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401" w14:textId="77777777" w:rsidR="007411C5" w:rsidRPr="007411C5" w:rsidRDefault="007411C5" w:rsidP="007411C5">
      <w:pPr>
        <w:pStyle w:val="Heading1"/>
      </w:pPr>
      <w:r w:rsidRPr="007411C5">
        <w:t>NOTE: All refunds are subject to the terms and conditions outlined in the Aviation Australia</w:t>
      </w:r>
      <w:r w:rsidRPr="007411C5">
        <w:rPr>
          <w:i/>
        </w:rPr>
        <w:t xml:space="preserve"> Student Refund Policy</w:t>
      </w:r>
      <w:r w:rsidRPr="007411C5">
        <w:t>. Lodging a refund application does not automatically imply that a refund will be granted. Each refund application will be individually assessed</w:t>
      </w:r>
      <w:r w:rsidRPr="007411C5">
        <w:rPr>
          <w:spacing w:val="-1"/>
        </w:rPr>
        <w:t xml:space="preserve"> </w:t>
      </w:r>
      <w:r w:rsidRPr="007411C5">
        <w:t>for eligibility. An Administration Fee will be applied as outlined in the Aviation Australia Student Refund Policy</w:t>
      </w:r>
    </w:p>
    <w:p w14:paraId="440F0E73" w14:textId="77777777" w:rsidR="002D7536" w:rsidRPr="00626398" w:rsidRDefault="002D7536" w:rsidP="00F3740B">
      <w:pPr>
        <w:rPr>
          <w:sz w:val="6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83"/>
        <w:gridCol w:w="839"/>
        <w:gridCol w:w="1258"/>
        <w:gridCol w:w="1561"/>
        <w:gridCol w:w="1679"/>
        <w:gridCol w:w="900"/>
        <w:gridCol w:w="900"/>
        <w:gridCol w:w="360"/>
        <w:gridCol w:w="3407"/>
      </w:tblGrid>
      <w:tr w:rsidR="00B07A5E" w:rsidRPr="00B07A5E" w14:paraId="7F98D4CC" w14:textId="77777777" w:rsidTr="00B07A5E">
        <w:tc>
          <w:tcPr>
            <w:tcW w:w="14562" w:type="dxa"/>
            <w:gridSpan w:val="10"/>
            <w:shd w:val="clear" w:color="auto" w:fill="7F7F7F" w:themeFill="text1" w:themeFillTint="80"/>
          </w:tcPr>
          <w:p w14:paraId="69E48A41" w14:textId="3D7187F0" w:rsidR="007411C5" w:rsidRPr="00B07A5E" w:rsidRDefault="007411C5" w:rsidP="00F3740B">
            <w:pPr>
              <w:rPr>
                <w:b/>
                <w:bCs/>
                <w:color w:val="FFFFFF" w:themeColor="background1"/>
              </w:rPr>
            </w:pPr>
            <w:r w:rsidRPr="00B07A5E">
              <w:rPr>
                <w:b/>
                <w:bCs/>
                <w:color w:val="FFFFFF" w:themeColor="background1"/>
              </w:rPr>
              <w:t>STUDENT DETAILS</w:t>
            </w:r>
          </w:p>
        </w:tc>
      </w:tr>
      <w:tr w:rsidR="007411C5" w14:paraId="04E63453" w14:textId="77777777" w:rsidTr="00D010A5">
        <w:tc>
          <w:tcPr>
            <w:tcW w:w="3658" w:type="dxa"/>
            <w:gridSpan w:val="2"/>
            <w:vAlign w:val="center"/>
          </w:tcPr>
          <w:p w14:paraId="2528999C" w14:textId="144BC0A8" w:rsidR="007411C5" w:rsidRDefault="007411C5" w:rsidP="007411C5"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number: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361589932"/>
                <w:placeholder>
                  <w:docPart w:val="24AD6090D9304D49A65DDFC3A0A5DC32"/>
                </w:placeholder>
                <w:showingPlcHdr/>
              </w:sdtPr>
              <w:sdtEndPr/>
              <w:sdtContent>
                <w:r w:rsidR="00B07A5E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658" w:type="dxa"/>
            <w:gridSpan w:val="3"/>
            <w:vAlign w:val="center"/>
          </w:tcPr>
          <w:p w14:paraId="2199C71F" w14:textId="75F4CF5F" w:rsidR="007411C5" w:rsidRDefault="007411C5" w:rsidP="007411C5">
            <w:r>
              <w:rPr>
                <w:sz w:val="18"/>
              </w:rPr>
              <w:t>Family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  <w:r w:rsidR="00B07A5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760410434"/>
                <w:placeholder>
                  <w:docPart w:val="E4E67B82BE0B4D04B79D2CDEB058C369"/>
                </w:placeholder>
                <w:showingPlcHdr/>
              </w:sdtPr>
              <w:sdtEndPr/>
              <w:sdtContent>
                <w:r w:rsidR="00B07A5E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479" w:type="dxa"/>
            <w:gridSpan w:val="3"/>
            <w:vAlign w:val="center"/>
          </w:tcPr>
          <w:p w14:paraId="2378B4C0" w14:textId="486ED9E6" w:rsidR="007411C5" w:rsidRDefault="007411C5" w:rsidP="007411C5">
            <w:r>
              <w:rPr>
                <w:sz w:val="18"/>
              </w:rPr>
              <w:t>Given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Name/s:</w:t>
            </w:r>
            <w:r w:rsidR="00B07A5E">
              <w:rPr>
                <w:spacing w:val="-2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594244870"/>
                <w:placeholder>
                  <w:docPart w:val="21EDA4147D58462EBA193B17E3629A20"/>
                </w:placeholder>
                <w:showingPlcHdr/>
              </w:sdtPr>
              <w:sdtEndPr/>
              <w:sdtContent>
                <w:r w:rsidR="00B07A5E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767" w:type="dxa"/>
            <w:gridSpan w:val="2"/>
            <w:vAlign w:val="center"/>
          </w:tcPr>
          <w:p w14:paraId="63E28A72" w14:textId="77CCAAA8" w:rsidR="007411C5" w:rsidRPr="007411C5" w:rsidRDefault="007411C5" w:rsidP="007411C5">
            <w:pPr>
              <w:rPr>
                <w:sz w:val="18"/>
              </w:rPr>
            </w:pPr>
            <w:r w:rsidRPr="007411C5">
              <w:rPr>
                <w:sz w:val="18"/>
              </w:rPr>
              <w:t xml:space="preserve">Student: </w:t>
            </w:r>
            <w:sdt>
              <w:sdtPr>
                <w:rPr>
                  <w:sz w:val="18"/>
                </w:rPr>
                <w:id w:val="-32358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A5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07A5E">
              <w:rPr>
                <w:sz w:val="18"/>
              </w:rPr>
              <w:t xml:space="preserve"> Domestic         </w:t>
            </w:r>
            <w:sdt>
              <w:sdtPr>
                <w:rPr>
                  <w:sz w:val="18"/>
                </w:rPr>
                <w:id w:val="31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A5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07A5E">
              <w:rPr>
                <w:sz w:val="18"/>
              </w:rPr>
              <w:t xml:space="preserve"> International</w:t>
            </w:r>
          </w:p>
        </w:tc>
      </w:tr>
      <w:tr w:rsidR="00B07A5E" w:rsidRPr="00B07A5E" w14:paraId="5906AFC0" w14:textId="77777777" w:rsidTr="00D010A5">
        <w:tc>
          <w:tcPr>
            <w:tcW w:w="7316" w:type="dxa"/>
            <w:gridSpan w:val="5"/>
          </w:tcPr>
          <w:p w14:paraId="466DAABD" w14:textId="3549B213" w:rsidR="00B07A5E" w:rsidRPr="00B07A5E" w:rsidRDefault="00B07A5E" w:rsidP="007411C5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21429053"/>
                <w:placeholder>
                  <w:docPart w:val="DA7BAEEF7E2D4E2588CE155E409AF7B8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479" w:type="dxa"/>
            <w:gridSpan w:val="3"/>
          </w:tcPr>
          <w:p w14:paraId="783BF8C3" w14:textId="57FC9FB9" w:rsidR="00B07A5E" w:rsidRPr="00B07A5E" w:rsidRDefault="00B07A5E" w:rsidP="007411C5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Phone: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327297973"/>
                <w:placeholder>
                  <w:docPart w:val="E116E0B2F46448B1AD9DF2FF0466BEA7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767" w:type="dxa"/>
            <w:gridSpan w:val="2"/>
          </w:tcPr>
          <w:p w14:paraId="7125FA78" w14:textId="161DDCAE" w:rsidR="00B07A5E" w:rsidRPr="00B07A5E" w:rsidRDefault="00B07A5E" w:rsidP="007411C5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Mobile: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321777054"/>
                <w:placeholder>
                  <w:docPart w:val="5DE399DD0EBB422CBF112C8198EACE10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B07A5E" w:rsidRPr="00B07A5E" w14:paraId="2B930986" w14:textId="77777777" w:rsidTr="00D010A5">
        <w:tc>
          <w:tcPr>
            <w:tcW w:w="7316" w:type="dxa"/>
            <w:gridSpan w:val="5"/>
          </w:tcPr>
          <w:p w14:paraId="0D099FA2" w14:textId="73987D43" w:rsidR="00B07A5E" w:rsidRPr="00B07A5E" w:rsidRDefault="00B07A5E" w:rsidP="007411C5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Postal address:</w:t>
            </w:r>
            <w:r w:rsidR="0076033D"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754740622"/>
                <w:placeholder>
                  <w:docPart w:val="51EBDBB75BFA43518E69985494EEFFC7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479" w:type="dxa"/>
            <w:gridSpan w:val="3"/>
          </w:tcPr>
          <w:p w14:paraId="453DD335" w14:textId="7CADDBED" w:rsidR="00B07A5E" w:rsidRPr="00B07A5E" w:rsidRDefault="00B07A5E" w:rsidP="007411C5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State/Country: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949532079"/>
                <w:placeholder>
                  <w:docPart w:val="25AD7EAC99764C7B825F80C23DA293ED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767" w:type="dxa"/>
            <w:gridSpan w:val="2"/>
          </w:tcPr>
          <w:p w14:paraId="7611FFE6" w14:textId="2125FB75" w:rsidR="00B07A5E" w:rsidRPr="00B07A5E" w:rsidRDefault="00B07A5E" w:rsidP="007411C5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Post Code: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781792388"/>
                <w:placeholder>
                  <w:docPart w:val="BC760FB3D3E544BCA1BC144F14BBE69C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6B1082" w:rsidRPr="00B07A5E" w14:paraId="7F155D84" w14:textId="77777777" w:rsidTr="00474E0A">
        <w:tc>
          <w:tcPr>
            <w:tcW w:w="14562" w:type="dxa"/>
            <w:gridSpan w:val="10"/>
            <w:shd w:val="clear" w:color="auto" w:fill="7F7F7F" w:themeFill="text1" w:themeFillTint="80"/>
          </w:tcPr>
          <w:p w14:paraId="256DC46D" w14:textId="040886D2" w:rsidR="006B1082" w:rsidRPr="006B1082" w:rsidRDefault="006B1082" w:rsidP="00474E0A">
            <w:pP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REASON FOR REFUND REQUEST </w:t>
            </w:r>
            <w: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  <w:t>(** Documentary evidence must be attached)</w:t>
            </w:r>
          </w:p>
        </w:tc>
      </w:tr>
      <w:tr w:rsidR="00FD2D5D" w14:paraId="2579E493" w14:textId="77777777" w:rsidTr="000439CA">
        <w:tc>
          <w:tcPr>
            <w:tcW w:w="3658" w:type="dxa"/>
            <w:gridSpan w:val="2"/>
          </w:tcPr>
          <w:p w14:paraId="42E133F8" w14:textId="6D16C694" w:rsidR="00FD2D5D" w:rsidRPr="00FD2D5D" w:rsidRDefault="00D16156" w:rsidP="007411C5">
            <w:pPr>
              <w:rPr>
                <w:b/>
                <w:bCs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157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E6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b/>
                <w:bCs/>
                <w:sz w:val="20"/>
                <w:szCs w:val="16"/>
              </w:rPr>
              <w:t xml:space="preserve"> Domestic Students</w:t>
            </w:r>
          </w:p>
        </w:tc>
        <w:tc>
          <w:tcPr>
            <w:tcW w:w="10904" w:type="dxa"/>
            <w:gridSpan w:val="8"/>
          </w:tcPr>
          <w:p w14:paraId="28A92CA5" w14:textId="5CF5F5F8" w:rsidR="00FD2D5D" w:rsidRPr="00FD2D5D" w:rsidRDefault="00FD2D5D" w:rsidP="00E82E6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1.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59385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3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Student withdrawal prior to start of study date (on or before the Census Date for FEE Help or VET Student Loans eligible students)</w:t>
            </w:r>
          </w:p>
          <w:p w14:paraId="51B572A2" w14:textId="44761521" w:rsidR="00FD2D5D" w:rsidRPr="00FD2D5D" w:rsidRDefault="00FD2D5D" w:rsidP="00E82E6D">
            <w:pPr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2.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61805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3D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Student withdrawal</w:t>
            </w:r>
            <w:r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>o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FD2D5D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>/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or</w:t>
            </w:r>
            <w:r w:rsidRPr="00FD2D5D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after</w:t>
            </w:r>
            <w:r w:rsidRPr="00FD2D5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start</w:t>
            </w:r>
            <w:r w:rsidRPr="00FD2D5D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of</w:t>
            </w:r>
            <w:r w:rsidRPr="00FD2D5D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study</w:t>
            </w:r>
            <w:r w:rsidRPr="00FD2D5D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  <w:r w:rsidRPr="00FD2D5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(or</w:t>
            </w:r>
            <w:r w:rsidRPr="00FD2D5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after</w:t>
            </w:r>
            <w:r w:rsidRPr="00FD2D5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the</w:t>
            </w:r>
            <w:r w:rsidRPr="00FD2D5D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Census</w:t>
            </w:r>
            <w:r w:rsidRPr="00FD2D5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  <w:r w:rsidRPr="00FD2D5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for</w:t>
            </w:r>
            <w:r w:rsidRPr="00FD2D5D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FEE-HELP</w:t>
            </w:r>
            <w:r w:rsidRPr="00FD2D5D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or</w:t>
            </w:r>
            <w:r w:rsidRPr="00FD2D5D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VET</w:t>
            </w:r>
            <w:r w:rsidRPr="00FD2D5D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Student</w:t>
            </w:r>
            <w:r w:rsidRPr="00FD2D5D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Loans</w:t>
            </w:r>
            <w:r w:rsidRPr="00FD2D5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eligible</w:t>
            </w:r>
            <w:r w:rsidRPr="00FD2D5D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students)</w:t>
            </w:r>
          </w:p>
          <w:p w14:paraId="6FE64904" w14:textId="4D91FC24" w:rsidR="00FD2D5D" w:rsidRPr="00FD2D5D" w:rsidRDefault="00FD2D5D" w:rsidP="00E82E6D">
            <w:pPr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</w:rPr>
            </w:pPr>
            <w:r w:rsidRPr="00FD2D5D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</w:rPr>
              <w:t>Select reason below:</w:t>
            </w:r>
          </w:p>
          <w:p w14:paraId="5739D2DB" w14:textId="28F8E4E2" w:rsidR="00FD2D5D" w:rsidRPr="00FD2D5D" w:rsidRDefault="00D16156" w:rsidP="00E82E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885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3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Units</w:t>
            </w:r>
            <w:r w:rsidR="00FD2D5D" w:rsidRPr="00FD2D5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cancelled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employer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(User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Choice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funded</w:t>
            </w:r>
            <w:r w:rsidR="00FD2D5D" w:rsidRPr="00FD2D5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students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only)</w:t>
            </w:r>
          </w:p>
          <w:p w14:paraId="7D227687" w14:textId="496D3C66" w:rsidR="00FD2D5D" w:rsidRPr="00FD2D5D" w:rsidRDefault="00D16156" w:rsidP="00E82E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063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3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Medical circumstances **(supported by doctor’s statement)</w:t>
            </w:r>
          </w:p>
          <w:p w14:paraId="2E2A08EA" w14:textId="53B2F0D5" w:rsidR="00FD2D5D" w:rsidRPr="00FD2D5D" w:rsidRDefault="00D16156" w:rsidP="00E82E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37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3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Family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circumstances</w:t>
            </w:r>
            <w:r w:rsidR="00FD2D5D" w:rsidRPr="00FD2D5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="00FD2D5D" w:rsidRPr="00FD2D5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(supported</w:t>
            </w:r>
            <w:r w:rsidR="00FD2D5D" w:rsidRPr="00FD2D5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an Aviation Australia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manager of the relevant training delivery team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C6634C1" w14:textId="50330AF4" w:rsidR="00FD2D5D" w:rsidRPr="00FD2D5D" w:rsidRDefault="00D16156" w:rsidP="00E82E6D">
            <w:pPr>
              <w:pStyle w:val="TableParagraph"/>
              <w:tabs>
                <w:tab w:val="left" w:pos="632"/>
              </w:tabs>
              <w:spacing w:before="1"/>
              <w:ind w:right="2853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6309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E6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Employment Related Circumstances ** (supported by employer’s statement)</w:t>
            </w:r>
          </w:p>
          <w:p w14:paraId="1DA4B3D4" w14:textId="5BA3097C" w:rsidR="00FD2D5D" w:rsidRPr="00FD2D5D" w:rsidRDefault="00D16156" w:rsidP="00E82E6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741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3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Course</w:t>
            </w:r>
            <w:r w:rsidR="00FD2D5D" w:rsidRPr="00FD2D5D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Related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Circumstances</w:t>
            </w:r>
            <w:r w:rsidR="00FD2D5D" w:rsidRPr="00FD2D5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(supported</w:t>
            </w:r>
            <w:r w:rsidR="00FD2D5D" w:rsidRPr="00FD2D5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an Aviation Australia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manager of the relevant training delivery team</w:t>
            </w:r>
            <w:r w:rsidR="00FD2D5D" w:rsidRPr="00FD2D5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)</w:t>
            </w:r>
          </w:p>
          <w:p w14:paraId="28CEED7F" w14:textId="09873B80" w:rsidR="00FD2D5D" w:rsidRDefault="00D16156" w:rsidP="00E82E6D"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2832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3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Other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(please</w:t>
            </w:r>
            <w:r w:rsidR="00FD2D5D" w:rsidRPr="00FD2D5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specify)</w:t>
            </w:r>
            <w:r w:rsidR="00D13A4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18"/>
                  <w:szCs w:val="18"/>
                </w:rPr>
                <w:id w:val="1764338429"/>
                <w:placeholder>
                  <w:docPart w:val="4D0E6C1C8A614C3C8A38BC1C947C7102"/>
                </w:placeholder>
                <w:showingPlcHdr/>
              </w:sdtPr>
              <w:sdtEndPr/>
              <w:sdtContent>
                <w:r w:rsidR="00D13A47" w:rsidRPr="00D13A47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FD2D5D" w14:paraId="4B4D3C7A" w14:textId="77777777" w:rsidTr="00EB7782">
        <w:tc>
          <w:tcPr>
            <w:tcW w:w="3658" w:type="dxa"/>
            <w:gridSpan w:val="2"/>
          </w:tcPr>
          <w:p w14:paraId="5042A129" w14:textId="293ACDD7" w:rsidR="00FD2D5D" w:rsidRPr="00FD2D5D" w:rsidRDefault="00D16156" w:rsidP="007411C5">
            <w:pPr>
              <w:rPr>
                <w:b/>
                <w:bCs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999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E6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b/>
                <w:bCs/>
                <w:sz w:val="20"/>
                <w:szCs w:val="16"/>
              </w:rPr>
              <w:t xml:space="preserve"> International Students</w:t>
            </w:r>
          </w:p>
        </w:tc>
        <w:tc>
          <w:tcPr>
            <w:tcW w:w="10904" w:type="dxa"/>
            <w:gridSpan w:val="8"/>
          </w:tcPr>
          <w:p w14:paraId="149B4120" w14:textId="77777777" w:rsidR="00FD2D5D" w:rsidRPr="00FD2D5D" w:rsidRDefault="00FD2D5D" w:rsidP="00FD2D5D">
            <w:pPr>
              <w:pStyle w:val="TableParagraph"/>
              <w:spacing w:line="178" w:lineRule="exact"/>
              <w:ind w:left="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D2D5D">
              <w:rPr>
                <w:rFonts w:asciiTheme="minorHAnsi" w:hAnsiTheme="minorHAnsi" w:cstheme="minorHAnsi"/>
                <w:b/>
                <w:sz w:val="18"/>
                <w:szCs w:val="18"/>
              </w:rPr>
              <w:t>Student</w:t>
            </w:r>
            <w:r w:rsidRPr="00FD2D5D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Withdrawal:</w:t>
            </w:r>
          </w:p>
          <w:p w14:paraId="231E2B3D" w14:textId="77777777" w:rsidR="00FD2D5D" w:rsidRPr="00FD2D5D" w:rsidRDefault="00FD2D5D" w:rsidP="00FD2D5D">
            <w:pPr>
              <w:pStyle w:val="TableParagraph"/>
              <w:spacing w:before="1"/>
              <w:ind w:left="2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D2D5D">
              <w:rPr>
                <w:rFonts w:asciiTheme="minorHAnsi" w:hAnsiTheme="minorHAnsi" w:cstheme="minorHAnsi"/>
                <w:i/>
                <w:sz w:val="18"/>
                <w:szCs w:val="18"/>
              </w:rPr>
              <w:t>Select</w:t>
            </w:r>
            <w:r w:rsidRPr="00FD2D5D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i/>
                <w:sz w:val="18"/>
                <w:szCs w:val="18"/>
              </w:rPr>
              <w:t>reason</w:t>
            </w:r>
            <w:r w:rsidRPr="00FD2D5D">
              <w:rPr>
                <w:rFonts w:asciiTheme="minorHAnsi" w:hAnsiTheme="minorHAnsi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FD2D5D">
              <w:rPr>
                <w:rFonts w:asciiTheme="minorHAnsi" w:hAnsiTheme="minorHAnsi" w:cstheme="minorHAnsi"/>
                <w:i/>
                <w:spacing w:val="-2"/>
                <w:sz w:val="18"/>
                <w:szCs w:val="18"/>
              </w:rPr>
              <w:t>below:</w:t>
            </w:r>
          </w:p>
          <w:p w14:paraId="391D2E0F" w14:textId="74A6A05A" w:rsidR="00FD2D5D" w:rsidRPr="00FD2D5D" w:rsidRDefault="00D16156" w:rsidP="00741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60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Student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choice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ab/>
              <w:t>Visa rejection.</w:t>
            </w:r>
          </w:p>
          <w:p w14:paraId="4710DB3F" w14:textId="216DFEF5" w:rsidR="00FD2D5D" w:rsidRPr="00FD2D5D" w:rsidRDefault="00D16156" w:rsidP="00741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3618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Withdrawal by Aviation Australia due to incorrect or incomplete information supplied by student.</w:t>
            </w:r>
          </w:p>
          <w:p w14:paraId="5E1996DE" w14:textId="27FE384D" w:rsidR="00FD2D5D" w:rsidRPr="00FD2D5D" w:rsidRDefault="00D16156" w:rsidP="00741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1178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Medical circumstances ** (supported by doctor’s statement)</w:t>
            </w:r>
          </w:p>
          <w:p w14:paraId="722064F9" w14:textId="264DB923" w:rsidR="00FD2D5D" w:rsidRPr="00FD2D5D" w:rsidRDefault="00D16156" w:rsidP="00741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6667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Family</w:t>
            </w:r>
            <w:r w:rsidR="00FD2D5D" w:rsidRPr="00FD2D5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circumstances</w:t>
            </w:r>
            <w:r w:rsidR="00FD2D5D" w:rsidRPr="00FD2D5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  <w:r w:rsidR="00FD2D5D" w:rsidRPr="00FD2D5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(supported</w:t>
            </w:r>
            <w:r w:rsidR="00FD2D5D" w:rsidRPr="00FD2D5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an Aviation Australia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manager of the relevant training delivery team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B42342C" w14:textId="630C5A0B" w:rsidR="00FD2D5D" w:rsidRPr="00FD2D5D" w:rsidRDefault="00D16156" w:rsidP="00741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954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Course Related Circumstances ** (supported</w:t>
            </w:r>
            <w:r w:rsidR="00FD2D5D" w:rsidRPr="00FD2D5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="00FD2D5D" w:rsidRPr="00FD2D5D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an Aviation Australia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manager of the relevant training delivery team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414C16D" w14:textId="60BD4D51" w:rsidR="00FD2D5D" w:rsidRDefault="00D16156" w:rsidP="007411C5"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744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 xml:space="preserve">  Other</w:t>
            </w:r>
            <w:r w:rsidR="00FD2D5D" w:rsidRPr="00FD2D5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z w:val="18"/>
                <w:szCs w:val="18"/>
              </w:rPr>
              <w:t>(please</w:t>
            </w:r>
            <w:r w:rsidR="00FD2D5D" w:rsidRPr="00FD2D5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="00FD2D5D" w:rsidRPr="00FD2D5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specify)</w:t>
            </w:r>
            <w:r w:rsidR="0076033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18"/>
                  <w:szCs w:val="18"/>
                </w:rPr>
                <w:id w:val="1568612847"/>
                <w:placeholder>
                  <w:docPart w:val="F7886EA7682943ABBA706A795D4FD769"/>
                </w:placeholder>
                <w:showingPlcHdr/>
              </w:sdtPr>
              <w:sdtEndPr/>
              <w:sdtContent>
                <w:r w:rsidR="00D13A47" w:rsidRPr="00D13A47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FD2D5D" w:rsidRPr="00B07A5E" w14:paraId="2E3E76F0" w14:textId="77777777" w:rsidTr="00474E0A">
        <w:tc>
          <w:tcPr>
            <w:tcW w:w="14562" w:type="dxa"/>
            <w:gridSpan w:val="10"/>
            <w:shd w:val="clear" w:color="auto" w:fill="7F7F7F" w:themeFill="text1" w:themeFillTint="80"/>
          </w:tcPr>
          <w:p w14:paraId="0E2EA361" w14:textId="657B84BE" w:rsidR="00FD2D5D" w:rsidRPr="006B1082" w:rsidRDefault="00FD2D5D" w:rsidP="00474E0A">
            <w:pP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DOMESTIC STUDENTS ONLY </w:t>
            </w:r>
            <w: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  <w:t>(If approved, provide details on how the refund is to be issued)</w:t>
            </w:r>
          </w:p>
        </w:tc>
      </w:tr>
      <w:tr w:rsidR="00D010A5" w:rsidRPr="00E70C35" w14:paraId="50AD0853" w14:textId="77777777" w:rsidTr="0076033D">
        <w:tc>
          <w:tcPr>
            <w:tcW w:w="8995" w:type="dxa"/>
            <w:gridSpan w:val="6"/>
          </w:tcPr>
          <w:p w14:paraId="6AC886CC" w14:textId="64836B9F" w:rsidR="00D010A5" w:rsidRPr="00E70C35" w:rsidRDefault="00D010A5" w:rsidP="007411C5">
            <w:pPr>
              <w:rPr>
                <w:sz w:val="18"/>
                <w:szCs w:val="14"/>
              </w:rPr>
            </w:pPr>
            <w:r w:rsidRPr="00E70C35">
              <w:rPr>
                <w:sz w:val="18"/>
                <w:szCs w:val="14"/>
              </w:rPr>
              <w:lastRenderedPageBreak/>
              <w:t>Refund payable to: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968895940"/>
                <w:placeholder>
                  <w:docPart w:val="1D2DBAEC75BC4A829D131AD1791E13D9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2160" w:type="dxa"/>
            <w:gridSpan w:val="3"/>
          </w:tcPr>
          <w:p w14:paraId="34387E99" w14:textId="3E1635B4" w:rsidR="00D010A5" w:rsidRPr="00E70C35" w:rsidRDefault="00D010A5" w:rsidP="007411C5">
            <w:pPr>
              <w:rPr>
                <w:sz w:val="18"/>
                <w:szCs w:val="14"/>
              </w:rPr>
            </w:pPr>
            <w:r w:rsidRPr="00E70C35">
              <w:rPr>
                <w:sz w:val="18"/>
                <w:szCs w:val="14"/>
              </w:rPr>
              <w:t>State: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2135088434"/>
                <w:placeholder>
                  <w:docPart w:val="CB21128E316E4DCBB6FF0968FD99984B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407" w:type="dxa"/>
          </w:tcPr>
          <w:p w14:paraId="7F1B2D7D" w14:textId="7727F585" w:rsidR="00D010A5" w:rsidRPr="00E70C35" w:rsidRDefault="00D010A5" w:rsidP="007411C5">
            <w:pPr>
              <w:rPr>
                <w:sz w:val="18"/>
                <w:szCs w:val="14"/>
              </w:rPr>
            </w:pPr>
            <w:r w:rsidRPr="00E70C35">
              <w:rPr>
                <w:sz w:val="18"/>
                <w:szCs w:val="14"/>
              </w:rPr>
              <w:t>Post Code: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262686459"/>
                <w:placeholder>
                  <w:docPart w:val="06F701730BD44FDDA9DD5A8A049CF10E"/>
                </w:placeholder>
                <w:showingPlcHdr/>
              </w:sdtPr>
              <w:sdtEndPr/>
              <w:sdtContent>
                <w:r w:rsidR="0076033D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E70C35" w:rsidRPr="00E70C35" w14:paraId="6E25C53A" w14:textId="77777777" w:rsidTr="0076033D">
        <w:tc>
          <w:tcPr>
            <w:tcW w:w="8995" w:type="dxa"/>
            <w:gridSpan w:val="6"/>
          </w:tcPr>
          <w:p w14:paraId="4C73534E" w14:textId="59F4911C" w:rsidR="00E70C35" w:rsidRPr="00E70C35" w:rsidRDefault="00D16156" w:rsidP="007411C5">
            <w:pPr>
              <w:rPr>
                <w:sz w:val="18"/>
                <w:szCs w:val="14"/>
              </w:rPr>
            </w:pPr>
            <w:sdt>
              <w:sdtPr>
                <w:rPr>
                  <w:sz w:val="18"/>
                </w:rPr>
                <w:id w:val="-18292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A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70C35">
              <w:rPr>
                <w:sz w:val="18"/>
              </w:rPr>
              <w:t xml:space="preserve">  Direct</w:t>
            </w:r>
            <w:r w:rsidR="00E70C35">
              <w:rPr>
                <w:spacing w:val="-5"/>
                <w:sz w:val="18"/>
              </w:rPr>
              <w:t xml:space="preserve"> </w:t>
            </w:r>
            <w:r w:rsidR="00E70C35">
              <w:rPr>
                <w:sz w:val="18"/>
              </w:rPr>
              <w:t>bank</w:t>
            </w:r>
            <w:r w:rsidR="00E70C35">
              <w:rPr>
                <w:spacing w:val="-1"/>
                <w:sz w:val="18"/>
              </w:rPr>
              <w:t xml:space="preserve"> </w:t>
            </w:r>
            <w:r w:rsidR="00E70C35">
              <w:rPr>
                <w:sz w:val="18"/>
              </w:rPr>
              <w:t>account</w:t>
            </w:r>
            <w:r w:rsidR="00E70C35">
              <w:rPr>
                <w:spacing w:val="-4"/>
                <w:sz w:val="18"/>
              </w:rPr>
              <w:t xml:space="preserve"> </w:t>
            </w:r>
            <w:r w:rsidR="00E70C35">
              <w:rPr>
                <w:spacing w:val="-2"/>
                <w:sz w:val="18"/>
              </w:rPr>
              <w:t xml:space="preserve">deposit:  </w:t>
            </w:r>
            <w:sdt>
              <w:sdtPr>
                <w:rPr>
                  <w:sz w:val="18"/>
                </w:rPr>
                <w:id w:val="-17814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4A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544AA">
              <w:rPr>
                <w:sz w:val="18"/>
              </w:rPr>
              <w:t xml:space="preserve"> </w:t>
            </w:r>
            <w:r w:rsidR="00E70C35">
              <w:rPr>
                <w:sz w:val="18"/>
              </w:rPr>
              <w:t>Account</w:t>
            </w:r>
            <w:r w:rsidR="00E70C35">
              <w:rPr>
                <w:spacing w:val="-1"/>
                <w:sz w:val="18"/>
              </w:rPr>
              <w:t xml:space="preserve"> </w:t>
            </w:r>
            <w:r w:rsidR="00E70C35">
              <w:rPr>
                <w:spacing w:val="-2"/>
                <w:sz w:val="18"/>
              </w:rPr>
              <w:t>Holder/s:</w:t>
            </w:r>
            <w:r w:rsidR="000544AA">
              <w:rPr>
                <w:spacing w:val="-2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387392758"/>
                <w:placeholder>
                  <w:docPart w:val="EDFD1F42E2964AD2AE36012C12282DD6"/>
                </w:placeholder>
                <w:showingPlcHdr/>
              </w:sdtPr>
              <w:sdtEndPr/>
              <w:sdtContent>
                <w:r w:rsidR="000544AA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 xml:space="preserve">                            </w:t>
                </w:r>
                <w:r w:rsidR="000544AA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160" w:type="dxa"/>
            <w:gridSpan w:val="3"/>
          </w:tcPr>
          <w:p w14:paraId="7F4FA58F" w14:textId="529C8CD9" w:rsidR="00E70C35" w:rsidRPr="00E70C35" w:rsidRDefault="00E70C35" w:rsidP="007411C5">
            <w:pPr>
              <w:rPr>
                <w:sz w:val="18"/>
                <w:szCs w:val="14"/>
              </w:rPr>
            </w:pPr>
            <w:r w:rsidRPr="00E70C35">
              <w:rPr>
                <w:sz w:val="18"/>
                <w:szCs w:val="14"/>
              </w:rPr>
              <w:t>BSB: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483813472"/>
                <w:placeholder>
                  <w:docPart w:val="428E5882E4354AE7BBCDB7B63FBA93FF"/>
                </w:placeholder>
                <w:showingPlcHdr/>
              </w:sdtPr>
              <w:sdtEndPr/>
              <w:sdtContent>
                <w:r w:rsidR="00254FE0" w:rsidRPr="000544AA">
                  <w:rPr>
                    <w:rStyle w:val="PlaceholderText"/>
                    <w:rFonts w:eastAsiaTheme="minorHAnsi"/>
                    <w:sz w:val="18"/>
                    <w:szCs w:val="18"/>
                  </w:rPr>
                  <w:t xml:space="preserve">Enter </w:t>
                </w:r>
                <w:r w:rsidR="000544AA" w:rsidRPr="000544AA">
                  <w:rPr>
                    <w:rStyle w:val="PlaceholderText"/>
                    <w:rFonts w:eastAsiaTheme="minorHAnsi"/>
                    <w:sz w:val="18"/>
                    <w:szCs w:val="18"/>
                  </w:rPr>
                  <w:t>number</w:t>
                </w:r>
                <w:r w:rsidR="00401865">
                  <w:rPr>
                    <w:rStyle w:val="PlaceholderText"/>
                    <w:rFonts w:eastAsiaTheme="minorHAnsi"/>
                    <w:sz w:val="18"/>
                    <w:szCs w:val="18"/>
                  </w:rPr>
                  <w:t xml:space="preserve"> 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</w:t>
                </w:r>
                <w:r w:rsidR="00401865">
                  <w:rPr>
                    <w:rStyle w:val="PlaceholderText"/>
                    <w:rFonts w:eastAsiaTheme="minorHAnsi"/>
                    <w:szCs w:val="18"/>
                  </w:rPr>
                  <w:t xml:space="preserve">                                                    </w:t>
                </w:r>
              </w:sdtContent>
            </w:sdt>
          </w:p>
        </w:tc>
        <w:tc>
          <w:tcPr>
            <w:tcW w:w="3407" w:type="dxa"/>
          </w:tcPr>
          <w:p w14:paraId="2D8F5111" w14:textId="377B029D" w:rsidR="00E70C35" w:rsidRPr="00E70C35" w:rsidRDefault="00E70C35" w:rsidP="007411C5">
            <w:pPr>
              <w:rPr>
                <w:sz w:val="18"/>
                <w:szCs w:val="14"/>
              </w:rPr>
            </w:pPr>
            <w:r w:rsidRPr="00E70C35">
              <w:rPr>
                <w:sz w:val="18"/>
                <w:szCs w:val="14"/>
              </w:rPr>
              <w:t>Account number:</w:t>
            </w:r>
            <w:r w:rsidR="0076033D"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741210238"/>
                <w:placeholder>
                  <w:docPart w:val="4D7A5D28820145009E0106F6772328B4"/>
                </w:placeholder>
                <w:showingPlcHdr/>
              </w:sdtPr>
              <w:sdtEndPr/>
              <w:sdtContent>
                <w:r w:rsidR="000544AA" w:rsidRPr="000544AA"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number</w:t>
                </w:r>
                <w:r w:rsidR="00401865">
                  <w:rPr>
                    <w:rStyle w:val="PlaceholderText"/>
                    <w:rFonts w:eastAsia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                       </w:t>
                </w:r>
                <w:r w:rsidR="00401865">
                  <w:rPr>
                    <w:rStyle w:val="PlaceholderText"/>
                    <w:rFonts w:eastAsiaTheme="minorHAnsi"/>
                    <w:szCs w:val="18"/>
                  </w:rPr>
                  <w:t xml:space="preserve">                                                    </w:t>
                </w:r>
              </w:sdtContent>
            </w:sdt>
          </w:p>
        </w:tc>
      </w:tr>
      <w:tr w:rsidR="00E70C35" w:rsidRPr="00B07A5E" w14:paraId="15F114F4" w14:textId="77777777" w:rsidTr="00474E0A">
        <w:tc>
          <w:tcPr>
            <w:tcW w:w="14562" w:type="dxa"/>
            <w:gridSpan w:val="10"/>
            <w:shd w:val="clear" w:color="auto" w:fill="7F7F7F" w:themeFill="text1" w:themeFillTint="80"/>
          </w:tcPr>
          <w:p w14:paraId="7F08F6CD" w14:textId="79F5CB0C" w:rsidR="00E70C35" w:rsidRPr="006B1082" w:rsidRDefault="00E70C35" w:rsidP="00474E0A">
            <w:pP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INTERNATIONAL STUDENTS ONLY </w:t>
            </w:r>
            <w: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  <w:t>(If approved, all refunds to be deposited into nominated bank account)</w:t>
            </w:r>
          </w:p>
        </w:tc>
      </w:tr>
      <w:tr w:rsidR="0076033D" w:rsidRPr="00E70C35" w14:paraId="242913B4" w14:textId="77777777" w:rsidTr="0076033D">
        <w:tc>
          <w:tcPr>
            <w:tcW w:w="4497" w:type="dxa"/>
            <w:gridSpan w:val="3"/>
          </w:tcPr>
          <w:p w14:paraId="137F12E0" w14:textId="6DCFA10C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Refund payable to: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598057615"/>
                <w:placeholder>
                  <w:docPart w:val="5D5E11ABDCC9472CB4FC4B0DCE88B2A0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 xml:space="preserve">  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 xml:space="preserve">                                 </w:t>
                </w:r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498" w:type="dxa"/>
            <w:gridSpan w:val="3"/>
          </w:tcPr>
          <w:p w14:paraId="753249D7" w14:textId="738CC62F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Beneficiary Account Name: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101535578"/>
                <w:placeholder>
                  <w:docPart w:val="28A3BFA4F2C14E4AB132DD5FA884DC8B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 xml:space="preserve">   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 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 xml:space="preserve">                        </w:t>
                </w:r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160" w:type="dxa"/>
            <w:gridSpan w:val="3"/>
          </w:tcPr>
          <w:p w14:paraId="2547AC3A" w14:textId="65C40CA5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BSB: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491834689"/>
                <w:placeholder>
                  <w:docPart w:val="C19081C3E8B6404196DBED3BCE325765"/>
                </w:placeholder>
                <w:showingPlcHdr/>
              </w:sdtPr>
              <w:sdtEndPr/>
              <w:sdtContent>
                <w:r w:rsidR="000544AA" w:rsidRPr="000544AA"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number</w:t>
                </w:r>
                <w:r w:rsidR="00401865">
                  <w:rPr>
                    <w:rStyle w:val="PlaceholderText"/>
                    <w:rFonts w:eastAsiaTheme="minorHAnsi"/>
                    <w:sz w:val="18"/>
                    <w:szCs w:val="18"/>
                  </w:rPr>
                  <w:t xml:space="preserve"> 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    </w:t>
                </w:r>
                <w:r w:rsidR="00401865">
                  <w:rPr>
                    <w:rStyle w:val="PlaceholderText"/>
                    <w:rFonts w:eastAsiaTheme="minorHAnsi"/>
                    <w:szCs w:val="18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07" w:type="dxa"/>
          </w:tcPr>
          <w:p w14:paraId="49A6EEEF" w14:textId="6C8BA2EB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Account number:</w:t>
            </w:r>
            <w:r w:rsidR="00254FE0" w:rsidRPr="00254FE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612947331"/>
                <w:placeholder>
                  <w:docPart w:val="1CDC89AA90F94991B003B592673EB317"/>
                </w:placeholder>
                <w:showingPlcHdr/>
              </w:sdtPr>
              <w:sdtEndPr/>
              <w:sdtContent>
                <w:r w:rsidR="000544AA" w:rsidRPr="000544AA"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number</w:t>
                </w:r>
                <w:r w:rsidR="00401865">
                  <w:rPr>
                    <w:rStyle w:val="PlaceholderText"/>
                    <w:rFonts w:eastAsia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  <w:szCs w:val="18"/>
                  </w:rPr>
                  <w:t xml:space="preserve">   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 </w:t>
                </w:r>
                <w:r w:rsidR="00401865">
                  <w:rPr>
                    <w:rStyle w:val="PlaceholderText"/>
                    <w:rFonts w:eastAsiaTheme="minorHAnsi"/>
                    <w:szCs w:val="18"/>
                  </w:rPr>
                  <w:t xml:space="preserve">                                               </w:t>
                </w:r>
              </w:sdtContent>
            </w:sdt>
          </w:p>
        </w:tc>
      </w:tr>
      <w:tr w:rsidR="0076033D" w:rsidRPr="00E70C35" w14:paraId="707FDBEC" w14:textId="77777777" w:rsidTr="00491290">
        <w:tc>
          <w:tcPr>
            <w:tcW w:w="4497" w:type="dxa"/>
            <w:gridSpan w:val="3"/>
          </w:tcPr>
          <w:p w14:paraId="5B4BE4CA" w14:textId="34BE32B6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Country: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579024442"/>
                <w:placeholder>
                  <w:docPart w:val="D9FCA86E0E3E4D5F91E179DBE0B32723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       </w:t>
                </w:r>
              </w:sdtContent>
            </w:sdt>
          </w:p>
        </w:tc>
        <w:tc>
          <w:tcPr>
            <w:tcW w:w="10065" w:type="dxa"/>
            <w:gridSpan w:val="7"/>
          </w:tcPr>
          <w:p w14:paraId="65650BBA" w14:textId="3E6F0A4E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Bank Name: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763506461"/>
                <w:placeholder>
                  <w:docPart w:val="9B9BF753A62F4291BF459AB26F3B230E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                       </w:t>
                </w:r>
              </w:sdtContent>
            </w:sdt>
          </w:p>
        </w:tc>
      </w:tr>
      <w:tr w:rsidR="0076033D" w:rsidRPr="00E70C35" w14:paraId="0579B9F1" w14:textId="77777777" w:rsidTr="00DD02CC">
        <w:tc>
          <w:tcPr>
            <w:tcW w:w="14562" w:type="dxa"/>
            <w:gridSpan w:val="10"/>
          </w:tcPr>
          <w:p w14:paraId="506673EA" w14:textId="25623911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Bank Address: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367650026"/>
                <w:placeholder>
                  <w:docPart w:val="876050B276B847D5A79C62A47AA82F71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76033D" w:rsidRPr="00E70C35" w14:paraId="32EAAEE7" w14:textId="77777777" w:rsidTr="0076033D">
        <w:tc>
          <w:tcPr>
            <w:tcW w:w="1975" w:type="dxa"/>
          </w:tcPr>
          <w:p w14:paraId="6863E614" w14:textId="3E0218FD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Overseas bank account</w:t>
            </w:r>
          </w:p>
        </w:tc>
        <w:tc>
          <w:tcPr>
            <w:tcW w:w="3780" w:type="dxa"/>
            <w:gridSpan w:val="3"/>
          </w:tcPr>
          <w:p w14:paraId="5AB7ABB5" w14:textId="0CFF522B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SWIFT code: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373387084"/>
                <w:placeholder>
                  <w:docPart w:val="D7F15C4928AB4F7D91A86A86D0720A2D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</w:t>
                </w:r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140" w:type="dxa"/>
            <w:gridSpan w:val="3"/>
          </w:tcPr>
          <w:p w14:paraId="534330CB" w14:textId="18144C71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IFSC code (India only):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841536002"/>
                <w:placeholder>
                  <w:docPart w:val="511B9C4360DB443E8AD716B4AAB0B630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</w:t>
                </w:r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4667" w:type="dxa"/>
            <w:gridSpan w:val="3"/>
          </w:tcPr>
          <w:p w14:paraId="53B3C71E" w14:textId="55C588DA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IBAN number </w:t>
            </w:r>
            <w:r w:rsidRPr="00401865">
              <w:rPr>
                <w:i/>
                <w:iCs/>
                <w:sz w:val="14"/>
                <w:szCs w:val="10"/>
              </w:rPr>
              <w:t>(For EU countries)</w:t>
            </w:r>
            <w:r>
              <w:rPr>
                <w:sz w:val="18"/>
                <w:szCs w:val="1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369877626"/>
                <w:placeholder>
                  <w:docPart w:val="3506509A27C845D5856C7CCB05C58617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P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</w:t>
                </w:r>
                <w:r w:rsidR="00401865" w:rsidRPr="00401865">
                  <w:rPr>
                    <w:rStyle w:val="PlaceholderText"/>
                    <w:rFonts w:eastAsiaTheme="minorHAnsi"/>
                    <w:sz w:val="18"/>
                    <w:szCs w:val="18"/>
                  </w:rPr>
                  <w:t xml:space="preserve">             </w:t>
                </w:r>
              </w:sdtContent>
            </w:sdt>
          </w:p>
        </w:tc>
      </w:tr>
    </w:tbl>
    <w:p w14:paraId="750C95F6" w14:textId="77777777" w:rsidR="00292B78" w:rsidRDefault="00292B78">
      <w:pPr>
        <w:sectPr w:rsidR="00292B78" w:rsidSect="0076033D">
          <w:headerReference w:type="default" r:id="rId11"/>
          <w:footerReference w:type="default" r:id="rId12"/>
          <w:pgSz w:w="16840" w:h="11907" w:orient="landscape" w:code="9"/>
          <w:pgMar w:top="900" w:right="1134" w:bottom="540" w:left="1134" w:header="567" w:footer="192" w:gutter="0"/>
          <w:cols w:space="720"/>
          <w:docGrid w:linePitch="272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7727"/>
      </w:tblGrid>
      <w:tr w:rsidR="0076033D" w:rsidRPr="00B07A5E" w14:paraId="1CDF031C" w14:textId="77777777" w:rsidTr="00474E0A">
        <w:tc>
          <w:tcPr>
            <w:tcW w:w="14562" w:type="dxa"/>
            <w:gridSpan w:val="2"/>
            <w:shd w:val="clear" w:color="auto" w:fill="7F7F7F" w:themeFill="text1" w:themeFillTint="80"/>
          </w:tcPr>
          <w:p w14:paraId="7C567BF9" w14:textId="2316AFA9" w:rsidR="0076033D" w:rsidRPr="006B1082" w:rsidRDefault="0076033D" w:rsidP="00474E0A">
            <w:pP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INTERMEDIARY BANK             </w:t>
            </w:r>
            <w:r w:rsidRPr="00626398">
              <w:rPr>
                <w:b/>
                <w:bCs/>
                <w:color w:val="FFFFFF" w:themeColor="background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  <w:szCs w:val="24"/>
                </w:rPr>
                <w:id w:val="-11153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cstheme="minorHAnsi" w:hint="eastAsia"/>
                    <w:color w:val="FFFFFF" w:themeColor="background1"/>
                    <w:szCs w:val="24"/>
                  </w:rPr>
                  <w:t>☐</w:t>
                </w:r>
              </w:sdtContent>
            </w:sdt>
            <w:r w:rsidRPr="00626398">
              <w:rPr>
                <w:b/>
                <w:bCs/>
                <w:color w:val="FFFFFF" w:themeColor="background1"/>
                <w:szCs w:val="24"/>
              </w:rPr>
              <w:t xml:space="preserve"> Yes       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  <w:szCs w:val="24"/>
                </w:rPr>
                <w:id w:val="-16977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 w:rsidRPr="00626398">
                  <w:rPr>
                    <w:rFonts w:ascii="MS Gothic" w:eastAsia="MS Gothic" w:hAnsi="MS Gothic" w:cstheme="minorHAnsi" w:hint="eastAsia"/>
                    <w:color w:val="FFFFFF" w:themeColor="background1"/>
                    <w:szCs w:val="24"/>
                  </w:rPr>
                  <w:t>☐</w:t>
                </w:r>
              </w:sdtContent>
            </w:sdt>
            <w:r w:rsidRPr="00626398">
              <w:rPr>
                <w:b/>
                <w:bCs/>
                <w:color w:val="FFFFFF" w:themeColor="background1"/>
              </w:rPr>
              <w:t xml:space="preserve"> No</w:t>
            </w:r>
          </w:p>
        </w:tc>
      </w:tr>
      <w:tr w:rsidR="0076033D" w:rsidRPr="00E70C35" w14:paraId="50984330" w14:textId="77777777" w:rsidTr="00401865">
        <w:tc>
          <w:tcPr>
            <w:tcW w:w="6835" w:type="dxa"/>
          </w:tcPr>
          <w:p w14:paraId="038820B9" w14:textId="0E59254D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Intermediary Bank Name: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2068759002"/>
                <w:placeholder>
                  <w:docPart w:val="142BE138DEB445589729233A75118C15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7727" w:type="dxa"/>
          </w:tcPr>
          <w:p w14:paraId="20A40D20" w14:textId="39A5B275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Intermediary Bank SWIFT code </w:t>
            </w:r>
            <w:r w:rsidRPr="00401865">
              <w:rPr>
                <w:i/>
                <w:iCs/>
                <w:sz w:val="14"/>
                <w:szCs w:val="10"/>
              </w:rPr>
              <w:t>(Routing number/BIC number)</w:t>
            </w:r>
            <w:r w:rsidRPr="0076033D">
              <w:rPr>
                <w:sz w:val="18"/>
                <w:szCs w:val="14"/>
              </w:rPr>
              <w:t>:</w:t>
            </w:r>
            <w:r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887212294"/>
                <w:placeholder>
                  <w:docPart w:val="308493E14E1F4DC88F2639FA8747BF94"/>
                </w:placeholder>
                <w:showingPlcHdr/>
              </w:sdtPr>
              <w:sdtEndPr/>
              <w:sdtContent>
                <w:r w:rsidR="00292B78"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292B78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292B78">
                  <w:rPr>
                    <w:rStyle w:val="PlaceholderText"/>
                    <w:rFonts w:eastAsiaTheme="minorHAnsi"/>
                  </w:rPr>
                  <w:t xml:space="preserve">                        </w:t>
                </w:r>
              </w:sdtContent>
            </w:sdt>
          </w:p>
        </w:tc>
      </w:tr>
      <w:tr w:rsidR="0076033D" w:rsidRPr="00E70C35" w14:paraId="4E9B6928" w14:textId="77777777" w:rsidTr="00401865">
        <w:tc>
          <w:tcPr>
            <w:tcW w:w="6835" w:type="dxa"/>
          </w:tcPr>
          <w:p w14:paraId="411309D9" w14:textId="163C9776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Intermediary Account Number: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76206264"/>
                <w:placeholder>
                  <w:docPart w:val="1E8A3F2DABA14B378AC684C802424887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7727" w:type="dxa"/>
          </w:tcPr>
          <w:p w14:paraId="13F8E5FA" w14:textId="1ECC679E" w:rsidR="0076033D" w:rsidRPr="00E70C35" w:rsidRDefault="0076033D" w:rsidP="007411C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Country: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557625732"/>
                <w:placeholder>
                  <w:docPart w:val="A91C32A866A64027AE2DF08836921DB5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</w:tbl>
    <w:p w14:paraId="75EAA3EB" w14:textId="77777777" w:rsidR="007411C5" w:rsidRPr="00626398" w:rsidRDefault="007411C5" w:rsidP="00F3740B">
      <w:pPr>
        <w:rPr>
          <w:sz w:val="14"/>
          <w:szCs w:val="10"/>
        </w:rPr>
      </w:pPr>
    </w:p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3658"/>
        <w:gridCol w:w="3177"/>
        <w:gridCol w:w="2160"/>
        <w:gridCol w:w="1800"/>
        <w:gridCol w:w="3767"/>
      </w:tblGrid>
      <w:tr w:rsidR="00626398" w:rsidRPr="00B07A5E" w14:paraId="4733F2F8" w14:textId="77777777" w:rsidTr="005C5A96">
        <w:tc>
          <w:tcPr>
            <w:tcW w:w="14562" w:type="dxa"/>
            <w:gridSpan w:val="5"/>
            <w:shd w:val="clear" w:color="auto" w:fill="7F7F7F" w:themeFill="text1" w:themeFillTint="80"/>
          </w:tcPr>
          <w:p w14:paraId="1F8B89D8" w14:textId="33FBCD05" w:rsidR="00626398" w:rsidRPr="00B07A5E" w:rsidRDefault="00626398" w:rsidP="00474E0A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THIRD PARTY</w:t>
            </w:r>
            <w:r w:rsidRPr="00B07A5E">
              <w:rPr>
                <w:b/>
                <w:bCs/>
                <w:color w:val="FFFFFF" w:themeColor="background1"/>
              </w:rPr>
              <w:t xml:space="preserve"> DETAILS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(This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section</w:t>
            </w:r>
            <w:r w:rsidRPr="00626398">
              <w:rPr>
                <w:b/>
                <w:bCs/>
                <w:i/>
                <w:color w:val="FFFFFF" w:themeColor="background1"/>
                <w:spacing w:val="-2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must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be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completed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if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the</w:t>
            </w:r>
            <w:r w:rsidRPr="00626398">
              <w:rPr>
                <w:b/>
                <w:bCs/>
                <w:i/>
                <w:color w:val="FFFFFF" w:themeColor="background1"/>
                <w:spacing w:val="-2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refund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is</w:t>
            </w:r>
            <w:r w:rsidRPr="00626398">
              <w:rPr>
                <w:b/>
                <w:bCs/>
                <w:i/>
                <w:color w:val="FFFFFF" w:themeColor="background1"/>
                <w:spacing w:val="-4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to</w:t>
            </w:r>
            <w:r w:rsidRPr="00626398">
              <w:rPr>
                <w:b/>
                <w:bCs/>
                <w:i/>
                <w:color w:val="FFFFFF" w:themeColor="background1"/>
                <w:spacing w:val="-6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be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paid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to</w:t>
            </w:r>
            <w:r w:rsidRPr="00626398">
              <w:rPr>
                <w:b/>
                <w:bCs/>
                <w:i/>
                <w:color w:val="FFFFFF" w:themeColor="background1"/>
                <w:spacing w:val="-2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a</w:t>
            </w:r>
            <w:r w:rsidRPr="00626398">
              <w:rPr>
                <w:b/>
                <w:bCs/>
                <w:i/>
                <w:color w:val="FFFFFF" w:themeColor="background1"/>
                <w:spacing w:val="-6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Third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Party.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Third</w:t>
            </w:r>
            <w:r w:rsidRPr="00626398">
              <w:rPr>
                <w:b/>
                <w:bCs/>
                <w:i/>
                <w:color w:val="FFFFFF" w:themeColor="background1"/>
                <w:spacing w:val="-2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Party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refunds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MUST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be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signed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by</w:t>
            </w:r>
            <w:r w:rsidRPr="00626398">
              <w:rPr>
                <w:b/>
                <w:bCs/>
                <w:i/>
                <w:color w:val="FFFFFF" w:themeColor="background1"/>
                <w:spacing w:val="-4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the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student where</w:t>
            </w:r>
            <w:r w:rsidRPr="00626398">
              <w:rPr>
                <w:b/>
                <w:bCs/>
                <w:i/>
                <w:color w:val="FFFFFF" w:themeColor="background1"/>
                <w:spacing w:val="-3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no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official</w:t>
            </w:r>
            <w:r w:rsidRPr="00626398">
              <w:rPr>
                <w:b/>
                <w:bCs/>
                <w:i/>
                <w:color w:val="FFFFFF" w:themeColor="background1"/>
                <w:spacing w:val="-2"/>
                <w:sz w:val="16"/>
                <w:szCs w:val="22"/>
              </w:rPr>
              <w:t xml:space="preserve"> </w:t>
            </w:r>
            <w:proofErr w:type="gramStart"/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Third</w:t>
            </w:r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Party</w:t>
            </w:r>
            <w:proofErr w:type="gramEnd"/>
            <w:r w:rsidRPr="00626398">
              <w:rPr>
                <w:b/>
                <w:bCs/>
                <w:i/>
                <w:color w:val="FFFFFF" w:themeColor="background1"/>
                <w:spacing w:val="-5"/>
                <w:sz w:val="16"/>
                <w:szCs w:val="22"/>
              </w:rPr>
              <w:t xml:space="preserve"> </w:t>
            </w:r>
            <w:r w:rsidRPr="00626398">
              <w:rPr>
                <w:b/>
                <w:bCs/>
                <w:i/>
                <w:color w:val="FFFFFF" w:themeColor="background1"/>
                <w:sz w:val="16"/>
                <w:szCs w:val="22"/>
              </w:rPr>
              <w:t>Contract</w:t>
            </w:r>
            <w:r w:rsidRPr="00626398">
              <w:rPr>
                <w:b/>
                <w:bCs/>
                <w:i/>
                <w:color w:val="FFFFFF" w:themeColor="background1"/>
                <w:spacing w:val="-2"/>
                <w:sz w:val="16"/>
                <w:szCs w:val="22"/>
              </w:rPr>
              <w:t xml:space="preserve"> exists)</w:t>
            </w:r>
          </w:p>
        </w:tc>
      </w:tr>
      <w:tr w:rsidR="00626398" w14:paraId="2A156A0E" w14:textId="77777777" w:rsidTr="005C5A96">
        <w:tc>
          <w:tcPr>
            <w:tcW w:w="3658" w:type="dxa"/>
            <w:vAlign w:val="center"/>
          </w:tcPr>
          <w:p w14:paraId="2EFCE338" w14:textId="756DF71C" w:rsidR="00626398" w:rsidRDefault="00D16156" w:rsidP="00474E0A">
            <w:sdt>
              <w:sdtPr>
                <w:rPr>
                  <w:sz w:val="18"/>
                </w:rPr>
                <w:id w:val="143563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A5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26398">
              <w:rPr>
                <w:sz w:val="18"/>
              </w:rPr>
              <w:t xml:space="preserve"> Organisation      </w:t>
            </w:r>
            <w:sdt>
              <w:sdtPr>
                <w:rPr>
                  <w:sz w:val="18"/>
                </w:rPr>
                <w:id w:val="-207935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26398">
              <w:rPr>
                <w:sz w:val="18"/>
              </w:rPr>
              <w:t xml:space="preserve"> Individual</w:t>
            </w:r>
          </w:p>
        </w:tc>
        <w:tc>
          <w:tcPr>
            <w:tcW w:w="5337" w:type="dxa"/>
            <w:gridSpan w:val="2"/>
            <w:vAlign w:val="center"/>
          </w:tcPr>
          <w:p w14:paraId="36A5ADFE" w14:textId="4C6415E2" w:rsidR="00626398" w:rsidRDefault="00626398" w:rsidP="00474E0A">
            <w:r>
              <w:rPr>
                <w:sz w:val="18"/>
              </w:rPr>
              <w:t>ABN / Date of Birth</w:t>
            </w:r>
            <w:r>
              <w:rPr>
                <w:spacing w:val="-2"/>
                <w:sz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554594002"/>
                <w:placeholder>
                  <w:docPart w:val="8F662D62747C46898855216E1DAFBB49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5567" w:type="dxa"/>
            <w:gridSpan w:val="2"/>
            <w:vAlign w:val="center"/>
          </w:tcPr>
          <w:p w14:paraId="535CCC46" w14:textId="2D7C6AC0" w:rsidR="00626398" w:rsidRPr="007411C5" w:rsidRDefault="00626398" w:rsidP="00474E0A">
            <w:pPr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839084463"/>
                <w:placeholder>
                  <w:docPart w:val="61DD20B7B12B4DDCB7D24161D6FD354E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626398" w:rsidRPr="00B07A5E" w14:paraId="7110B2A4" w14:textId="77777777" w:rsidTr="00254FE0"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14:paraId="12925FA6" w14:textId="77777777" w:rsidR="00626398" w:rsidRPr="00B07A5E" w:rsidRDefault="00626398" w:rsidP="00474E0A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577327095"/>
                <w:placeholder>
                  <w:docPart w:val="2A3988CF06A04CA59D0256A02AF9D38E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14:paraId="146C1E80" w14:textId="77777777" w:rsidR="00626398" w:rsidRPr="00B07A5E" w:rsidRDefault="00626398" w:rsidP="00474E0A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Phone:</w:t>
            </w:r>
            <w:r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630664425"/>
                <w:placeholder>
                  <w:docPart w:val="0BE0E0B5C3D643D395A3F182E632C41A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14:paraId="12DADB03" w14:textId="77777777" w:rsidR="00626398" w:rsidRPr="00B07A5E" w:rsidRDefault="00626398" w:rsidP="00474E0A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Mobile:</w:t>
            </w:r>
            <w:r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481379752"/>
                <w:placeholder>
                  <w:docPart w:val="949A1B8318014EA7B1549601D3828457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626398" w:rsidRPr="00B07A5E" w14:paraId="266B7BBA" w14:textId="77777777" w:rsidTr="00254FE0">
        <w:tc>
          <w:tcPr>
            <w:tcW w:w="6835" w:type="dxa"/>
            <w:gridSpan w:val="2"/>
            <w:tcBorders>
              <w:bottom w:val="single" w:sz="4" w:space="0" w:color="auto"/>
            </w:tcBorders>
          </w:tcPr>
          <w:p w14:paraId="28A23265" w14:textId="77777777" w:rsidR="00626398" w:rsidRPr="00B07A5E" w:rsidRDefault="00626398" w:rsidP="00474E0A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Postal address: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694617887"/>
                <w:placeholder>
                  <w:docPart w:val="B7186386A08C46F48C2D41DDD349CBCB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14:paraId="7174070F" w14:textId="77777777" w:rsidR="00626398" w:rsidRPr="00B07A5E" w:rsidRDefault="00626398" w:rsidP="00474E0A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State/Country:</w:t>
            </w:r>
            <w:r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880211402"/>
                <w:placeholder>
                  <w:docPart w:val="2AA7D13215144630958328FF3306BBB2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14:paraId="0B3FB766" w14:textId="77777777" w:rsidR="00626398" w:rsidRPr="00B07A5E" w:rsidRDefault="00626398" w:rsidP="00474E0A">
            <w:pPr>
              <w:rPr>
                <w:sz w:val="18"/>
                <w:szCs w:val="14"/>
              </w:rPr>
            </w:pPr>
            <w:r w:rsidRPr="00B07A5E">
              <w:rPr>
                <w:sz w:val="18"/>
                <w:szCs w:val="14"/>
              </w:rPr>
              <w:t>Post Code:</w:t>
            </w:r>
            <w:r>
              <w:rPr>
                <w:sz w:val="18"/>
                <w:szCs w:val="1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269695343"/>
                <w:placeholder>
                  <w:docPart w:val="4FA99EDF8E9541D6BC14A6DA381FAD4E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</w:tbl>
    <w:p w14:paraId="0CFDB635" w14:textId="77777777" w:rsidR="007411C5" w:rsidRDefault="007411C5" w:rsidP="00F3740B"/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6835"/>
        <w:gridCol w:w="7727"/>
      </w:tblGrid>
      <w:tr w:rsidR="00D13A47" w:rsidRPr="00B07A5E" w14:paraId="7790F654" w14:textId="77777777" w:rsidTr="00474E0A">
        <w:tc>
          <w:tcPr>
            <w:tcW w:w="14562" w:type="dxa"/>
            <w:gridSpan w:val="2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5F7A72BF" w14:textId="77777777" w:rsidR="00D13A47" w:rsidRPr="006B1082" w:rsidRDefault="00D13A47" w:rsidP="00474E0A">
            <w:pP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ACKNOWLEDGEMENT </w:t>
            </w:r>
          </w:p>
        </w:tc>
      </w:tr>
      <w:tr w:rsidR="00D13A47" w14:paraId="30C2419C" w14:textId="77777777" w:rsidTr="00474E0A">
        <w:tc>
          <w:tcPr>
            <w:tcW w:w="14562" w:type="dxa"/>
            <w:gridSpan w:val="2"/>
          </w:tcPr>
          <w:p w14:paraId="0F46F8C4" w14:textId="77777777" w:rsidR="00D13A47" w:rsidRDefault="00D16156" w:rsidP="00474E0A">
            <w:sdt>
              <w:sdtPr>
                <w:rPr>
                  <w:sz w:val="18"/>
                </w:rPr>
                <w:id w:val="8651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4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3A47">
              <w:rPr>
                <w:sz w:val="18"/>
              </w:rPr>
              <w:t xml:space="preserve"> I</w:t>
            </w:r>
            <w:r w:rsidR="00D13A47">
              <w:rPr>
                <w:spacing w:val="-2"/>
                <w:sz w:val="18"/>
              </w:rPr>
              <w:t xml:space="preserve"> </w:t>
            </w:r>
            <w:r w:rsidR="00D13A47">
              <w:rPr>
                <w:sz w:val="18"/>
              </w:rPr>
              <w:t>certify</w:t>
            </w:r>
            <w:r w:rsidR="00D13A47">
              <w:rPr>
                <w:spacing w:val="-3"/>
                <w:sz w:val="18"/>
              </w:rPr>
              <w:t xml:space="preserve"> </w:t>
            </w:r>
            <w:r w:rsidR="00D13A47">
              <w:rPr>
                <w:sz w:val="18"/>
              </w:rPr>
              <w:t>that</w:t>
            </w:r>
            <w:r w:rsidR="00D13A47">
              <w:rPr>
                <w:spacing w:val="-3"/>
                <w:sz w:val="18"/>
              </w:rPr>
              <w:t xml:space="preserve"> </w:t>
            </w:r>
            <w:r w:rsidR="00D13A47">
              <w:rPr>
                <w:sz w:val="18"/>
              </w:rPr>
              <w:t>the</w:t>
            </w:r>
            <w:r w:rsidR="00D13A47">
              <w:rPr>
                <w:spacing w:val="-4"/>
                <w:sz w:val="18"/>
              </w:rPr>
              <w:t xml:space="preserve"> </w:t>
            </w:r>
            <w:r w:rsidR="00D13A47">
              <w:rPr>
                <w:sz w:val="18"/>
              </w:rPr>
              <w:t>information on</w:t>
            </w:r>
            <w:r w:rsidR="00D13A47">
              <w:rPr>
                <w:spacing w:val="-1"/>
                <w:sz w:val="18"/>
              </w:rPr>
              <w:t xml:space="preserve"> </w:t>
            </w:r>
            <w:r w:rsidR="00D13A47">
              <w:rPr>
                <w:sz w:val="18"/>
              </w:rPr>
              <w:t>this form</w:t>
            </w:r>
            <w:r w:rsidR="00D13A47">
              <w:rPr>
                <w:spacing w:val="-1"/>
                <w:sz w:val="18"/>
              </w:rPr>
              <w:t xml:space="preserve"> </w:t>
            </w:r>
            <w:r w:rsidR="00D13A47">
              <w:rPr>
                <w:sz w:val="18"/>
              </w:rPr>
              <w:t>is</w:t>
            </w:r>
            <w:r w:rsidR="00D13A47">
              <w:rPr>
                <w:spacing w:val="-2"/>
                <w:sz w:val="18"/>
              </w:rPr>
              <w:t xml:space="preserve"> </w:t>
            </w:r>
            <w:r w:rsidR="00D13A47">
              <w:rPr>
                <w:sz w:val="18"/>
              </w:rPr>
              <w:t>correct</w:t>
            </w:r>
            <w:r w:rsidR="00D13A47">
              <w:rPr>
                <w:spacing w:val="-2"/>
                <w:sz w:val="18"/>
              </w:rPr>
              <w:t xml:space="preserve"> </w:t>
            </w:r>
            <w:r w:rsidR="00D13A47">
              <w:rPr>
                <w:sz w:val="18"/>
              </w:rPr>
              <w:t xml:space="preserve">and </w:t>
            </w:r>
            <w:r w:rsidR="00D13A47">
              <w:rPr>
                <w:spacing w:val="-2"/>
                <w:sz w:val="18"/>
              </w:rPr>
              <w:t xml:space="preserve">complete        </w:t>
            </w:r>
            <w:r w:rsidR="00D13A47">
              <w:rPr>
                <w:spacing w:val="-2"/>
                <w:sz w:val="18"/>
              </w:rPr>
              <w:tab/>
            </w:r>
            <w:r w:rsidR="00D13A47">
              <w:rPr>
                <w:spacing w:val="-2"/>
                <w:sz w:val="18"/>
              </w:rPr>
              <w:tab/>
            </w:r>
            <w:r w:rsidR="00D13A47">
              <w:rPr>
                <w:spacing w:val="-2"/>
                <w:sz w:val="18"/>
              </w:rPr>
              <w:tab/>
            </w:r>
            <w:r w:rsidR="00D13A47">
              <w:rPr>
                <w:spacing w:val="-2"/>
                <w:sz w:val="18"/>
              </w:rPr>
              <w:tab/>
            </w:r>
            <w:sdt>
              <w:sdtPr>
                <w:rPr>
                  <w:sz w:val="18"/>
                </w:rPr>
                <w:id w:val="-3516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4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3A47">
              <w:rPr>
                <w:spacing w:val="-2"/>
                <w:sz w:val="18"/>
              </w:rPr>
              <w:t xml:space="preserve"> Student          </w:t>
            </w:r>
            <w:sdt>
              <w:sdtPr>
                <w:rPr>
                  <w:sz w:val="18"/>
                </w:rPr>
                <w:id w:val="-46126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4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3A47">
              <w:rPr>
                <w:spacing w:val="-2"/>
                <w:sz w:val="18"/>
              </w:rPr>
              <w:t xml:space="preserve"> Aviation Australia</w:t>
            </w:r>
          </w:p>
        </w:tc>
      </w:tr>
      <w:tr w:rsidR="00D13A47" w14:paraId="05C7180A" w14:textId="77777777" w:rsidTr="00474E0A">
        <w:tc>
          <w:tcPr>
            <w:tcW w:w="14562" w:type="dxa"/>
            <w:gridSpan w:val="2"/>
          </w:tcPr>
          <w:p w14:paraId="275BBF50" w14:textId="77777777" w:rsidR="00D13A47" w:rsidRDefault="00D16156" w:rsidP="00474E0A">
            <w:sdt>
              <w:sdtPr>
                <w:rPr>
                  <w:sz w:val="18"/>
                </w:rPr>
                <w:id w:val="8390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4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3A47">
              <w:rPr>
                <w:sz w:val="18"/>
              </w:rPr>
              <w:t xml:space="preserve"> I</w:t>
            </w:r>
            <w:r w:rsidR="00D13A47">
              <w:rPr>
                <w:spacing w:val="-2"/>
                <w:sz w:val="18"/>
              </w:rPr>
              <w:t xml:space="preserve"> </w:t>
            </w:r>
            <w:r w:rsidR="00D13A47">
              <w:rPr>
                <w:sz w:val="18"/>
              </w:rPr>
              <w:t>have attached copies of any supporting documentation required to support my refund application</w:t>
            </w:r>
            <w:r w:rsidR="00D13A47">
              <w:rPr>
                <w:spacing w:val="-2"/>
                <w:sz w:val="18"/>
              </w:rPr>
              <w:t xml:space="preserve">       </w:t>
            </w:r>
            <w:r w:rsidR="00D13A47">
              <w:rPr>
                <w:spacing w:val="-2"/>
                <w:sz w:val="18"/>
              </w:rPr>
              <w:tab/>
            </w:r>
            <w:sdt>
              <w:sdtPr>
                <w:rPr>
                  <w:sz w:val="18"/>
                </w:rPr>
                <w:id w:val="110037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4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3A47">
              <w:rPr>
                <w:spacing w:val="-2"/>
                <w:sz w:val="18"/>
              </w:rPr>
              <w:t xml:space="preserve">  Student         </w:t>
            </w:r>
            <w:sdt>
              <w:sdtPr>
                <w:rPr>
                  <w:sz w:val="18"/>
                </w:rPr>
                <w:id w:val="169496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4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3A47">
              <w:rPr>
                <w:spacing w:val="-2"/>
                <w:sz w:val="18"/>
              </w:rPr>
              <w:t xml:space="preserve"> Aviation Australia</w:t>
            </w:r>
          </w:p>
        </w:tc>
      </w:tr>
      <w:tr w:rsidR="00D13A47" w14:paraId="3F7A5A15" w14:textId="77777777" w:rsidTr="00474E0A">
        <w:trPr>
          <w:trHeight w:val="1142"/>
        </w:trPr>
        <w:tc>
          <w:tcPr>
            <w:tcW w:w="6835" w:type="dxa"/>
            <w:tcBorders>
              <w:bottom w:val="nil"/>
            </w:tcBorders>
          </w:tcPr>
          <w:p w14:paraId="41F1DF0C" w14:textId="77777777" w:rsidR="00D13A47" w:rsidRDefault="00D13A47" w:rsidP="00474E0A">
            <w:pPr>
              <w:rPr>
                <w:sz w:val="18"/>
                <w:szCs w:val="14"/>
              </w:rPr>
            </w:pPr>
          </w:p>
          <w:p w14:paraId="770697AA" w14:textId="77777777" w:rsidR="00D13A47" w:rsidRDefault="00D13A47" w:rsidP="00474E0A">
            <w:pPr>
              <w:rPr>
                <w:sz w:val="18"/>
                <w:szCs w:val="14"/>
              </w:rPr>
            </w:pPr>
          </w:p>
          <w:p w14:paraId="52F53976" w14:textId="77777777" w:rsidR="00D13A47" w:rsidRPr="00626398" w:rsidRDefault="00D13A47" w:rsidP="00474E0A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Student Signature:</w:t>
            </w:r>
          </w:p>
        </w:tc>
        <w:tc>
          <w:tcPr>
            <w:tcW w:w="7727" w:type="dxa"/>
            <w:tcBorders>
              <w:bottom w:val="nil"/>
            </w:tcBorders>
          </w:tcPr>
          <w:p w14:paraId="24AA4281" w14:textId="77777777" w:rsidR="00D13A47" w:rsidRPr="00C56542" w:rsidRDefault="00D13A47" w:rsidP="00474E0A">
            <w:pPr>
              <w:pStyle w:val="TableParagraph"/>
              <w:spacing w:line="206" w:lineRule="exact"/>
              <w:ind w:left="27"/>
              <w:rPr>
                <w:rFonts w:asciiTheme="minorHAnsi" w:hAnsiTheme="minorHAnsi" w:cstheme="minorHAnsi"/>
                <w:sz w:val="18"/>
              </w:rPr>
            </w:pPr>
            <w:r w:rsidRPr="00C56542">
              <w:rPr>
                <w:rFonts w:asciiTheme="minorHAnsi" w:hAnsiTheme="minorHAnsi" w:cstheme="minorHAnsi"/>
                <w:sz w:val="18"/>
              </w:rPr>
              <w:t>Parent/Guardian</w:t>
            </w:r>
            <w:r w:rsidRPr="00C56542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56542">
              <w:rPr>
                <w:rFonts w:asciiTheme="minorHAnsi" w:hAnsiTheme="minorHAnsi" w:cstheme="minorHAnsi"/>
                <w:sz w:val="18"/>
              </w:rPr>
              <w:t>Name</w:t>
            </w:r>
            <w:r w:rsidRPr="00C56542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C56542">
              <w:rPr>
                <w:rFonts w:asciiTheme="minorHAnsi" w:hAnsiTheme="minorHAnsi" w:cstheme="minorHAnsi"/>
                <w:sz w:val="18"/>
              </w:rPr>
              <w:t>and</w:t>
            </w:r>
            <w:r w:rsidRPr="00C56542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56542">
              <w:rPr>
                <w:rFonts w:asciiTheme="minorHAnsi" w:hAnsiTheme="minorHAnsi" w:cstheme="minorHAnsi"/>
                <w:spacing w:val="-2"/>
                <w:sz w:val="18"/>
              </w:rPr>
              <w:t>Signature</w:t>
            </w:r>
          </w:p>
          <w:p w14:paraId="32C61226" w14:textId="77777777" w:rsidR="00D13A47" w:rsidRPr="00C56542" w:rsidRDefault="00D13A47" w:rsidP="00474E0A">
            <w:pPr>
              <w:rPr>
                <w:rFonts w:asciiTheme="minorHAnsi" w:hAnsiTheme="minorHAnsi" w:cstheme="minorHAnsi"/>
                <w:i/>
                <w:spacing w:val="-2"/>
                <w:sz w:val="14"/>
              </w:rPr>
            </w:pPr>
            <w:r w:rsidRPr="00C56542">
              <w:rPr>
                <w:rFonts w:asciiTheme="minorHAnsi" w:hAnsiTheme="minorHAnsi" w:cstheme="minorHAnsi"/>
                <w:i/>
                <w:sz w:val="14"/>
              </w:rPr>
              <w:t>(If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student</w:t>
            </w:r>
            <w:r w:rsidRPr="00C56542">
              <w:rPr>
                <w:rFonts w:asciiTheme="minorHAnsi" w:hAnsiTheme="minorHAnsi" w:cstheme="minorHAnsi"/>
                <w:i/>
                <w:spacing w:val="-1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is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younger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than</w:t>
            </w:r>
            <w:r w:rsidRPr="00C56542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eighteen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(18)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years</w:t>
            </w:r>
            <w:r w:rsidRPr="00C56542">
              <w:rPr>
                <w:rFonts w:asciiTheme="minorHAnsi" w:hAnsiTheme="minorHAnsi" w:cstheme="minorHAnsi"/>
                <w:i/>
                <w:spacing w:val="-2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of</w:t>
            </w:r>
            <w:r w:rsidRPr="00C56542">
              <w:rPr>
                <w:rFonts w:asciiTheme="minorHAnsi" w:hAnsiTheme="minorHAnsi" w:cstheme="minorHAnsi"/>
                <w:i/>
                <w:spacing w:val="-1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age</w:t>
            </w:r>
            <w:r w:rsidRPr="00C56542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and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is</w:t>
            </w:r>
            <w:r w:rsidRPr="00C56542">
              <w:rPr>
                <w:rFonts w:asciiTheme="minorHAnsi" w:hAnsiTheme="minorHAnsi" w:cstheme="minorHAnsi"/>
                <w:i/>
                <w:spacing w:val="-3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in</w:t>
            </w:r>
            <w:r w:rsidRPr="00C56542">
              <w:rPr>
                <w:rFonts w:asciiTheme="minorHAnsi" w:hAnsiTheme="minorHAnsi" w:cstheme="minorHAnsi"/>
                <w:i/>
                <w:spacing w:val="-2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the</w:t>
            </w:r>
            <w:r w:rsidRPr="00C56542">
              <w:rPr>
                <w:rFonts w:asciiTheme="minorHAnsi" w:hAnsiTheme="minorHAnsi" w:cstheme="minorHAnsi"/>
                <w:i/>
                <w:spacing w:val="-2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care</w:t>
            </w:r>
            <w:r w:rsidRPr="00C56542">
              <w:rPr>
                <w:rFonts w:asciiTheme="minorHAnsi" w:hAnsiTheme="minorHAnsi" w:cstheme="minorHAnsi"/>
                <w:i/>
                <w:spacing w:val="-1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and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control</w:t>
            </w:r>
            <w:r w:rsidRPr="00C56542">
              <w:rPr>
                <w:rFonts w:asciiTheme="minorHAnsi" w:hAnsiTheme="minorHAnsi" w:cstheme="minorHAnsi"/>
                <w:i/>
                <w:spacing w:val="-4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of</w:t>
            </w:r>
            <w:r w:rsidRPr="00C56542">
              <w:rPr>
                <w:rFonts w:asciiTheme="minorHAnsi" w:hAnsiTheme="minorHAnsi" w:cstheme="minorHAnsi"/>
                <w:i/>
                <w:spacing w:val="-1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a</w:t>
            </w:r>
            <w:r w:rsidRPr="00C56542">
              <w:rPr>
                <w:rFonts w:asciiTheme="minorHAnsi" w:hAnsiTheme="minorHAnsi" w:cstheme="minorHAnsi"/>
                <w:i/>
                <w:spacing w:val="-2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parent</w:t>
            </w:r>
            <w:r w:rsidRPr="00C56542">
              <w:rPr>
                <w:rFonts w:asciiTheme="minorHAnsi" w:hAnsiTheme="minorHAnsi" w:cstheme="minorHAnsi"/>
                <w:i/>
                <w:spacing w:val="-3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z w:val="14"/>
              </w:rPr>
              <w:t>or</w:t>
            </w:r>
            <w:r w:rsidRPr="00C56542">
              <w:rPr>
                <w:rFonts w:asciiTheme="minorHAnsi" w:hAnsiTheme="minorHAnsi" w:cstheme="minorHAnsi"/>
                <w:i/>
                <w:spacing w:val="-5"/>
                <w:sz w:val="14"/>
              </w:rPr>
              <w:t xml:space="preserve"> </w:t>
            </w:r>
            <w:r w:rsidRPr="00C56542">
              <w:rPr>
                <w:rFonts w:asciiTheme="minorHAnsi" w:hAnsiTheme="minorHAnsi" w:cstheme="minorHAnsi"/>
                <w:i/>
                <w:spacing w:val="-2"/>
                <w:sz w:val="14"/>
              </w:rPr>
              <w:t>guardian)</w:t>
            </w:r>
          </w:p>
          <w:p w14:paraId="73B319FD" w14:textId="77777777" w:rsidR="00D13A47" w:rsidRPr="00C56542" w:rsidRDefault="00D13A47" w:rsidP="00474E0A">
            <w:pPr>
              <w:rPr>
                <w:rFonts w:asciiTheme="minorHAnsi" w:hAnsiTheme="minorHAnsi" w:cstheme="minorHAnsi"/>
                <w:i/>
                <w:sz w:val="14"/>
              </w:rPr>
            </w:pPr>
          </w:p>
          <w:p w14:paraId="38F8E51D" w14:textId="6AD40DB2" w:rsidR="00D13A47" w:rsidRPr="00254FE0" w:rsidRDefault="00D13A47" w:rsidP="00474E0A">
            <w:pPr>
              <w:rPr>
                <w:rFonts w:asciiTheme="minorHAnsi" w:hAnsiTheme="minorHAnsi" w:cstheme="minorHAnsi"/>
                <w:spacing w:val="-5"/>
                <w:sz w:val="18"/>
              </w:rPr>
            </w:pPr>
            <w:r w:rsidRPr="00C56542">
              <w:rPr>
                <w:rFonts w:asciiTheme="minorHAnsi" w:hAnsiTheme="minorHAnsi" w:cstheme="minorHAnsi"/>
                <w:iCs/>
                <w:sz w:val="18"/>
                <w:szCs w:val="24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741441791"/>
                <w:placeholder>
                  <w:docPart w:val="8DF9B7E5CA624939B8E7BAE8F9A0AE6E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</w:t>
                </w:r>
                <w:r w:rsidR="00401865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401865">
                  <w:rPr>
                    <w:rStyle w:val="PlaceholderText"/>
                    <w:rFonts w:eastAsiaTheme="minorHAnsi"/>
                  </w:rPr>
                  <w:t xml:space="preserve">                           </w:t>
                </w:r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.</w:t>
                </w:r>
              </w:sdtContent>
            </w:sdt>
            <w:r w:rsidRPr="00C56542">
              <w:rPr>
                <w:rFonts w:asciiTheme="minorHAnsi" w:hAnsiTheme="minorHAnsi" w:cstheme="minorHAnsi"/>
                <w:iCs/>
                <w:sz w:val="18"/>
                <w:szCs w:val="24"/>
              </w:rPr>
              <w:tab/>
              <w:t xml:space="preserve"> </w:t>
            </w:r>
            <w:r w:rsidRPr="00C56542">
              <w:rPr>
                <w:rFonts w:asciiTheme="minorHAnsi" w:hAnsiTheme="minorHAnsi" w:cstheme="minorHAnsi"/>
                <w:iCs/>
                <w:sz w:val="18"/>
                <w:szCs w:val="24"/>
              </w:rPr>
              <w:tab/>
            </w:r>
            <w:r w:rsidRPr="00C56542">
              <w:rPr>
                <w:rFonts w:asciiTheme="minorHAnsi" w:hAnsiTheme="minorHAnsi" w:cstheme="minorHAnsi"/>
                <w:sz w:val="18"/>
              </w:rPr>
              <w:t>Contact</w:t>
            </w:r>
            <w:r w:rsidRPr="00C56542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56542">
              <w:rPr>
                <w:rFonts w:asciiTheme="minorHAnsi" w:hAnsiTheme="minorHAnsi" w:cstheme="minorHAnsi"/>
                <w:sz w:val="18"/>
              </w:rPr>
              <w:t>phone</w:t>
            </w:r>
            <w:r w:rsidRPr="00C56542">
              <w:rPr>
                <w:rFonts w:asciiTheme="minorHAnsi" w:hAnsiTheme="minorHAnsi" w:cstheme="minorHAnsi"/>
                <w:spacing w:val="-5"/>
                <w:sz w:val="18"/>
              </w:rPr>
              <w:t xml:space="preserve"> no:</w:t>
            </w:r>
            <w:r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935355346"/>
                <w:placeholder>
                  <w:docPart w:val="BDE75737F264456685EC12F90BE69B0B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</w:tr>
      <w:tr w:rsidR="00D13A47" w14:paraId="005D5356" w14:textId="77777777" w:rsidTr="00474E0A">
        <w:tc>
          <w:tcPr>
            <w:tcW w:w="6835" w:type="dxa"/>
            <w:tcBorders>
              <w:top w:val="nil"/>
            </w:tcBorders>
            <w:vAlign w:val="bottom"/>
          </w:tcPr>
          <w:p w14:paraId="53DEBB95" w14:textId="77777777" w:rsidR="00D13A47" w:rsidRPr="005C5A96" w:rsidRDefault="00D13A47" w:rsidP="00474E0A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  <w:t>Date:</w:t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74951489"/>
                <w:placeholder>
                  <w:docPart w:val="1CF2420D1EA548CAB5ED154F920EFDF6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5C5A96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a date.</w:t>
                </w:r>
              </w:sdtContent>
            </w:sdt>
          </w:p>
        </w:tc>
        <w:tc>
          <w:tcPr>
            <w:tcW w:w="7727" w:type="dxa"/>
            <w:tcBorders>
              <w:top w:val="nil"/>
            </w:tcBorders>
          </w:tcPr>
          <w:p w14:paraId="22CF28CF" w14:textId="77777777" w:rsidR="00D13A47" w:rsidRPr="005C5A96" w:rsidRDefault="00D13A47" w:rsidP="00474E0A">
            <w:pPr>
              <w:pStyle w:val="TableParagraph"/>
              <w:spacing w:line="206" w:lineRule="exact"/>
              <w:ind w:left="27"/>
              <w:rPr>
                <w:rFonts w:asciiTheme="minorHAnsi" w:hAnsiTheme="minorHAnsi" w:cstheme="minorHAnsi"/>
                <w:sz w:val="18"/>
                <w:szCs w:val="18"/>
              </w:rPr>
            </w:pPr>
            <w:r w:rsidRPr="005C5A96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Signature:</w:t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Date: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12735043"/>
                <w:placeholder>
                  <w:docPart w:val="B22BC83B6ECA42F3B2C6584B2F69BF0F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5C5A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to enter a date.</w:t>
                </w:r>
              </w:sdtContent>
            </w:sdt>
          </w:p>
        </w:tc>
      </w:tr>
    </w:tbl>
    <w:p w14:paraId="356E31D4" w14:textId="77777777" w:rsidR="00D13A47" w:rsidRDefault="00D13A47" w:rsidP="00F3740B"/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6835"/>
        <w:gridCol w:w="4140"/>
        <w:gridCol w:w="3587"/>
      </w:tblGrid>
      <w:tr w:rsidR="00C56542" w:rsidRPr="00B07A5E" w14:paraId="3BB88437" w14:textId="77777777" w:rsidTr="00474E0A">
        <w:tc>
          <w:tcPr>
            <w:tcW w:w="14562" w:type="dxa"/>
            <w:gridSpan w:val="3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00399291" w14:textId="177030F1" w:rsidR="00C56542" w:rsidRPr="006B1082" w:rsidRDefault="00C56542" w:rsidP="00474E0A">
            <w:pPr>
              <w:rPr>
                <w:b/>
                <w:bCs/>
                <w:i/>
                <w:iCs/>
                <w:color w:val="FFFFFF" w:themeColor="background1"/>
                <w:sz w:val="18"/>
                <w:szCs w:val="14"/>
              </w:rPr>
            </w:pPr>
            <w:r>
              <w:rPr>
                <w:b/>
                <w:bCs/>
                <w:color w:val="FFFFFF" w:themeColor="background1"/>
              </w:rPr>
              <w:t xml:space="preserve">OFFICE USE ONLY </w:t>
            </w:r>
          </w:p>
        </w:tc>
      </w:tr>
      <w:tr w:rsidR="00254FE0" w14:paraId="2CC15548" w14:textId="77777777" w:rsidTr="000544AA">
        <w:tc>
          <w:tcPr>
            <w:tcW w:w="6835" w:type="dxa"/>
          </w:tcPr>
          <w:p w14:paraId="7DC30EA5" w14:textId="7C2A7A81" w:rsidR="00254FE0" w:rsidRPr="00C56542" w:rsidRDefault="00254FE0" w:rsidP="00474E0A">
            <w:pPr>
              <w:rPr>
                <w:sz w:val="18"/>
              </w:rPr>
            </w:pPr>
            <w:r w:rsidRPr="00254FE0">
              <w:rPr>
                <w:b/>
                <w:bCs/>
                <w:sz w:val="18"/>
              </w:rPr>
              <w:t>REFUND RECOMMENDED:</w:t>
            </w:r>
            <w:r w:rsidRPr="00C56542"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3695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C56542">
              <w:rPr>
                <w:sz w:val="18"/>
              </w:rPr>
              <w:t xml:space="preserve"> Yes</w:t>
            </w:r>
            <w:r w:rsidRPr="00C56542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66200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C56542">
              <w:rPr>
                <w:sz w:val="18"/>
              </w:rPr>
              <w:t xml:space="preserve"> No</w:t>
            </w:r>
          </w:p>
          <w:p w14:paraId="40CB2530" w14:textId="77777777" w:rsidR="00254FE0" w:rsidRPr="00C56542" w:rsidRDefault="00254FE0" w:rsidP="00474E0A">
            <w:pPr>
              <w:rPr>
                <w:sz w:val="18"/>
              </w:rPr>
            </w:pPr>
          </w:p>
          <w:p w14:paraId="08C97F6D" w14:textId="6C794765" w:rsidR="00254FE0" w:rsidRDefault="00254FE0" w:rsidP="00474E0A">
            <w:r w:rsidRPr="00C56542">
              <w:rPr>
                <w:sz w:val="18"/>
              </w:rPr>
              <w:t>If no, reason: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014916771"/>
                <w:placeholder>
                  <w:docPart w:val="38E4FB5BB2BB44ED94A9FAB3ABE800D3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</w:tc>
        <w:tc>
          <w:tcPr>
            <w:tcW w:w="7727" w:type="dxa"/>
            <w:gridSpan w:val="2"/>
            <w:tcBorders>
              <w:bottom w:val="nil"/>
            </w:tcBorders>
          </w:tcPr>
          <w:p w14:paraId="4472906C" w14:textId="77777777" w:rsidR="00254FE0" w:rsidRPr="00C56542" w:rsidRDefault="00254FE0" w:rsidP="00474E0A">
            <w:pPr>
              <w:rPr>
                <w:b/>
                <w:bCs/>
                <w:sz w:val="18"/>
                <w:szCs w:val="14"/>
              </w:rPr>
            </w:pPr>
            <w:r w:rsidRPr="00C56542">
              <w:rPr>
                <w:b/>
                <w:bCs/>
                <w:sz w:val="18"/>
                <w:szCs w:val="14"/>
              </w:rPr>
              <w:t>REFUND AUTHORISED BY FINANCIAL DELEGATE:</w:t>
            </w:r>
          </w:p>
          <w:p w14:paraId="30B50D05" w14:textId="1CEAC37B" w:rsidR="00254FE0" w:rsidRPr="00C56542" w:rsidRDefault="00254FE0" w:rsidP="00474E0A">
            <w:pPr>
              <w:rPr>
                <w:sz w:val="18"/>
                <w:szCs w:val="14"/>
              </w:rPr>
            </w:pPr>
            <w:r w:rsidRPr="00C56542">
              <w:rPr>
                <w:sz w:val="18"/>
                <w:szCs w:val="14"/>
              </w:rPr>
              <w:t xml:space="preserve">Approved: </w:t>
            </w:r>
            <w:r w:rsidRPr="00C56542"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  <w:sdt>
              <w:sdtPr>
                <w:rPr>
                  <w:sz w:val="18"/>
                </w:rPr>
                <w:id w:val="10240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C56542">
              <w:rPr>
                <w:sz w:val="18"/>
                <w:szCs w:val="14"/>
              </w:rPr>
              <w:t xml:space="preserve"> Yes</w:t>
            </w:r>
            <w:r w:rsidRPr="00C56542">
              <w:rPr>
                <w:sz w:val="18"/>
                <w:szCs w:val="14"/>
              </w:rPr>
              <w:tab/>
            </w:r>
            <w:sdt>
              <w:sdtPr>
                <w:rPr>
                  <w:sz w:val="18"/>
                </w:rPr>
                <w:id w:val="1071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C56542">
              <w:rPr>
                <w:sz w:val="18"/>
                <w:szCs w:val="14"/>
              </w:rPr>
              <w:t xml:space="preserve"> No</w:t>
            </w:r>
          </w:p>
        </w:tc>
      </w:tr>
      <w:tr w:rsidR="00254FE0" w14:paraId="3A9CF4F4" w14:textId="77777777" w:rsidTr="000544AA">
        <w:tc>
          <w:tcPr>
            <w:tcW w:w="6835" w:type="dxa"/>
          </w:tcPr>
          <w:p w14:paraId="7ABD1D71" w14:textId="531B339F" w:rsidR="00254FE0" w:rsidRDefault="00254FE0" w:rsidP="00474E0A">
            <w:pPr>
              <w:rPr>
                <w:spacing w:val="-2"/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submitting</w:t>
            </w:r>
            <w:r>
              <w:rPr>
                <w:spacing w:val="-2"/>
                <w:sz w:val="18"/>
              </w:rPr>
              <w:t xml:space="preserve"> Officer: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2640691"/>
                <w:placeholder>
                  <w:docPart w:val="A00D1031C16A4202AA2F19898A1EABD9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  <w:r>
              <w:rPr>
                <w:spacing w:val="-2"/>
                <w:sz w:val="18"/>
              </w:rPr>
              <w:tab/>
            </w:r>
            <w:r>
              <w:rPr>
                <w:spacing w:val="-2"/>
                <w:sz w:val="18"/>
              </w:rPr>
              <w:tab/>
              <w:t>Date:</w:t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26577549"/>
                <w:placeholder>
                  <w:docPart w:val="DFEA1AEED11A43699EDB758994513380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5C5A96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a date.</w:t>
                </w:r>
              </w:sdtContent>
            </w:sdt>
          </w:p>
          <w:p w14:paraId="0881FD4C" w14:textId="77777777" w:rsidR="00916332" w:rsidRDefault="00254FE0" w:rsidP="00254FE0">
            <w:pPr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Position: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693836235"/>
                <w:placeholder>
                  <w:docPart w:val="A9A1825FEF0449B19B7860B220D260BB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  <w:r>
              <w:rPr>
                <w:spacing w:val="-2"/>
                <w:sz w:val="18"/>
              </w:rPr>
              <w:tab/>
            </w:r>
            <w:r>
              <w:rPr>
                <w:spacing w:val="-2"/>
                <w:sz w:val="18"/>
              </w:rPr>
              <w:tab/>
            </w:r>
            <w:r>
              <w:rPr>
                <w:spacing w:val="-2"/>
                <w:sz w:val="18"/>
              </w:rPr>
              <w:tab/>
            </w:r>
          </w:p>
          <w:p w14:paraId="7DBAC894" w14:textId="77777777" w:rsidR="00916332" w:rsidRDefault="00916332" w:rsidP="00254FE0">
            <w:pPr>
              <w:rPr>
                <w:spacing w:val="-2"/>
                <w:sz w:val="18"/>
              </w:rPr>
            </w:pPr>
          </w:p>
          <w:p w14:paraId="444B2D90" w14:textId="607EDB95" w:rsidR="00254FE0" w:rsidRDefault="00254FE0" w:rsidP="00254FE0">
            <w:r>
              <w:rPr>
                <w:spacing w:val="-2"/>
                <w:sz w:val="18"/>
              </w:rPr>
              <w:t>Signature:</w:t>
            </w:r>
          </w:p>
        </w:tc>
        <w:tc>
          <w:tcPr>
            <w:tcW w:w="7727" w:type="dxa"/>
            <w:gridSpan w:val="2"/>
            <w:tcBorders>
              <w:top w:val="nil"/>
              <w:bottom w:val="nil"/>
            </w:tcBorders>
          </w:tcPr>
          <w:p w14:paraId="389C776A" w14:textId="77777777" w:rsidR="00254FE0" w:rsidRDefault="00254FE0" w:rsidP="00254FE0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If no, reason: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967940455"/>
                <w:placeholder>
                  <w:docPart w:val="AD31DF83E88F4983A523379A37020C86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  <w:p w14:paraId="659DF3C0" w14:textId="77777777" w:rsidR="00254FE0" w:rsidRDefault="00254FE0" w:rsidP="00254FE0">
            <w:pPr>
              <w:rPr>
                <w:sz w:val="18"/>
                <w:szCs w:val="14"/>
              </w:rPr>
            </w:pPr>
          </w:p>
          <w:p w14:paraId="0FF1642E" w14:textId="63FAABF0" w:rsidR="00254FE0" w:rsidRPr="00254FE0" w:rsidRDefault="00254FE0" w:rsidP="00474E0A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Pro-rate refund amount approved:</w:t>
            </w:r>
            <w:r>
              <w:rPr>
                <w:sz w:val="18"/>
                <w:szCs w:val="14"/>
              </w:rPr>
              <w:tab/>
              <w:t>$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493714033"/>
                <w:placeholder>
                  <w:docPart w:val="6EE2AD99A8D54D12A270C771F95086FC"/>
                </w:placeholder>
                <w:showingPlcHdr/>
              </w:sdtPr>
              <w:sdtEndPr/>
              <w:sdtContent>
                <w:r w:rsidRPr="00D11A55">
                  <w:rPr>
                    <w:rStyle w:val="PlaceholderText"/>
                    <w:rFonts w:eastAsiaTheme="minorHAnsi"/>
                    <w:sz w:val="18"/>
                    <w:szCs w:val="14"/>
                  </w:rPr>
                  <w:t>enter dollar amount</w:t>
                </w:r>
              </w:sdtContent>
            </w:sdt>
          </w:p>
        </w:tc>
      </w:tr>
      <w:tr w:rsidR="00254FE0" w14:paraId="484A1FB3" w14:textId="77777777" w:rsidTr="000544AA">
        <w:trPr>
          <w:trHeight w:val="548"/>
        </w:trPr>
        <w:tc>
          <w:tcPr>
            <w:tcW w:w="6835" w:type="dxa"/>
            <w:tcBorders>
              <w:bottom w:val="single" w:sz="4" w:space="0" w:color="auto"/>
            </w:tcBorders>
          </w:tcPr>
          <w:p w14:paraId="1562A8C6" w14:textId="30D21851" w:rsidR="00254FE0" w:rsidRDefault="00254FE0" w:rsidP="00474E0A">
            <w:pPr>
              <w:rPr>
                <w:spacing w:val="-5"/>
                <w:sz w:val="18"/>
              </w:rPr>
            </w:pPr>
            <w:r>
              <w:rPr>
                <w:sz w:val="18"/>
              </w:rPr>
              <w:t>Change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enrolment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  <w:r>
              <w:rPr>
                <w:spacing w:val="-5"/>
                <w:sz w:val="18"/>
              </w:rPr>
              <w:tab/>
            </w:r>
            <w:r>
              <w:rPr>
                <w:spacing w:val="-5"/>
                <w:sz w:val="18"/>
              </w:rPr>
              <w:tab/>
            </w:r>
            <w:r>
              <w:rPr>
                <w:spacing w:val="-5"/>
                <w:sz w:val="18"/>
              </w:rPr>
              <w:tab/>
            </w:r>
            <w:sdt>
              <w:sdtPr>
                <w:rPr>
                  <w:sz w:val="18"/>
                </w:rPr>
                <w:id w:val="-4874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</w:t>
            </w:r>
            <w:r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62990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</w:t>
            </w:r>
          </w:p>
          <w:p w14:paraId="01340044" w14:textId="7F504ECC" w:rsidR="00254FE0" w:rsidRPr="00626398" w:rsidRDefault="00254FE0" w:rsidP="00474E0A">
            <w:pPr>
              <w:rPr>
                <w:sz w:val="18"/>
                <w:szCs w:val="14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applied</w:t>
            </w:r>
            <w:r>
              <w:rPr>
                <w:spacing w:val="-2"/>
                <w:sz w:val="18"/>
              </w:rPr>
              <w:tab/>
            </w:r>
            <w:r>
              <w:rPr>
                <w:spacing w:val="-2"/>
                <w:sz w:val="18"/>
              </w:rPr>
              <w:tab/>
            </w:r>
            <w:r>
              <w:rPr>
                <w:spacing w:val="-2"/>
                <w:sz w:val="18"/>
              </w:rPr>
              <w:tab/>
            </w:r>
            <w:sdt>
              <w:sdtPr>
                <w:rPr>
                  <w:sz w:val="18"/>
                </w:rPr>
                <w:id w:val="19694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Yes</w:t>
            </w:r>
            <w:r>
              <w:rPr>
                <w:spacing w:val="-2"/>
                <w:sz w:val="18"/>
              </w:rPr>
              <w:tab/>
            </w:r>
            <w:sdt>
              <w:sdtPr>
                <w:rPr>
                  <w:sz w:val="18"/>
                </w:rPr>
                <w:id w:val="682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pacing w:val="-2"/>
                <w:sz w:val="18"/>
              </w:rPr>
              <w:t xml:space="preserve"> No</w:t>
            </w:r>
          </w:p>
        </w:tc>
        <w:tc>
          <w:tcPr>
            <w:tcW w:w="7727" w:type="dxa"/>
            <w:gridSpan w:val="2"/>
            <w:tcBorders>
              <w:top w:val="nil"/>
              <w:bottom w:val="single" w:sz="4" w:space="0" w:color="auto"/>
            </w:tcBorders>
          </w:tcPr>
          <w:p w14:paraId="0A6A3D86" w14:textId="7E5F14B7" w:rsidR="000544AA" w:rsidRDefault="00254FE0" w:rsidP="00254FE0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Name: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012805111"/>
                <w:placeholder>
                  <w:docPart w:val="9D61D61FEBDD437CB7DB26AA8D9F1A6A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</w:p>
          <w:p w14:paraId="4F1A8AC2" w14:textId="77868CF9" w:rsidR="00254FE0" w:rsidRPr="00C56542" w:rsidRDefault="00254FE0" w:rsidP="000544AA">
            <w:pPr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sz w:val="18"/>
                <w:szCs w:val="14"/>
              </w:rPr>
              <w:t>Position title: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615416946"/>
                <w:placeholder>
                  <w:docPart w:val="4B0FE2D37E31415687C4EF02FE8A289A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  <w:r w:rsidR="000544A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ab/>
            </w:r>
            <w:r w:rsidR="000544A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ab/>
            </w:r>
            <w:r>
              <w:rPr>
                <w:sz w:val="18"/>
                <w:szCs w:val="14"/>
              </w:rPr>
              <w:t>Signature:</w:t>
            </w:r>
          </w:p>
        </w:tc>
      </w:tr>
      <w:tr w:rsidR="00D11A55" w14:paraId="62D89E39" w14:textId="77777777" w:rsidTr="00D13A47">
        <w:trPr>
          <w:trHeight w:val="435"/>
        </w:trPr>
        <w:tc>
          <w:tcPr>
            <w:tcW w:w="6835" w:type="dxa"/>
            <w:vMerge w:val="restart"/>
          </w:tcPr>
          <w:p w14:paraId="1BAC3E0C" w14:textId="77777777" w:rsidR="00254FE0" w:rsidRDefault="00254FE0" w:rsidP="00474E0A">
            <w:pPr>
              <w:rPr>
                <w:sz w:val="18"/>
              </w:rPr>
            </w:pPr>
          </w:p>
          <w:p w14:paraId="15834205" w14:textId="755A1388" w:rsidR="00D11A55" w:rsidRDefault="00D11A55" w:rsidP="00474E0A">
            <w:pPr>
              <w:rPr>
                <w:sz w:val="18"/>
              </w:rPr>
            </w:pPr>
            <w:r>
              <w:rPr>
                <w:sz w:val="18"/>
              </w:rPr>
              <w:t>Account Balance / Pro Rata Refund Approved:</w:t>
            </w:r>
            <w:r>
              <w:rPr>
                <w:sz w:val="18"/>
              </w:rPr>
              <w:tab/>
            </w:r>
            <w:r w:rsidR="00254FE0">
              <w:rPr>
                <w:sz w:val="18"/>
              </w:rPr>
              <w:tab/>
            </w:r>
            <w:r>
              <w:rPr>
                <w:sz w:val="18"/>
              </w:rPr>
              <w:t xml:space="preserve">$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2098746861"/>
                <w:placeholder>
                  <w:docPart w:val="F61D4AA2BCB74E5193553AB18D446763"/>
                </w:placeholder>
                <w:showingPlcHdr/>
              </w:sdtPr>
              <w:sdtEndPr/>
              <w:sdtContent>
                <w:r w:rsidRPr="00D11A55">
                  <w:rPr>
                    <w:rStyle w:val="PlaceholderText"/>
                    <w:rFonts w:eastAsiaTheme="minorHAnsi"/>
                    <w:sz w:val="18"/>
                    <w:szCs w:val="14"/>
                  </w:rPr>
                  <w:t>enter dollar amount</w:t>
                </w:r>
              </w:sdtContent>
            </w:sdt>
          </w:p>
          <w:p w14:paraId="2E7B29E5" w14:textId="77777777" w:rsidR="00D11A55" w:rsidRDefault="00D11A55" w:rsidP="00474E0A">
            <w:pPr>
              <w:rPr>
                <w:b/>
                <w:bCs/>
                <w:sz w:val="18"/>
              </w:rPr>
            </w:pPr>
          </w:p>
          <w:p w14:paraId="17F10B80" w14:textId="56755C88" w:rsidR="00D11A55" w:rsidRDefault="00D11A55" w:rsidP="00474E0A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Less </w:t>
            </w:r>
            <w:r>
              <w:rPr>
                <w:sz w:val="18"/>
              </w:rPr>
              <w:t>Administration Fee (if applicable):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254FE0">
              <w:rPr>
                <w:sz w:val="18"/>
              </w:rPr>
              <w:tab/>
            </w:r>
            <w:r>
              <w:rPr>
                <w:sz w:val="18"/>
              </w:rPr>
              <w:t>$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293562393"/>
                <w:placeholder>
                  <w:docPart w:val="12BB5CA8CA104C52A0759AD986A0FA52"/>
                </w:placeholder>
                <w:showingPlcHdr/>
              </w:sdtPr>
              <w:sdtEndPr/>
              <w:sdtContent>
                <w:r w:rsidRPr="00D11A55">
                  <w:rPr>
                    <w:rStyle w:val="PlaceholderText"/>
                    <w:rFonts w:eastAsiaTheme="minorHAnsi"/>
                    <w:sz w:val="18"/>
                    <w:szCs w:val="14"/>
                  </w:rPr>
                  <w:t>enter dollar amount</w:t>
                </w:r>
              </w:sdtContent>
            </w:sdt>
          </w:p>
          <w:p w14:paraId="7E7C8C39" w14:textId="77777777" w:rsidR="00D11A55" w:rsidRDefault="00D11A55" w:rsidP="00474E0A">
            <w:pPr>
              <w:rPr>
                <w:b/>
                <w:bCs/>
                <w:sz w:val="18"/>
              </w:rPr>
            </w:pPr>
          </w:p>
          <w:p w14:paraId="377318CE" w14:textId="6F6BBE52" w:rsidR="00D11A55" w:rsidRPr="00C56542" w:rsidRDefault="00D11A55" w:rsidP="00474E0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Total refund to be paid:</w:t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 w:rsidR="00254FE0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>$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792598086"/>
                <w:placeholder>
                  <w:docPart w:val="0F1C5E4C286547D0B69E39DAD5EDAFB6"/>
                </w:placeholder>
                <w:showingPlcHdr/>
              </w:sdtPr>
              <w:sdtEndPr/>
              <w:sdtContent>
                <w:r w:rsidRPr="00D11A55">
                  <w:rPr>
                    <w:rStyle w:val="PlaceholderText"/>
                    <w:rFonts w:eastAsiaTheme="minorHAnsi"/>
                    <w:b/>
                    <w:bCs/>
                    <w:sz w:val="18"/>
                    <w:szCs w:val="14"/>
                  </w:rPr>
                  <w:t>enter total dollar amount</w:t>
                </w:r>
              </w:sdtContent>
            </w:sdt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</w:tcPr>
          <w:p w14:paraId="41CB5172" w14:textId="43951D5D" w:rsidR="00D11A55" w:rsidRDefault="00D11A55" w:rsidP="00D11A55">
            <w:pPr>
              <w:rPr>
                <w:b/>
                <w:bCs/>
                <w:sz w:val="18"/>
                <w:szCs w:val="14"/>
              </w:rPr>
            </w:pPr>
            <w:proofErr w:type="gramStart"/>
            <w:r>
              <w:rPr>
                <w:b/>
                <w:bCs/>
                <w:sz w:val="18"/>
                <w:szCs w:val="14"/>
              </w:rPr>
              <w:t>NON APPROVAL</w:t>
            </w:r>
            <w:proofErr w:type="gramEnd"/>
            <w:r>
              <w:rPr>
                <w:b/>
                <w:bCs/>
                <w:sz w:val="18"/>
                <w:szCs w:val="14"/>
              </w:rPr>
              <w:t xml:space="preserve"> SENT TO STUDENT</w:t>
            </w:r>
            <w:r w:rsidRPr="00C56542">
              <w:rPr>
                <w:b/>
                <w:bCs/>
                <w:sz w:val="18"/>
                <w:szCs w:val="14"/>
              </w:rPr>
              <w:t>:</w:t>
            </w:r>
          </w:p>
          <w:p w14:paraId="3D562884" w14:textId="77777777" w:rsidR="00254FE0" w:rsidRPr="00C56542" w:rsidRDefault="00254FE0" w:rsidP="00D11A55">
            <w:pPr>
              <w:rPr>
                <w:b/>
                <w:bCs/>
                <w:sz w:val="18"/>
                <w:szCs w:val="14"/>
              </w:rPr>
            </w:pPr>
          </w:p>
          <w:p w14:paraId="088C10D0" w14:textId="37F8481D" w:rsidR="00D11A55" w:rsidRPr="00C56542" w:rsidRDefault="00D16156" w:rsidP="00D11A55">
            <w:pPr>
              <w:rPr>
                <w:sz w:val="18"/>
                <w:szCs w:val="14"/>
              </w:rPr>
            </w:pPr>
            <w:sdt>
              <w:sdtPr>
                <w:rPr>
                  <w:sz w:val="18"/>
                </w:rPr>
                <w:id w:val="-99418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A5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1A55" w:rsidRPr="00C56542">
              <w:rPr>
                <w:sz w:val="18"/>
                <w:szCs w:val="14"/>
              </w:rPr>
              <w:t xml:space="preserve"> Yes</w:t>
            </w:r>
            <w:r w:rsidR="00D11A55" w:rsidRPr="00C56542">
              <w:rPr>
                <w:sz w:val="18"/>
                <w:szCs w:val="14"/>
              </w:rPr>
              <w:tab/>
            </w:r>
            <w:sdt>
              <w:sdtPr>
                <w:rPr>
                  <w:sz w:val="18"/>
                </w:rPr>
                <w:id w:val="-101014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A5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1A55" w:rsidRPr="00C56542">
              <w:rPr>
                <w:sz w:val="18"/>
                <w:szCs w:val="14"/>
              </w:rPr>
              <w:t xml:space="preserve"> No</w:t>
            </w:r>
            <w:r w:rsidR="00D11A55">
              <w:rPr>
                <w:sz w:val="18"/>
                <w:szCs w:val="14"/>
              </w:rPr>
              <w:tab/>
              <w:t>Date:</w:t>
            </w:r>
            <w:r w:rsidR="00D11A55" w:rsidRPr="005C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48317563"/>
                <w:placeholder>
                  <w:docPart w:val="996177E8C0F4416DB68D2B97D9097345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11A55" w:rsidRPr="005C5A96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a date.</w:t>
                </w:r>
              </w:sdtContent>
            </w:sdt>
          </w:p>
        </w:tc>
        <w:tc>
          <w:tcPr>
            <w:tcW w:w="3587" w:type="dxa"/>
            <w:vMerge w:val="restart"/>
            <w:vAlign w:val="center"/>
          </w:tcPr>
          <w:p w14:paraId="38F16082" w14:textId="794218EC" w:rsidR="00D11A55" w:rsidRPr="00C56542" w:rsidRDefault="00D11A55" w:rsidP="00D13A47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ACTIONS COMPLETED BY INTERNATIONAL</w:t>
            </w:r>
            <w:r w:rsidRPr="00C56542">
              <w:rPr>
                <w:b/>
                <w:bCs/>
                <w:sz w:val="18"/>
                <w:szCs w:val="14"/>
              </w:rPr>
              <w:t>:</w:t>
            </w:r>
          </w:p>
          <w:p w14:paraId="49AD4BBB" w14:textId="77777777" w:rsidR="00D11A55" w:rsidRDefault="00D11A55" w:rsidP="00D13A47">
            <w:pPr>
              <w:rPr>
                <w:rFonts w:asciiTheme="minorHAnsi" w:hAnsiTheme="minorHAnsi" w:cstheme="minorHAnsi"/>
                <w:iCs/>
                <w:sz w:val="18"/>
                <w:szCs w:val="24"/>
              </w:rPr>
            </w:pPr>
          </w:p>
          <w:p w14:paraId="55761966" w14:textId="77777777" w:rsidR="00254FE0" w:rsidRDefault="00254FE0" w:rsidP="00D13A47">
            <w:pPr>
              <w:rPr>
                <w:rFonts w:asciiTheme="minorHAnsi" w:hAnsiTheme="minorHAnsi" w:cstheme="minorHAnsi"/>
                <w:iCs/>
                <w:sz w:val="18"/>
                <w:szCs w:val="24"/>
              </w:rPr>
            </w:pPr>
          </w:p>
          <w:p w14:paraId="3BBE304C" w14:textId="54D3DBA3" w:rsidR="00D11A55" w:rsidRDefault="00D11A55" w:rsidP="00D13A47">
            <w:pPr>
              <w:rPr>
                <w:rFonts w:asciiTheme="minorHAnsi" w:hAnsiTheme="minorHAnsi" w:cstheme="minorHAnsi"/>
                <w:i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24"/>
              </w:rPr>
              <w:t>Name: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1788539037"/>
                <w:placeholder>
                  <w:docPart w:val="5698CC81BFB04F3F9E2EDA247BDEE829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</w:p>
          <w:p w14:paraId="493E9B95" w14:textId="77777777" w:rsidR="00D11A55" w:rsidRDefault="00D11A55" w:rsidP="00D13A47">
            <w:pPr>
              <w:rPr>
                <w:rFonts w:asciiTheme="minorHAnsi" w:hAnsiTheme="minorHAnsi" w:cstheme="minorHAnsi"/>
                <w:iCs/>
                <w:sz w:val="18"/>
                <w:szCs w:val="24"/>
              </w:rPr>
            </w:pPr>
          </w:p>
          <w:p w14:paraId="558B7A1D" w14:textId="52DC0764" w:rsidR="00D11A55" w:rsidRPr="00D11A55" w:rsidRDefault="00D11A55" w:rsidP="00D13A47">
            <w:pPr>
              <w:rPr>
                <w:rFonts w:asciiTheme="minorHAnsi" w:hAnsiTheme="minorHAnsi" w:cstheme="minorHAnsi"/>
                <w:iCs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24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1139656"/>
                <w:placeholder>
                  <w:docPart w:val="DAF8A837FF9948BEACFD2E47555F35ED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5C5A96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a date.</w:t>
                </w:r>
              </w:sdtContent>
            </w:sdt>
          </w:p>
        </w:tc>
      </w:tr>
      <w:tr w:rsidR="00D11A55" w14:paraId="41E115CE" w14:textId="77777777" w:rsidTr="000544AA">
        <w:trPr>
          <w:trHeight w:val="435"/>
        </w:trPr>
        <w:tc>
          <w:tcPr>
            <w:tcW w:w="6835" w:type="dxa"/>
            <w:vMerge/>
            <w:tcBorders>
              <w:bottom w:val="single" w:sz="4" w:space="0" w:color="auto"/>
            </w:tcBorders>
          </w:tcPr>
          <w:p w14:paraId="663362C7" w14:textId="77777777" w:rsidR="00D11A55" w:rsidRDefault="00D11A55" w:rsidP="00474E0A">
            <w:pPr>
              <w:rPr>
                <w:sz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424A537" w14:textId="77777777" w:rsidR="00D11A55" w:rsidRDefault="00D11A55" w:rsidP="00D11A55">
            <w:pPr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REFUND PROCESSED BY (Finance Officer)</w:t>
            </w:r>
          </w:p>
          <w:p w14:paraId="5D998699" w14:textId="42FD6E5B" w:rsidR="00D11A55" w:rsidRDefault="00D11A55" w:rsidP="00D11A5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Name: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-160011191"/>
                <w:placeholder>
                  <w:docPart w:val="6D5102F6598648FCB3D92C6E8CC21F4D"/>
                </w:placeholder>
                <w:showingPlcHdr/>
              </w:sdtPr>
              <w:sdtEndPr/>
              <w:sdtContent>
                <w:r w:rsidRPr="00B07A5E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text.</w:t>
                </w:r>
              </w:sdtContent>
            </w:sdt>
            <w:r>
              <w:rPr>
                <w:sz w:val="18"/>
                <w:szCs w:val="14"/>
              </w:rPr>
              <w:tab/>
              <w:t>Refund no:</w:t>
            </w:r>
            <w:r w:rsidRPr="00B07A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  <w:sz w:val="18"/>
                  <w:szCs w:val="18"/>
                </w:rPr>
                <w:id w:val="344440757"/>
                <w:placeholder>
                  <w:docPart w:val="26D1E16EA847410185B3743AEFDAC274"/>
                </w:placeholder>
                <w:showingPlcHdr/>
              </w:sdtPr>
              <w:sdtEndPr/>
              <w:sdtContent>
                <w:r w:rsidR="00254FE0" w:rsidRPr="00254FE0">
                  <w:rPr>
                    <w:rStyle w:val="PlaceholderText"/>
                    <w:rFonts w:eastAsiaTheme="minorHAnsi"/>
                    <w:sz w:val="18"/>
                    <w:szCs w:val="18"/>
                  </w:rPr>
                  <w:t>Enter #</w:t>
                </w:r>
              </w:sdtContent>
            </w:sdt>
          </w:p>
          <w:p w14:paraId="17A5B20E" w14:textId="77777777" w:rsidR="000544AA" w:rsidRDefault="000544AA" w:rsidP="00D11A55">
            <w:pPr>
              <w:rPr>
                <w:sz w:val="18"/>
                <w:szCs w:val="14"/>
              </w:rPr>
            </w:pPr>
          </w:p>
          <w:p w14:paraId="4BCDE369" w14:textId="77777777" w:rsidR="000544AA" w:rsidRDefault="00D11A55" w:rsidP="00D11A5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Signature:</w:t>
            </w:r>
            <w:r>
              <w:rPr>
                <w:sz w:val="18"/>
                <w:szCs w:val="14"/>
              </w:rPr>
              <w:tab/>
            </w:r>
            <w:r>
              <w:rPr>
                <w:sz w:val="18"/>
                <w:szCs w:val="14"/>
              </w:rPr>
              <w:tab/>
            </w:r>
          </w:p>
          <w:p w14:paraId="5C614B73" w14:textId="20AA9975" w:rsidR="00D11A55" w:rsidRPr="00D11A55" w:rsidRDefault="00D11A55" w:rsidP="00D11A55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Date:</w:t>
            </w:r>
            <w:r w:rsidRPr="005C5A9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80029191"/>
                <w:placeholder>
                  <w:docPart w:val="43F608E9BEC74AF9AD2CF73769AAB9A1"/>
                </w:placeholder>
                <w:showingPlcHdr/>
                <w:date>
                  <w:dateFormat w:val="d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5C5A96">
                  <w:rPr>
                    <w:rStyle w:val="PlaceholderText"/>
                    <w:rFonts w:asciiTheme="minorHAnsi" w:eastAsiaTheme="minorHAnsi" w:hAnsiTheme="minorHAnsi" w:cstheme="minorHAnsi"/>
                    <w:sz w:val="18"/>
                    <w:szCs w:val="18"/>
                  </w:rPr>
                  <w:t>Click to enter a date.</w:t>
                </w:r>
              </w:sdtContent>
            </w:sdt>
          </w:p>
        </w:tc>
        <w:tc>
          <w:tcPr>
            <w:tcW w:w="3587" w:type="dxa"/>
            <w:vMerge/>
            <w:tcBorders>
              <w:bottom w:val="single" w:sz="4" w:space="0" w:color="auto"/>
            </w:tcBorders>
          </w:tcPr>
          <w:p w14:paraId="1B986ED8" w14:textId="77777777" w:rsidR="00D11A55" w:rsidRDefault="00D11A55" w:rsidP="00D11A55">
            <w:pPr>
              <w:rPr>
                <w:b/>
                <w:bCs/>
                <w:sz w:val="18"/>
                <w:szCs w:val="14"/>
              </w:rPr>
            </w:pPr>
          </w:p>
        </w:tc>
      </w:tr>
    </w:tbl>
    <w:p w14:paraId="019A5557" w14:textId="77777777" w:rsidR="00C56542" w:rsidRPr="00B03015" w:rsidRDefault="00C56542" w:rsidP="00F3740B"/>
    <w:sectPr w:rsidR="00C56542" w:rsidRPr="00B03015" w:rsidSect="00292B78">
      <w:headerReference w:type="default" r:id="rId13"/>
      <w:pgSz w:w="16840" w:h="11907" w:orient="landscape" w:code="9"/>
      <w:pgMar w:top="810" w:right="1134" w:bottom="540" w:left="1134" w:header="360" w:footer="1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3317" w14:textId="77777777" w:rsidR="007411C5" w:rsidRDefault="007411C5" w:rsidP="00AA354C">
      <w:r>
        <w:separator/>
      </w:r>
    </w:p>
  </w:endnote>
  <w:endnote w:type="continuationSeparator" w:id="0">
    <w:p w14:paraId="4B025B5D" w14:textId="77777777" w:rsidR="007411C5" w:rsidRDefault="007411C5" w:rsidP="00AA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F235" w14:textId="07BA64D4" w:rsidR="00916332" w:rsidRPr="000C30C4" w:rsidRDefault="00234D37" w:rsidP="00B03015">
    <w:pPr>
      <w:tabs>
        <w:tab w:val="center" w:pos="7371"/>
        <w:tab w:val="left" w:pos="10206"/>
        <w:tab w:val="right" w:pos="14601"/>
      </w:tabs>
      <w:ind w:right="-2"/>
      <w:rPr>
        <w:rStyle w:val="PageNumber"/>
        <w:rFonts w:cs="Calibri"/>
        <w:sz w:val="20"/>
      </w:rPr>
    </w:pPr>
    <w:r w:rsidRPr="000C30C4">
      <w:rPr>
        <w:rFonts w:cs="Calibri"/>
        <w:sz w:val="20"/>
      </w:rPr>
      <w:t xml:space="preserve">Approved by: </w:t>
    </w:r>
    <w:r w:rsidR="007411C5">
      <w:rPr>
        <w:rFonts w:cs="Calibri"/>
        <w:sz w:val="20"/>
      </w:rPr>
      <w:t>Financial Controller</w:t>
    </w:r>
    <w:r w:rsidRPr="000C30C4">
      <w:rPr>
        <w:rFonts w:cs="Calibri"/>
        <w:sz w:val="20"/>
      </w:rPr>
      <w:tab/>
    </w:r>
    <w:r w:rsidR="00292B78">
      <w:rPr>
        <w:rFonts w:cs="Calibri"/>
        <w:sz w:val="20"/>
      </w:rPr>
      <w:t>30/05</w:t>
    </w:r>
    <w:r w:rsidR="007411C5">
      <w:rPr>
        <w:rFonts w:cs="Calibri"/>
        <w:sz w:val="20"/>
      </w:rPr>
      <w:t>/2024</w:t>
    </w:r>
    <w:r w:rsidR="00D478B8" w:rsidRPr="000C30C4">
      <w:rPr>
        <w:rFonts w:cs="Calibri"/>
        <w:sz w:val="20"/>
      </w:rPr>
      <w:tab/>
    </w:r>
    <w:r w:rsidR="002F5259">
      <w:rPr>
        <w:rFonts w:cs="Calibri"/>
        <w:sz w:val="20"/>
      </w:rPr>
      <w:t>R</w:t>
    </w:r>
    <w:r w:rsidRPr="000C30C4">
      <w:rPr>
        <w:rFonts w:cs="Calibri"/>
        <w:sz w:val="20"/>
      </w:rPr>
      <w:t xml:space="preserve">: </w:t>
    </w:r>
    <w:r w:rsidR="00292B78">
      <w:rPr>
        <w:rFonts w:cs="Calibri"/>
        <w:sz w:val="20"/>
      </w:rPr>
      <w:t>3</w:t>
    </w:r>
    <w:r w:rsidRPr="000C30C4">
      <w:rPr>
        <w:rFonts w:cs="Calibri"/>
        <w:sz w:val="20"/>
      </w:rPr>
      <w:tab/>
      <w:t xml:space="preserve">Page: </w:t>
    </w:r>
    <w:r w:rsidRPr="000C30C4">
      <w:rPr>
        <w:rStyle w:val="PageNumber"/>
        <w:rFonts w:cs="Calibri"/>
        <w:sz w:val="20"/>
      </w:rPr>
      <w:fldChar w:fldCharType="begin"/>
    </w:r>
    <w:r w:rsidRPr="000C30C4">
      <w:rPr>
        <w:rStyle w:val="PageNumber"/>
        <w:rFonts w:cs="Calibri"/>
        <w:sz w:val="20"/>
      </w:rPr>
      <w:instrText xml:space="preserve"> PAGE </w:instrText>
    </w:r>
    <w:r w:rsidRPr="000C30C4">
      <w:rPr>
        <w:rStyle w:val="PageNumber"/>
        <w:rFonts w:cs="Calibri"/>
        <w:sz w:val="20"/>
      </w:rPr>
      <w:fldChar w:fldCharType="separate"/>
    </w:r>
    <w:r w:rsidR="006C3450" w:rsidRPr="000C30C4">
      <w:rPr>
        <w:rStyle w:val="PageNumber"/>
        <w:rFonts w:cs="Calibri"/>
        <w:noProof/>
        <w:sz w:val="20"/>
      </w:rPr>
      <w:t>1</w:t>
    </w:r>
    <w:r w:rsidRPr="000C30C4">
      <w:rPr>
        <w:rStyle w:val="PageNumber"/>
        <w:rFonts w:cs="Calibri"/>
        <w:sz w:val="20"/>
      </w:rPr>
      <w:fldChar w:fldCharType="end"/>
    </w:r>
    <w:r w:rsidRPr="000C30C4">
      <w:rPr>
        <w:rStyle w:val="PageNumber"/>
        <w:rFonts w:cs="Calibri"/>
        <w:sz w:val="20"/>
      </w:rPr>
      <w:t xml:space="preserve"> of </w:t>
    </w:r>
    <w:r w:rsidRPr="000C30C4">
      <w:rPr>
        <w:rStyle w:val="PageNumber"/>
        <w:rFonts w:cs="Calibri"/>
        <w:sz w:val="20"/>
      </w:rPr>
      <w:fldChar w:fldCharType="begin"/>
    </w:r>
    <w:r w:rsidRPr="000C30C4">
      <w:rPr>
        <w:rStyle w:val="PageNumber"/>
        <w:rFonts w:cs="Calibri"/>
        <w:sz w:val="20"/>
      </w:rPr>
      <w:instrText xml:space="preserve"> NUMPAGES </w:instrText>
    </w:r>
    <w:r w:rsidRPr="000C30C4">
      <w:rPr>
        <w:rStyle w:val="PageNumber"/>
        <w:rFonts w:cs="Calibri"/>
        <w:sz w:val="20"/>
      </w:rPr>
      <w:fldChar w:fldCharType="separate"/>
    </w:r>
    <w:r w:rsidR="006C3450" w:rsidRPr="000C30C4">
      <w:rPr>
        <w:rStyle w:val="PageNumber"/>
        <w:rFonts w:cs="Calibri"/>
        <w:noProof/>
        <w:sz w:val="20"/>
      </w:rPr>
      <w:t>1</w:t>
    </w:r>
    <w:r w:rsidRPr="000C30C4">
      <w:rPr>
        <w:rStyle w:val="PageNumber"/>
        <w:rFonts w:cs="Calibri"/>
        <w:sz w:val="20"/>
      </w:rPr>
      <w:fldChar w:fldCharType="end"/>
    </w:r>
  </w:p>
  <w:p w14:paraId="00A88CDC" w14:textId="77777777" w:rsidR="006E46C4" w:rsidRPr="000C30C4" w:rsidRDefault="006E46C4" w:rsidP="006E46C4">
    <w:pPr>
      <w:ind w:right="-2"/>
      <w:jc w:val="center"/>
      <w:rPr>
        <w:rFonts w:cs="Calibri"/>
        <w:color w:val="FF0000"/>
        <w:sz w:val="20"/>
      </w:rPr>
    </w:pPr>
    <w:r w:rsidRPr="000C30C4">
      <w:rPr>
        <w:rStyle w:val="PageNumber"/>
        <w:rFonts w:cs="Calibri"/>
        <w:color w:val="FF0000"/>
        <w:sz w:val="20"/>
      </w:rPr>
      <w:t>Uncontrolled if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53ED" w14:textId="77777777" w:rsidR="007411C5" w:rsidRDefault="007411C5" w:rsidP="00AA354C">
      <w:r>
        <w:separator/>
      </w:r>
    </w:p>
  </w:footnote>
  <w:footnote w:type="continuationSeparator" w:id="0">
    <w:p w14:paraId="496C936B" w14:textId="77777777" w:rsidR="007411C5" w:rsidRDefault="007411C5" w:rsidP="00AA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ook w:val="01E0" w:firstRow="1" w:lastRow="1" w:firstColumn="1" w:lastColumn="1" w:noHBand="0" w:noVBand="0"/>
    </w:tblPr>
    <w:tblGrid>
      <w:gridCol w:w="3388"/>
      <w:gridCol w:w="8737"/>
      <w:gridCol w:w="2427"/>
    </w:tblGrid>
    <w:tr w:rsidR="00972D80" w:rsidRPr="009B2073" w14:paraId="40B82F73" w14:textId="77777777" w:rsidTr="0076033D">
      <w:trPr>
        <w:trHeight w:val="517"/>
      </w:trPr>
      <w:tc>
        <w:tcPr>
          <w:tcW w:w="1164" w:type="pct"/>
          <w:vAlign w:val="center"/>
        </w:tcPr>
        <w:p w14:paraId="602D0C91" w14:textId="77777777" w:rsidR="00916332" w:rsidRPr="009B2073" w:rsidRDefault="002B4CFD" w:rsidP="00F3740B">
          <w:pPr>
            <w:jc w:val="center"/>
            <w:rPr>
              <w:rFonts w:cs="Calibri"/>
              <w:noProof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5DE86C1F" wp14:editId="162DEFBD">
                <wp:extent cx="1488758" cy="330835"/>
                <wp:effectExtent l="0" t="0" r="0" b="0"/>
                <wp:docPr id="517780275" name="Picture 517780275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564" cy="332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pct"/>
          <w:tcBorders>
            <w:right w:val="single" w:sz="8" w:space="0" w:color="000000"/>
          </w:tcBorders>
          <w:vAlign w:val="center"/>
        </w:tcPr>
        <w:p w14:paraId="3B4802B9" w14:textId="18AD4C8E" w:rsidR="00916332" w:rsidRPr="00E75BE7" w:rsidRDefault="007411C5" w:rsidP="00F3740B">
          <w:pPr>
            <w:jc w:val="center"/>
            <w:rPr>
              <w:rFonts w:cs="Calibri"/>
              <w:b/>
              <w:sz w:val="28"/>
              <w:szCs w:val="28"/>
              <w:lang w:val="fr-FR"/>
            </w:rPr>
          </w:pPr>
          <w:r>
            <w:rPr>
              <w:rFonts w:cs="Calibri"/>
              <w:b/>
              <w:sz w:val="28"/>
              <w:lang w:val="fr-FR"/>
            </w:rPr>
            <w:t>Student Refund Application</w:t>
          </w:r>
        </w:p>
      </w:tc>
      <w:tc>
        <w:tcPr>
          <w:tcW w:w="835" w:type="pc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1345BF2" w14:textId="4569D2A1" w:rsidR="00916332" w:rsidRPr="00E75BE7" w:rsidRDefault="00234D37" w:rsidP="007411C5">
          <w:pPr>
            <w:tabs>
              <w:tab w:val="left" w:pos="1212"/>
            </w:tabs>
            <w:ind w:left="-108"/>
            <w:jc w:val="center"/>
            <w:rPr>
              <w:rFonts w:cs="Calibri"/>
              <w:b/>
              <w:sz w:val="16"/>
              <w:szCs w:val="16"/>
            </w:rPr>
          </w:pPr>
          <w:r w:rsidRPr="00E75BE7">
            <w:rPr>
              <w:rFonts w:cs="Calibri"/>
              <w:b/>
            </w:rPr>
            <w:t>AA</w:t>
          </w:r>
          <w:r w:rsidR="003C6DEA" w:rsidRPr="00E75BE7">
            <w:rPr>
              <w:rFonts w:cs="Calibri"/>
              <w:b/>
            </w:rPr>
            <w:t xml:space="preserve"> </w:t>
          </w:r>
          <w:r w:rsidR="007411C5">
            <w:rPr>
              <w:rFonts w:cs="Calibri"/>
              <w:b/>
            </w:rPr>
            <w:t>FI</w:t>
          </w:r>
          <w:r w:rsidR="007411C5">
            <w:rPr>
              <w:rFonts w:cs="Calibri"/>
              <w:b/>
            </w:rPr>
            <w:br/>
            <w:t>POL 01a</w:t>
          </w:r>
        </w:p>
      </w:tc>
    </w:tr>
  </w:tbl>
  <w:p w14:paraId="75013520" w14:textId="5E57D32A" w:rsidR="00916332" w:rsidRPr="0076033D" w:rsidRDefault="00916332" w:rsidP="00716B49">
    <w:pPr>
      <w:pStyle w:val="Header"/>
      <w:rPr>
        <w:rFonts w:cs="Calibri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DBA6B" w14:textId="77777777" w:rsidR="00292B78" w:rsidRPr="0076033D" w:rsidRDefault="00292B78" w:rsidP="00716B49">
    <w:pPr>
      <w:pStyle w:val="Header"/>
      <w:rPr>
        <w:rFonts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5A0E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FC6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023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240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C8D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347F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84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86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4E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8E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B1A58"/>
    <w:multiLevelType w:val="multilevel"/>
    <w:tmpl w:val="E9563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1" w15:restartNumberingAfterBreak="0">
    <w:nsid w:val="31293213"/>
    <w:multiLevelType w:val="multilevel"/>
    <w:tmpl w:val="9EBC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2" w15:restartNumberingAfterBreak="0">
    <w:nsid w:val="3A5801BF"/>
    <w:multiLevelType w:val="hybridMultilevel"/>
    <w:tmpl w:val="EADC8E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87657"/>
    <w:multiLevelType w:val="hybridMultilevel"/>
    <w:tmpl w:val="779631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04115"/>
    <w:multiLevelType w:val="multilevel"/>
    <w:tmpl w:val="1B3C3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7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5" w15:restartNumberingAfterBreak="0">
    <w:nsid w:val="62801CE1"/>
    <w:multiLevelType w:val="hybridMultilevel"/>
    <w:tmpl w:val="EB2A3E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C3040"/>
    <w:multiLevelType w:val="hybridMultilevel"/>
    <w:tmpl w:val="3436635E"/>
    <w:lvl w:ilvl="0" w:tplc="64C43C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7302">
    <w:abstractNumId w:val="16"/>
  </w:num>
  <w:num w:numId="2" w16cid:durableId="31729946">
    <w:abstractNumId w:val="9"/>
  </w:num>
  <w:num w:numId="3" w16cid:durableId="1593784317">
    <w:abstractNumId w:val="7"/>
  </w:num>
  <w:num w:numId="4" w16cid:durableId="166210173">
    <w:abstractNumId w:val="6"/>
  </w:num>
  <w:num w:numId="5" w16cid:durableId="1376008651">
    <w:abstractNumId w:val="5"/>
  </w:num>
  <w:num w:numId="6" w16cid:durableId="1094474436">
    <w:abstractNumId w:val="4"/>
  </w:num>
  <w:num w:numId="7" w16cid:durableId="613560054">
    <w:abstractNumId w:val="8"/>
  </w:num>
  <w:num w:numId="8" w16cid:durableId="90467796">
    <w:abstractNumId w:val="3"/>
  </w:num>
  <w:num w:numId="9" w16cid:durableId="728922780">
    <w:abstractNumId w:val="2"/>
  </w:num>
  <w:num w:numId="10" w16cid:durableId="1734694694">
    <w:abstractNumId w:val="1"/>
  </w:num>
  <w:num w:numId="11" w16cid:durableId="1885873930">
    <w:abstractNumId w:val="0"/>
  </w:num>
  <w:num w:numId="12" w16cid:durableId="282855302">
    <w:abstractNumId w:val="10"/>
  </w:num>
  <w:num w:numId="13" w16cid:durableId="82536015">
    <w:abstractNumId w:val="11"/>
  </w:num>
  <w:num w:numId="14" w16cid:durableId="724108377">
    <w:abstractNumId w:val="14"/>
  </w:num>
  <w:num w:numId="15" w16cid:durableId="1452897269">
    <w:abstractNumId w:val="13"/>
  </w:num>
  <w:num w:numId="16" w16cid:durableId="2130971527">
    <w:abstractNumId w:val="12"/>
  </w:num>
  <w:num w:numId="17" w16cid:durableId="14580599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H1p+FVUNeFmJP5Zel+J2DWIYefSVKdiZDqfulPIfrzdgTvC7CldU0Np+38uatGuOM9PSE5BlDrlqANkTmvzy4g==" w:salt="ZXC2Y/UhOsgRPMMFwrUj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5"/>
    <w:rsid w:val="0003408A"/>
    <w:rsid w:val="000446A5"/>
    <w:rsid w:val="000544AA"/>
    <w:rsid w:val="0008279F"/>
    <w:rsid w:val="00093CF7"/>
    <w:rsid w:val="000A6170"/>
    <w:rsid w:val="000C30C4"/>
    <w:rsid w:val="000D1C94"/>
    <w:rsid w:val="000F7E27"/>
    <w:rsid w:val="001047BC"/>
    <w:rsid w:val="00116A0C"/>
    <w:rsid w:val="001A192E"/>
    <w:rsid w:val="001F5438"/>
    <w:rsid w:val="00234D37"/>
    <w:rsid w:val="00254FE0"/>
    <w:rsid w:val="00292B78"/>
    <w:rsid w:val="002B4CFD"/>
    <w:rsid w:val="002D7536"/>
    <w:rsid w:val="002E0C12"/>
    <w:rsid w:val="002F5259"/>
    <w:rsid w:val="003C6DEA"/>
    <w:rsid w:val="00401865"/>
    <w:rsid w:val="004110FD"/>
    <w:rsid w:val="00502CCF"/>
    <w:rsid w:val="00583897"/>
    <w:rsid w:val="005B29FC"/>
    <w:rsid w:val="005C3A0E"/>
    <w:rsid w:val="005C5A96"/>
    <w:rsid w:val="00626398"/>
    <w:rsid w:val="006B1082"/>
    <w:rsid w:val="006C3450"/>
    <w:rsid w:val="006E46C4"/>
    <w:rsid w:val="006E66BD"/>
    <w:rsid w:val="007411C5"/>
    <w:rsid w:val="0076033D"/>
    <w:rsid w:val="00790F6D"/>
    <w:rsid w:val="00802729"/>
    <w:rsid w:val="00816D2F"/>
    <w:rsid w:val="00860BF4"/>
    <w:rsid w:val="00866A95"/>
    <w:rsid w:val="008773BF"/>
    <w:rsid w:val="008A1365"/>
    <w:rsid w:val="008C19DF"/>
    <w:rsid w:val="00913F11"/>
    <w:rsid w:val="00916332"/>
    <w:rsid w:val="00A7405E"/>
    <w:rsid w:val="00A844AE"/>
    <w:rsid w:val="00AA354C"/>
    <w:rsid w:val="00B03015"/>
    <w:rsid w:val="00B07A5E"/>
    <w:rsid w:val="00B20ACE"/>
    <w:rsid w:val="00B52200"/>
    <w:rsid w:val="00BD5F9D"/>
    <w:rsid w:val="00C1711A"/>
    <w:rsid w:val="00C56542"/>
    <w:rsid w:val="00C570C3"/>
    <w:rsid w:val="00C74F68"/>
    <w:rsid w:val="00C86AA6"/>
    <w:rsid w:val="00D010A5"/>
    <w:rsid w:val="00D0743D"/>
    <w:rsid w:val="00D11A55"/>
    <w:rsid w:val="00D13A47"/>
    <w:rsid w:val="00D16156"/>
    <w:rsid w:val="00D478B8"/>
    <w:rsid w:val="00D9077E"/>
    <w:rsid w:val="00D92F16"/>
    <w:rsid w:val="00DA158E"/>
    <w:rsid w:val="00E22876"/>
    <w:rsid w:val="00E34794"/>
    <w:rsid w:val="00E70C35"/>
    <w:rsid w:val="00E82E6D"/>
    <w:rsid w:val="00E8759A"/>
    <w:rsid w:val="00F3740B"/>
    <w:rsid w:val="00F45918"/>
    <w:rsid w:val="00F53FE0"/>
    <w:rsid w:val="00F7243C"/>
    <w:rsid w:val="00F75E9A"/>
    <w:rsid w:val="00F819CE"/>
    <w:rsid w:val="00FD2D5D"/>
    <w:rsid w:val="00FE45A4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BCB97"/>
  <w15:docId w15:val="{876F6A44-AC07-44E0-97D5-8295B72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11A"/>
    <w:pPr>
      <w:widowControl w:val="0"/>
      <w:spacing w:line="276" w:lineRule="auto"/>
    </w:pPr>
    <w:rPr>
      <w:rFonts w:eastAsia="Times New Roman" w:cs="Times New Roman"/>
      <w:color w:val="000000" w:themeColor="text1"/>
      <w:sz w:val="24"/>
      <w:szCs w:val="20"/>
    </w:rPr>
  </w:style>
  <w:style w:type="paragraph" w:styleId="Heading1">
    <w:name w:val="heading 1"/>
    <w:basedOn w:val="ListParagraph"/>
    <w:next w:val="Normal"/>
    <w:link w:val="Heading1Char"/>
    <w:autoRedefine/>
    <w:qFormat/>
    <w:rsid w:val="007411C5"/>
    <w:pPr>
      <w:spacing w:before="137"/>
      <w:ind w:left="186" w:right="224"/>
      <w:jc w:val="both"/>
      <w:outlineLvl w:val="0"/>
    </w:pPr>
    <w:rPr>
      <w:bCs/>
      <w:sz w:val="18"/>
      <w:szCs w:val="14"/>
    </w:rPr>
  </w:style>
  <w:style w:type="paragraph" w:styleId="Heading2">
    <w:name w:val="heading 2"/>
    <w:basedOn w:val="ListParagraph"/>
    <w:next w:val="Normal"/>
    <w:link w:val="Heading2Char"/>
    <w:autoRedefine/>
    <w:qFormat/>
    <w:rsid w:val="0003408A"/>
    <w:pPr>
      <w:ind w:left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3408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408A"/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7411C5"/>
    <w:rPr>
      <w:rFonts w:eastAsia="Times New Roman" w:cs="Times New Roman"/>
      <w:bCs/>
      <w:color w:val="000000" w:themeColor="text1"/>
      <w:sz w:val="18"/>
      <w:szCs w:val="14"/>
    </w:rPr>
  </w:style>
  <w:style w:type="paragraph" w:styleId="ListParagraph">
    <w:name w:val="List Paragraph"/>
    <w:basedOn w:val="Normal"/>
    <w:uiPriority w:val="1"/>
    <w:qFormat/>
    <w:rsid w:val="00B20A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3408A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AA35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54C"/>
  </w:style>
  <w:style w:type="paragraph" w:styleId="Footer">
    <w:name w:val="footer"/>
    <w:basedOn w:val="Normal"/>
    <w:link w:val="FooterChar"/>
    <w:uiPriority w:val="99"/>
    <w:unhideWhenUsed/>
    <w:rsid w:val="00AA35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54C"/>
  </w:style>
  <w:style w:type="character" w:styleId="PageNumber">
    <w:name w:val="page number"/>
    <w:basedOn w:val="DefaultParagraphFont"/>
    <w:rsid w:val="00C74F68"/>
  </w:style>
  <w:style w:type="paragraph" w:styleId="BalloonText">
    <w:name w:val="Balloon Text"/>
    <w:basedOn w:val="Normal"/>
    <w:link w:val="BalloonTextChar"/>
    <w:uiPriority w:val="99"/>
    <w:semiHidden/>
    <w:unhideWhenUsed/>
    <w:rsid w:val="00FF3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F2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116A0C"/>
    <w:rPr>
      <w:rFonts w:ascii="Times New Roman" w:hAnsi="Times New Roman"/>
      <w:szCs w:val="24"/>
    </w:rPr>
  </w:style>
  <w:style w:type="paragraph" w:customStyle="1" w:styleId="Style1">
    <w:name w:val="Style1"/>
    <w:basedOn w:val="Normal"/>
    <w:link w:val="Style1Char"/>
    <w:qFormat/>
    <w:rsid w:val="00116A0C"/>
    <w:pPr>
      <w:jc w:val="both"/>
    </w:pPr>
    <w:rPr>
      <w:rFonts w:cs="Calibri"/>
      <w:szCs w:val="22"/>
      <w:lang w:eastAsia="en-AU"/>
    </w:rPr>
  </w:style>
  <w:style w:type="character" w:customStyle="1" w:styleId="Style1Char">
    <w:name w:val="Style1 Char"/>
    <w:basedOn w:val="DefaultParagraphFont"/>
    <w:link w:val="Style1"/>
    <w:rsid w:val="00093CF7"/>
    <w:rPr>
      <w:rFonts w:eastAsia="Times New Roman" w:cs="Calibri"/>
      <w:lang w:eastAsia="en-AU"/>
    </w:rPr>
  </w:style>
  <w:style w:type="table" w:styleId="TableGrid">
    <w:name w:val="Table Grid"/>
    <w:basedOn w:val="TableNormal"/>
    <w:uiPriority w:val="59"/>
    <w:rsid w:val="0074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7A5E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FD2D5D"/>
    <w:pPr>
      <w:autoSpaceDE w:val="0"/>
      <w:autoSpaceDN w:val="0"/>
      <w:spacing w:line="240" w:lineRule="auto"/>
    </w:pPr>
    <w:rPr>
      <w:rFonts w:ascii="Arial" w:eastAsia="Arial" w:hAnsi="Arial" w:cs="Arial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Element%201%20-%20Documents\Document%20Templates\AA%20XX%20XX%20XXx%20Form%20Landscap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AD6090D9304D49A65DDFC3A0A5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007F-C95F-4891-9338-BE06A7CA6078}"/>
      </w:docPartPr>
      <w:docPartBody>
        <w:p w:rsidR="004E362D" w:rsidRDefault="00E23AC5" w:rsidP="00E23AC5">
          <w:pPr>
            <w:pStyle w:val="24AD6090D9304D49A65DDFC3A0A5DC32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E4E67B82BE0B4D04B79D2CDEB058C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3ADD-868A-4DBA-BCDA-CC23E2FC4990}"/>
      </w:docPartPr>
      <w:docPartBody>
        <w:p w:rsidR="004E362D" w:rsidRDefault="00E23AC5" w:rsidP="00E23AC5">
          <w:pPr>
            <w:pStyle w:val="E4E67B82BE0B4D04B79D2CDEB058C369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21EDA4147D58462EBA193B17E362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6535-8E38-4F4C-8E57-56EF283B4A9F}"/>
      </w:docPartPr>
      <w:docPartBody>
        <w:p w:rsidR="004E362D" w:rsidRDefault="00E23AC5" w:rsidP="00E23AC5">
          <w:pPr>
            <w:pStyle w:val="21EDA4147D58462EBA193B17E3629A20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DA7BAEEF7E2D4E2588CE155E409AF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D4BA-F146-4A63-B044-052513090BF8}"/>
      </w:docPartPr>
      <w:docPartBody>
        <w:p w:rsidR="004E362D" w:rsidRDefault="00E23AC5" w:rsidP="00E23AC5">
          <w:pPr>
            <w:pStyle w:val="DA7BAEEF7E2D4E2588CE155E409AF7B8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51EBDBB75BFA43518E69985494EE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0DC4-A4FC-497A-9EF1-3CE3CE6FDA81}"/>
      </w:docPartPr>
      <w:docPartBody>
        <w:p w:rsidR="004E362D" w:rsidRDefault="00E23AC5" w:rsidP="00E23AC5">
          <w:pPr>
            <w:pStyle w:val="51EBDBB75BFA43518E69985494EEFFC7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E116E0B2F46448B1AD9DF2FF0466B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3BAD-C6E1-4A98-9EA1-23E95FE80A98}"/>
      </w:docPartPr>
      <w:docPartBody>
        <w:p w:rsidR="004E362D" w:rsidRDefault="00E23AC5" w:rsidP="00E23AC5">
          <w:pPr>
            <w:pStyle w:val="E116E0B2F46448B1AD9DF2FF0466BEA7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25AD7EAC99764C7B825F80C23DA2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4F06-3452-4241-B46E-ABA96FBCC123}"/>
      </w:docPartPr>
      <w:docPartBody>
        <w:p w:rsidR="004E362D" w:rsidRDefault="00E23AC5" w:rsidP="00E23AC5">
          <w:pPr>
            <w:pStyle w:val="25AD7EAC99764C7B825F80C23DA293ED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5DE399DD0EBB422CBF112C8198EAC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86DD-5E1F-4110-933E-F2C4A42134F5}"/>
      </w:docPartPr>
      <w:docPartBody>
        <w:p w:rsidR="004E362D" w:rsidRDefault="00E23AC5" w:rsidP="00E23AC5">
          <w:pPr>
            <w:pStyle w:val="5DE399DD0EBB422CBF112C8198EACE10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BC760FB3D3E544BCA1BC144F14B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EB47-7198-41BE-8C3A-04F1F9E77DF0}"/>
      </w:docPartPr>
      <w:docPartBody>
        <w:p w:rsidR="004E362D" w:rsidRDefault="00E23AC5" w:rsidP="00E23AC5">
          <w:pPr>
            <w:pStyle w:val="BC760FB3D3E544BCA1BC144F14BBE69C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1D2DBAEC75BC4A829D131AD1791E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7F66-348B-46AF-8D85-80CB1E80A7D0}"/>
      </w:docPartPr>
      <w:docPartBody>
        <w:p w:rsidR="004E362D" w:rsidRDefault="00E23AC5" w:rsidP="00E23AC5">
          <w:pPr>
            <w:pStyle w:val="1D2DBAEC75BC4A829D131AD1791E13D9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CB21128E316E4DCBB6FF0968FD99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2FA7-59EA-4AAB-B48A-5B895320C7FE}"/>
      </w:docPartPr>
      <w:docPartBody>
        <w:p w:rsidR="004E362D" w:rsidRDefault="00E23AC5" w:rsidP="00E23AC5">
          <w:pPr>
            <w:pStyle w:val="CB21128E316E4DCBB6FF0968FD99984B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06F701730BD44FDDA9DD5A8A049C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74D6-E61A-4287-94D8-538E31D0F087}"/>
      </w:docPartPr>
      <w:docPartBody>
        <w:p w:rsidR="004E362D" w:rsidRDefault="00E23AC5" w:rsidP="00E23AC5">
          <w:pPr>
            <w:pStyle w:val="06F701730BD44FDDA9DD5A8A049CF10E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5D5E11ABDCC9472CB4FC4B0DCE88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7087-246C-46DD-B6DA-1DB894FF2633}"/>
      </w:docPartPr>
      <w:docPartBody>
        <w:p w:rsidR="004E362D" w:rsidRDefault="00E23AC5" w:rsidP="00E23AC5">
          <w:pPr>
            <w:pStyle w:val="5D5E11ABDCC9472CB4FC4B0DCE88B2A0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asciiTheme="minorHAnsi" w:eastAsiaTheme="minorHAnsi" w:hAnsiTheme="minorHAnsi" w:cstheme="minorHAnsi"/>
              <w:szCs w:val="18"/>
            </w:rPr>
            <w:t xml:space="preserve">   </w:t>
          </w:r>
          <w:r>
            <w:rPr>
              <w:rStyle w:val="PlaceholderText"/>
              <w:rFonts w:eastAsiaTheme="minorHAnsi"/>
            </w:rPr>
            <w:t xml:space="preserve">                 </w:t>
          </w:r>
          <w:r>
            <w:rPr>
              <w:rStyle w:val="PlaceholderText"/>
              <w:rFonts w:asciiTheme="minorHAnsi" w:eastAsiaTheme="minorHAnsi" w:hAnsiTheme="minorHAnsi" w:cstheme="minorHAnsi"/>
              <w:szCs w:val="18"/>
            </w:rPr>
            <w:t xml:space="preserve">                                 </w:t>
          </w: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.</w:t>
          </w:r>
        </w:p>
      </w:docPartBody>
    </w:docPart>
    <w:docPart>
      <w:docPartPr>
        <w:name w:val="28A3BFA4F2C14E4AB132DD5FA884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F062-CC53-47D7-95AD-9CD99B46DC59}"/>
      </w:docPartPr>
      <w:docPartBody>
        <w:p w:rsidR="004E362D" w:rsidRDefault="00E23AC5" w:rsidP="00E23AC5">
          <w:pPr>
            <w:pStyle w:val="28A3BFA4F2C14E4AB132DD5FA884DC8B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asciiTheme="minorHAnsi" w:eastAsiaTheme="minorHAnsi" w:hAnsiTheme="minorHAnsi" w:cstheme="minorHAnsi"/>
              <w:szCs w:val="18"/>
            </w:rPr>
            <w:t xml:space="preserve">    </w:t>
          </w:r>
          <w:r>
            <w:rPr>
              <w:rStyle w:val="PlaceholderText"/>
              <w:rFonts w:eastAsiaTheme="minorHAnsi"/>
            </w:rPr>
            <w:t xml:space="preserve">                        </w:t>
          </w:r>
          <w:r>
            <w:rPr>
              <w:rStyle w:val="PlaceholderText"/>
              <w:rFonts w:asciiTheme="minorHAnsi" w:eastAsiaTheme="minorHAnsi" w:hAnsiTheme="minorHAnsi" w:cstheme="minorHAnsi"/>
              <w:szCs w:val="18"/>
            </w:rPr>
            <w:t xml:space="preserve">                        </w:t>
          </w: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.</w:t>
          </w:r>
        </w:p>
      </w:docPartBody>
    </w:docPart>
    <w:docPart>
      <w:docPartPr>
        <w:name w:val="D9FCA86E0E3E4D5F91E179DBE0B3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9DA-3411-4191-B5DE-24C1739557E4}"/>
      </w:docPartPr>
      <w:docPartBody>
        <w:p w:rsidR="004E362D" w:rsidRDefault="00E23AC5" w:rsidP="00E23AC5">
          <w:pPr>
            <w:pStyle w:val="D9FCA86E0E3E4D5F91E179DBE0B32723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      </w:t>
          </w:r>
        </w:p>
      </w:docPartBody>
    </w:docPart>
    <w:docPart>
      <w:docPartPr>
        <w:name w:val="9B9BF753A62F4291BF459AB26F3B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4891-1992-4C4A-82DF-6F1D8061083B}"/>
      </w:docPartPr>
      <w:docPartBody>
        <w:p w:rsidR="004E362D" w:rsidRDefault="00E23AC5" w:rsidP="00E23AC5">
          <w:pPr>
            <w:pStyle w:val="9B9BF753A62F4291BF459AB26F3B230E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                      </w:t>
          </w:r>
        </w:p>
      </w:docPartBody>
    </w:docPart>
    <w:docPart>
      <w:docPartPr>
        <w:name w:val="876050B276B847D5A79C62A47AA8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E5A8-1637-4A86-9124-DCA6143BAAB0}"/>
      </w:docPartPr>
      <w:docPartBody>
        <w:p w:rsidR="004E362D" w:rsidRDefault="00E23AC5" w:rsidP="00E23AC5">
          <w:pPr>
            <w:pStyle w:val="876050B276B847D5A79C62A47AA82F71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511B9C4360DB443E8AD716B4AAB0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FF67-F261-46C3-BA2B-C2EF49716D3A}"/>
      </w:docPartPr>
      <w:docPartBody>
        <w:p w:rsidR="004E362D" w:rsidRDefault="00E23AC5" w:rsidP="00E23AC5">
          <w:pPr>
            <w:pStyle w:val="511B9C4360DB443E8AD716B4AAB0B630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</w:t>
          </w: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.</w:t>
          </w:r>
        </w:p>
      </w:docPartBody>
    </w:docPart>
    <w:docPart>
      <w:docPartPr>
        <w:name w:val="D7F15C4928AB4F7D91A86A86D072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E99B-1E88-43F7-BC3B-FCA3A1B8A49B}"/>
      </w:docPartPr>
      <w:docPartBody>
        <w:p w:rsidR="004E362D" w:rsidRDefault="00E23AC5" w:rsidP="00E23AC5">
          <w:pPr>
            <w:pStyle w:val="D7F15C4928AB4F7D91A86A86D0720A2D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</w:t>
          </w: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.</w:t>
          </w:r>
        </w:p>
      </w:docPartBody>
    </w:docPart>
    <w:docPart>
      <w:docPartPr>
        <w:name w:val="3506509A27C845D5856C7CCB05C58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CBEF-0ED8-4634-AFB3-1B90721F2593}"/>
      </w:docPartPr>
      <w:docPartBody>
        <w:p w:rsidR="004E362D" w:rsidRDefault="00E23AC5" w:rsidP="00E23AC5">
          <w:pPr>
            <w:pStyle w:val="3506509A27C845D5856C7CCB05C586174"/>
          </w:pPr>
          <w:r w:rsidRPr="00401865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</w:t>
          </w:r>
          <w:r w:rsidRPr="00401865">
            <w:rPr>
              <w:rStyle w:val="PlaceholderText"/>
              <w:rFonts w:eastAsiaTheme="minorHAnsi"/>
              <w:sz w:val="18"/>
              <w:szCs w:val="18"/>
            </w:rPr>
            <w:t xml:space="preserve">             </w:t>
          </w:r>
        </w:p>
      </w:docPartBody>
    </w:docPart>
    <w:docPart>
      <w:docPartPr>
        <w:name w:val="142BE138DEB445589729233A7511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62D51-7EB9-4FCF-B6D9-77696D64CE56}"/>
      </w:docPartPr>
      <w:docPartBody>
        <w:p w:rsidR="004E362D" w:rsidRDefault="00E23AC5" w:rsidP="00E23AC5">
          <w:pPr>
            <w:pStyle w:val="142BE138DEB445589729233A75118C15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1E8A3F2DABA14B378AC684C802424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AB3C-73F6-4973-AE46-C17D800BEAB5}"/>
      </w:docPartPr>
      <w:docPartBody>
        <w:p w:rsidR="004E362D" w:rsidRDefault="00E23AC5" w:rsidP="00E23AC5">
          <w:pPr>
            <w:pStyle w:val="1E8A3F2DABA14B378AC684C802424887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308493E14E1F4DC88F2639FA8747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84A44-110A-4E98-B709-950A1312C541}"/>
      </w:docPartPr>
      <w:docPartBody>
        <w:p w:rsidR="004E362D" w:rsidRDefault="00E23AC5" w:rsidP="00E23AC5">
          <w:pPr>
            <w:pStyle w:val="308493E14E1F4DC88F2639FA8747BF94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</w:t>
          </w:r>
        </w:p>
      </w:docPartBody>
    </w:docPart>
    <w:docPart>
      <w:docPartPr>
        <w:name w:val="A91C32A866A64027AE2DF0883692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CC78-6DB9-49AE-B66F-5D50F6F93C15}"/>
      </w:docPartPr>
      <w:docPartBody>
        <w:p w:rsidR="004E362D" w:rsidRDefault="00E23AC5" w:rsidP="00E23AC5">
          <w:pPr>
            <w:pStyle w:val="A91C32A866A64027AE2DF08836921DB5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2A3988CF06A04CA59D0256A02AF9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55A34-2B80-4467-9E60-98872E86CC1A}"/>
      </w:docPartPr>
      <w:docPartBody>
        <w:p w:rsidR="004E362D" w:rsidRDefault="00E23AC5" w:rsidP="00E23AC5">
          <w:pPr>
            <w:pStyle w:val="2A3988CF06A04CA59D0256A02AF9D38E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0BE0E0B5C3D643D395A3F182E632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FB71-4720-46EF-9DF8-45EBFF4BC605}"/>
      </w:docPartPr>
      <w:docPartBody>
        <w:p w:rsidR="004E362D" w:rsidRDefault="00E23AC5" w:rsidP="00E23AC5">
          <w:pPr>
            <w:pStyle w:val="0BE0E0B5C3D643D395A3F182E632C41A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949A1B8318014EA7B1549601D382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66BE-CDBB-4BFB-929A-B00D0851786B}"/>
      </w:docPartPr>
      <w:docPartBody>
        <w:p w:rsidR="004E362D" w:rsidRDefault="00E23AC5" w:rsidP="00E23AC5">
          <w:pPr>
            <w:pStyle w:val="949A1B8318014EA7B1549601D3828457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B7186386A08C46F48C2D41DDD349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382E-E25B-4838-9AEA-A32F7AE6D9E3}"/>
      </w:docPartPr>
      <w:docPartBody>
        <w:p w:rsidR="004E362D" w:rsidRDefault="00E23AC5" w:rsidP="00E23AC5">
          <w:pPr>
            <w:pStyle w:val="B7186386A08C46F48C2D41DDD349CBCB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2AA7D13215144630958328FF3306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4F07-1FE5-4BA7-BE93-F60C31743AD8}"/>
      </w:docPartPr>
      <w:docPartBody>
        <w:p w:rsidR="004E362D" w:rsidRDefault="00E23AC5" w:rsidP="00E23AC5">
          <w:pPr>
            <w:pStyle w:val="2AA7D13215144630958328FF3306BBB2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4FA99EDF8E9541D6BC14A6DA381F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F157A-639E-4058-8FAF-AD3C1F003388}"/>
      </w:docPartPr>
      <w:docPartBody>
        <w:p w:rsidR="004E362D" w:rsidRDefault="00E23AC5" w:rsidP="00E23AC5">
          <w:pPr>
            <w:pStyle w:val="4FA99EDF8E9541D6BC14A6DA381FAD4E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8F662D62747C46898855216E1DAF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681D-3E51-44F9-B4EE-C72491EFC704}"/>
      </w:docPartPr>
      <w:docPartBody>
        <w:p w:rsidR="004E362D" w:rsidRDefault="00E23AC5" w:rsidP="00E23AC5">
          <w:pPr>
            <w:pStyle w:val="8F662D62747C46898855216E1DAFBB49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61DD20B7B12B4DDCB7D24161D6FD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4254-FD4E-4164-A574-0FDACA9202A8}"/>
      </w:docPartPr>
      <w:docPartBody>
        <w:p w:rsidR="004E362D" w:rsidRDefault="00E23AC5" w:rsidP="00E23AC5">
          <w:pPr>
            <w:pStyle w:val="61DD20B7B12B4DDCB7D24161D6FD354E4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996177E8C0F4416DB68D2B97D909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DA695-AF71-4EB4-BAC5-7FA26C4F7C4A}"/>
      </w:docPartPr>
      <w:docPartBody>
        <w:p w:rsidR="004E362D" w:rsidRDefault="00E23AC5" w:rsidP="00E23AC5">
          <w:pPr>
            <w:pStyle w:val="996177E8C0F4416DB68D2B97D90973455"/>
          </w:pPr>
          <w:r w:rsidRPr="005C5A96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43F608E9BEC74AF9AD2CF73769AA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143F-9C54-4AF4-89CB-1130B0BD747D}"/>
      </w:docPartPr>
      <w:docPartBody>
        <w:p w:rsidR="004E362D" w:rsidRDefault="00E23AC5" w:rsidP="00E23AC5">
          <w:pPr>
            <w:pStyle w:val="43F608E9BEC74AF9AD2CF73769AAB9A15"/>
          </w:pPr>
          <w:r w:rsidRPr="005C5A96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DAF8A837FF9948BEACFD2E47555F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E686-C65C-4E9B-8BEA-221DDCB5F195}"/>
      </w:docPartPr>
      <w:docPartBody>
        <w:p w:rsidR="004E362D" w:rsidRDefault="00E23AC5" w:rsidP="00E23AC5">
          <w:pPr>
            <w:pStyle w:val="DAF8A837FF9948BEACFD2E47555F35ED5"/>
          </w:pPr>
          <w:r w:rsidRPr="005C5A96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F61D4AA2BCB74E5193553AB18D44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D467-8C35-4793-BA55-883B40557770}"/>
      </w:docPartPr>
      <w:docPartBody>
        <w:p w:rsidR="004E362D" w:rsidRDefault="00E23AC5" w:rsidP="00E23AC5">
          <w:pPr>
            <w:pStyle w:val="F61D4AA2BCB74E5193553AB18D4467635"/>
          </w:pPr>
          <w:r w:rsidRPr="00D11A55">
            <w:rPr>
              <w:rStyle w:val="PlaceholderText"/>
              <w:rFonts w:eastAsiaTheme="minorHAnsi"/>
              <w:sz w:val="18"/>
              <w:szCs w:val="14"/>
            </w:rPr>
            <w:t>enter dollar amount</w:t>
          </w:r>
        </w:p>
      </w:docPartBody>
    </w:docPart>
    <w:docPart>
      <w:docPartPr>
        <w:name w:val="12BB5CA8CA104C52A0759AD986A0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4BF3-44B2-4E5C-823F-D30291AC4925}"/>
      </w:docPartPr>
      <w:docPartBody>
        <w:p w:rsidR="004E362D" w:rsidRDefault="00E23AC5" w:rsidP="00E23AC5">
          <w:pPr>
            <w:pStyle w:val="12BB5CA8CA104C52A0759AD986A0FA525"/>
          </w:pPr>
          <w:r w:rsidRPr="00D11A55">
            <w:rPr>
              <w:rStyle w:val="PlaceholderText"/>
              <w:rFonts w:eastAsiaTheme="minorHAnsi"/>
              <w:sz w:val="18"/>
              <w:szCs w:val="14"/>
            </w:rPr>
            <w:t>enter dollar amount</w:t>
          </w:r>
        </w:p>
      </w:docPartBody>
    </w:docPart>
    <w:docPart>
      <w:docPartPr>
        <w:name w:val="0F1C5E4C286547D0B69E39DAD5ED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7E03-735C-49E9-A98E-3743F6FB8B19}"/>
      </w:docPartPr>
      <w:docPartBody>
        <w:p w:rsidR="004E362D" w:rsidRDefault="00E23AC5" w:rsidP="00E23AC5">
          <w:pPr>
            <w:pStyle w:val="0F1C5E4C286547D0B69E39DAD5EDAFB65"/>
          </w:pPr>
          <w:r w:rsidRPr="00D11A55">
            <w:rPr>
              <w:rStyle w:val="PlaceholderText"/>
              <w:rFonts w:eastAsiaTheme="minorHAnsi"/>
              <w:b/>
              <w:bCs/>
              <w:sz w:val="18"/>
              <w:szCs w:val="14"/>
            </w:rPr>
            <w:t>enter total dollar amount</w:t>
          </w:r>
        </w:p>
      </w:docPartBody>
    </w:docPart>
    <w:docPart>
      <w:docPartPr>
        <w:name w:val="6D5102F6598648FCB3D92C6E8CC2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55C3-7697-45E1-B858-7046F91F078B}"/>
      </w:docPartPr>
      <w:docPartBody>
        <w:p w:rsidR="004E362D" w:rsidRDefault="00E23AC5" w:rsidP="00E23AC5">
          <w:pPr>
            <w:pStyle w:val="6D5102F6598648FCB3D92C6E8CC21F4D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26D1E16EA847410185B3743AEFDA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B242-4BC4-429E-808A-AC3085E431BE}"/>
      </w:docPartPr>
      <w:docPartBody>
        <w:p w:rsidR="004E362D" w:rsidRDefault="00E23AC5" w:rsidP="00E23AC5">
          <w:pPr>
            <w:pStyle w:val="26D1E16EA847410185B3743AEFDAC2745"/>
          </w:pPr>
          <w:r w:rsidRPr="00254FE0">
            <w:rPr>
              <w:rStyle w:val="PlaceholderText"/>
              <w:rFonts w:eastAsiaTheme="minorHAnsi"/>
              <w:sz w:val="18"/>
              <w:szCs w:val="18"/>
            </w:rPr>
            <w:t>Enter #</w:t>
          </w:r>
        </w:p>
      </w:docPartBody>
    </w:docPart>
    <w:docPart>
      <w:docPartPr>
        <w:name w:val="5698CC81BFB04F3F9E2EDA247BDEE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07A6-5835-4453-8FB1-4578CA11FBB1}"/>
      </w:docPartPr>
      <w:docPartBody>
        <w:p w:rsidR="004E362D" w:rsidRDefault="00E23AC5" w:rsidP="00E23AC5">
          <w:pPr>
            <w:pStyle w:val="5698CC81BFB04F3F9E2EDA247BDEE829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38E4FB5BB2BB44ED94A9FAB3ABE80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9187-F91C-4C53-A8B7-35B0059E641B}"/>
      </w:docPartPr>
      <w:docPartBody>
        <w:p w:rsidR="004E362D" w:rsidRDefault="00E23AC5" w:rsidP="00E23AC5">
          <w:pPr>
            <w:pStyle w:val="38E4FB5BB2BB44ED94A9FAB3ABE800D3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A00D1031C16A4202AA2F19898A1E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8A7F-FBFD-4A03-8C99-FF0B45CA7B8E}"/>
      </w:docPartPr>
      <w:docPartBody>
        <w:p w:rsidR="004E362D" w:rsidRDefault="00E23AC5" w:rsidP="00E23AC5">
          <w:pPr>
            <w:pStyle w:val="A00D1031C16A4202AA2F19898A1EABD9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DFEA1AEED11A43699EDB75899451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594F-8D8C-4038-B165-8394F94DD026}"/>
      </w:docPartPr>
      <w:docPartBody>
        <w:p w:rsidR="004E362D" w:rsidRDefault="00E23AC5" w:rsidP="00E23AC5">
          <w:pPr>
            <w:pStyle w:val="DFEA1AEED11A43699EDB7589945133805"/>
          </w:pPr>
          <w:r w:rsidRPr="005C5A96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A9A1825FEF0449B19B7860B220D2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6F595-E9C1-4112-B7E9-EA53A401DD60}"/>
      </w:docPartPr>
      <w:docPartBody>
        <w:p w:rsidR="004E362D" w:rsidRDefault="00E23AC5" w:rsidP="00E23AC5">
          <w:pPr>
            <w:pStyle w:val="A9A1825FEF0449B19B7860B220D260BB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9D61D61FEBDD437CB7DB26AA8D9F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16B-04D8-4644-AD0C-04FBCD0E71FF}"/>
      </w:docPartPr>
      <w:docPartBody>
        <w:p w:rsidR="004E362D" w:rsidRDefault="00E23AC5" w:rsidP="00E23AC5">
          <w:pPr>
            <w:pStyle w:val="9D61D61FEBDD437CB7DB26AA8D9F1A6A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4B0FE2D37E31415687C4EF02FE8A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03CB-F873-4695-85D8-7732120BF52B}"/>
      </w:docPartPr>
      <w:docPartBody>
        <w:p w:rsidR="004E362D" w:rsidRDefault="00E23AC5" w:rsidP="00E23AC5">
          <w:pPr>
            <w:pStyle w:val="4B0FE2D37E31415687C4EF02FE8A289A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AD31DF83E88F4983A523379A3702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A9AB-C4E1-4F46-8E3B-EA2DDDE73DB5}"/>
      </w:docPartPr>
      <w:docPartBody>
        <w:p w:rsidR="004E362D" w:rsidRDefault="00E23AC5" w:rsidP="00E23AC5">
          <w:pPr>
            <w:pStyle w:val="AD31DF83E88F4983A523379A37020C86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6EE2AD99A8D54D12A270C771F950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0474C-EC1A-49D9-89B9-BBE8483C0FAC}"/>
      </w:docPartPr>
      <w:docPartBody>
        <w:p w:rsidR="004E362D" w:rsidRDefault="00E23AC5" w:rsidP="00E23AC5">
          <w:pPr>
            <w:pStyle w:val="6EE2AD99A8D54D12A270C771F95086FC5"/>
          </w:pPr>
          <w:r w:rsidRPr="00D11A55">
            <w:rPr>
              <w:rStyle w:val="PlaceholderText"/>
              <w:rFonts w:eastAsiaTheme="minorHAnsi"/>
              <w:sz w:val="18"/>
              <w:szCs w:val="14"/>
            </w:rPr>
            <w:t>enter dollar amount</w:t>
          </w:r>
        </w:p>
      </w:docPartBody>
    </w:docPart>
    <w:docPart>
      <w:docPartPr>
        <w:name w:val="428E5882E4354AE7BBCDB7B63FBA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E0E6-22B9-45CB-895E-BA06714987FC}"/>
      </w:docPartPr>
      <w:docPartBody>
        <w:p w:rsidR="004E362D" w:rsidRDefault="00E23AC5" w:rsidP="00E23AC5">
          <w:pPr>
            <w:pStyle w:val="428E5882E4354AE7BBCDB7B63FBA93FF5"/>
          </w:pPr>
          <w:r w:rsidRPr="000544AA">
            <w:rPr>
              <w:rStyle w:val="PlaceholderText"/>
              <w:rFonts w:eastAsiaTheme="minorHAnsi"/>
              <w:sz w:val="18"/>
              <w:szCs w:val="18"/>
            </w:rPr>
            <w:t>Enter number</w:t>
          </w:r>
          <w:r>
            <w:rPr>
              <w:rStyle w:val="PlaceholderText"/>
              <w:rFonts w:eastAsiaTheme="minorHAnsi"/>
              <w:sz w:val="18"/>
              <w:szCs w:val="18"/>
            </w:rPr>
            <w:t xml:space="preserve">  </w:t>
          </w:r>
          <w:r>
            <w:rPr>
              <w:rStyle w:val="PlaceholderText"/>
              <w:rFonts w:eastAsiaTheme="minorHAnsi"/>
            </w:rPr>
            <w:t xml:space="preserve">                       </w:t>
          </w:r>
          <w:r>
            <w:rPr>
              <w:rStyle w:val="PlaceholderText"/>
              <w:rFonts w:eastAsiaTheme="minorHAnsi"/>
              <w:szCs w:val="18"/>
            </w:rPr>
            <w:t xml:space="preserve">                                                    </w:t>
          </w:r>
        </w:p>
      </w:docPartBody>
    </w:docPart>
    <w:docPart>
      <w:docPartPr>
        <w:name w:val="4D7A5D28820145009E0106F67723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F36D-CCD7-453B-A422-615D7D443D8C}"/>
      </w:docPartPr>
      <w:docPartBody>
        <w:p w:rsidR="004E362D" w:rsidRDefault="00E23AC5" w:rsidP="00E23AC5">
          <w:pPr>
            <w:pStyle w:val="4D7A5D28820145009E0106F6772328B45"/>
          </w:pPr>
          <w:r w:rsidRPr="000544AA">
            <w:rPr>
              <w:rStyle w:val="PlaceholderText"/>
              <w:rFonts w:eastAsiaTheme="minorHAnsi"/>
              <w:sz w:val="18"/>
              <w:szCs w:val="18"/>
            </w:rPr>
            <w:t>Enter number</w:t>
          </w:r>
          <w:r>
            <w:rPr>
              <w:rStyle w:val="PlaceholderText"/>
              <w:rFonts w:eastAsia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                      </w:t>
          </w:r>
          <w:r>
            <w:rPr>
              <w:rStyle w:val="PlaceholderText"/>
              <w:rFonts w:eastAsiaTheme="minorHAnsi"/>
              <w:szCs w:val="18"/>
            </w:rPr>
            <w:t xml:space="preserve">                                                    </w:t>
          </w:r>
        </w:p>
      </w:docPartBody>
    </w:docPart>
    <w:docPart>
      <w:docPartPr>
        <w:name w:val="C19081C3E8B6404196DBED3BCE325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8B8D-8AEA-48B4-A91F-7FB42D9588C5}"/>
      </w:docPartPr>
      <w:docPartBody>
        <w:p w:rsidR="004E362D" w:rsidRDefault="00E23AC5" w:rsidP="00E23AC5">
          <w:pPr>
            <w:pStyle w:val="C19081C3E8B6404196DBED3BCE3257655"/>
          </w:pPr>
          <w:r w:rsidRPr="000544AA">
            <w:rPr>
              <w:rStyle w:val="PlaceholderText"/>
              <w:rFonts w:eastAsiaTheme="minorHAnsi"/>
              <w:sz w:val="18"/>
              <w:szCs w:val="18"/>
            </w:rPr>
            <w:t>Enter number</w:t>
          </w:r>
          <w:r>
            <w:rPr>
              <w:rStyle w:val="PlaceholderText"/>
              <w:rFonts w:eastAsiaTheme="minorHAnsi"/>
              <w:sz w:val="18"/>
              <w:szCs w:val="18"/>
            </w:rPr>
            <w:t xml:space="preserve">  </w:t>
          </w:r>
          <w:r>
            <w:rPr>
              <w:rStyle w:val="PlaceholderText"/>
              <w:rFonts w:eastAsiaTheme="minorHAnsi"/>
            </w:rPr>
            <w:t xml:space="preserve">                           </w:t>
          </w:r>
          <w:r>
            <w:rPr>
              <w:rStyle w:val="PlaceholderText"/>
              <w:rFonts w:eastAsiaTheme="minorHAnsi"/>
              <w:szCs w:val="18"/>
            </w:rPr>
            <w:t xml:space="preserve">                                           </w:t>
          </w:r>
        </w:p>
      </w:docPartBody>
    </w:docPart>
    <w:docPart>
      <w:docPartPr>
        <w:name w:val="1CDC89AA90F94991B003B592673EB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A0819-1834-48D5-8267-6D2930F61060}"/>
      </w:docPartPr>
      <w:docPartBody>
        <w:p w:rsidR="004E362D" w:rsidRDefault="00E23AC5" w:rsidP="00E23AC5">
          <w:pPr>
            <w:pStyle w:val="1CDC89AA90F94991B003B592673EB3175"/>
          </w:pPr>
          <w:r w:rsidRPr="000544AA">
            <w:rPr>
              <w:rStyle w:val="PlaceholderText"/>
              <w:rFonts w:eastAsiaTheme="minorHAnsi"/>
              <w:sz w:val="18"/>
              <w:szCs w:val="18"/>
            </w:rPr>
            <w:t>Enter number</w:t>
          </w:r>
          <w:r>
            <w:rPr>
              <w:rStyle w:val="PlaceholderText"/>
              <w:rFonts w:eastAsia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  <w:szCs w:val="18"/>
            </w:rPr>
            <w:t xml:space="preserve">    </w:t>
          </w:r>
          <w:r>
            <w:rPr>
              <w:rStyle w:val="PlaceholderText"/>
              <w:rFonts w:eastAsiaTheme="minorHAnsi"/>
            </w:rPr>
            <w:t xml:space="preserve">                        </w:t>
          </w:r>
          <w:r>
            <w:rPr>
              <w:rStyle w:val="PlaceholderText"/>
              <w:rFonts w:eastAsiaTheme="minorHAnsi"/>
              <w:szCs w:val="18"/>
            </w:rPr>
            <w:t xml:space="preserve">                                               </w:t>
          </w:r>
        </w:p>
      </w:docPartBody>
    </w:docPart>
    <w:docPart>
      <w:docPartPr>
        <w:name w:val="EDFD1F42E2964AD2AE36012C12282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7498-67DB-4D1F-AF11-B566CB2066CB}"/>
      </w:docPartPr>
      <w:docPartBody>
        <w:p w:rsidR="004E362D" w:rsidRDefault="00E23AC5" w:rsidP="00E23AC5">
          <w:pPr>
            <w:pStyle w:val="EDFD1F42E2964AD2AE36012C12282DD6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asciiTheme="minorHAnsi" w:eastAsiaTheme="minorHAnsi" w:hAnsiTheme="minorHAnsi" w:cstheme="minorHAnsi"/>
              <w:szCs w:val="18"/>
            </w:rPr>
            <w:t xml:space="preserve">                            </w:t>
          </w: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.</w:t>
          </w:r>
        </w:p>
      </w:docPartBody>
    </w:docPart>
    <w:docPart>
      <w:docPartPr>
        <w:name w:val="4D0E6C1C8A614C3C8A38BC1C947C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5D8C-056F-4FCF-A75E-3DAD44697E84}"/>
      </w:docPartPr>
      <w:docPartBody>
        <w:p w:rsidR="004E362D" w:rsidRDefault="00E23AC5" w:rsidP="00E23AC5">
          <w:pPr>
            <w:pStyle w:val="4D0E6C1C8A614C3C8A38BC1C947C71025"/>
          </w:pPr>
          <w:r w:rsidRPr="00D13A47">
            <w:rPr>
              <w:rStyle w:val="PlaceholderText"/>
              <w:rFonts w:asciiTheme="minorHAnsi" w:eastAsiaTheme="minorHAnsi" w:hAnsiTheme="minorHAnsi" w:cstheme="minorHAnsi"/>
              <w:b/>
              <w:bCs/>
              <w:sz w:val="18"/>
              <w:szCs w:val="18"/>
            </w:rPr>
            <w:t>Click to enter text.</w:t>
          </w:r>
        </w:p>
      </w:docPartBody>
    </w:docPart>
    <w:docPart>
      <w:docPartPr>
        <w:name w:val="F7886EA7682943ABBA706A795D4FD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15E5-4CAE-4D59-86FB-42E692652B6C}"/>
      </w:docPartPr>
      <w:docPartBody>
        <w:p w:rsidR="004E362D" w:rsidRDefault="00E23AC5" w:rsidP="00E23AC5">
          <w:pPr>
            <w:pStyle w:val="F7886EA7682943ABBA706A795D4FD7695"/>
          </w:pPr>
          <w:r w:rsidRPr="00D13A47">
            <w:rPr>
              <w:rStyle w:val="PlaceholderText"/>
              <w:rFonts w:asciiTheme="minorHAnsi" w:eastAsiaTheme="minorHAnsi" w:hAnsiTheme="minorHAnsi" w:cstheme="minorHAnsi"/>
              <w:b/>
              <w:bCs/>
              <w:sz w:val="18"/>
              <w:szCs w:val="18"/>
            </w:rPr>
            <w:t>Click to enter text.</w:t>
          </w:r>
        </w:p>
      </w:docPartBody>
    </w:docPart>
    <w:docPart>
      <w:docPartPr>
        <w:name w:val="8DF9B7E5CA624939B8E7BAE8F9A0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250D-507F-4DFB-A28E-2327BE2DA7A4}"/>
      </w:docPartPr>
      <w:docPartBody>
        <w:p w:rsidR="004E362D" w:rsidRDefault="00E23AC5" w:rsidP="00E23AC5">
          <w:pPr>
            <w:pStyle w:val="8DF9B7E5CA624939B8E7BAE8F9A0AE6E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</w:t>
          </w:r>
          <w:r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 xml:space="preserve"> </w:t>
          </w:r>
          <w:r>
            <w:rPr>
              <w:rStyle w:val="PlaceholderText"/>
              <w:rFonts w:eastAsiaTheme="minorHAnsi"/>
            </w:rPr>
            <w:t xml:space="preserve">                           </w:t>
          </w: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.</w:t>
          </w:r>
        </w:p>
      </w:docPartBody>
    </w:docPart>
    <w:docPart>
      <w:docPartPr>
        <w:name w:val="BDE75737F264456685EC12F90BE6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EB79-2A89-4E36-B239-3D5FF619C244}"/>
      </w:docPartPr>
      <w:docPartBody>
        <w:p w:rsidR="004E362D" w:rsidRDefault="00E23AC5" w:rsidP="00E23AC5">
          <w:pPr>
            <w:pStyle w:val="BDE75737F264456685EC12F90BE69B0B5"/>
          </w:pPr>
          <w:r w:rsidRPr="00B07A5E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text.</w:t>
          </w:r>
        </w:p>
      </w:docPartBody>
    </w:docPart>
    <w:docPart>
      <w:docPartPr>
        <w:name w:val="1CF2420D1EA548CAB5ED154F920E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B83B-DDE7-4183-901E-81C018770AA8}"/>
      </w:docPartPr>
      <w:docPartBody>
        <w:p w:rsidR="004E362D" w:rsidRDefault="00E23AC5" w:rsidP="00E23AC5">
          <w:pPr>
            <w:pStyle w:val="1CF2420D1EA548CAB5ED154F920EFDF65"/>
          </w:pPr>
          <w:r w:rsidRPr="005C5A96">
            <w:rPr>
              <w:rStyle w:val="PlaceholderText"/>
              <w:rFonts w:asciiTheme="minorHAnsi" w:eastAsiaTheme="minorHAnsi" w:hAnsiTheme="minorHAnsi" w:cstheme="minorHAnsi"/>
              <w:sz w:val="18"/>
              <w:szCs w:val="18"/>
            </w:rPr>
            <w:t>Click to enter a date.</w:t>
          </w:r>
        </w:p>
      </w:docPartBody>
    </w:docPart>
    <w:docPart>
      <w:docPartPr>
        <w:name w:val="B22BC83B6ECA42F3B2C6584B2F69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B089-AE69-4210-8027-F16481C68672}"/>
      </w:docPartPr>
      <w:docPartBody>
        <w:p w:rsidR="004E362D" w:rsidRDefault="00E23AC5" w:rsidP="00E23AC5">
          <w:pPr>
            <w:pStyle w:val="B22BC83B6ECA42F3B2C6584B2F69BF0F5"/>
          </w:pPr>
          <w:r w:rsidRPr="005C5A96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D"/>
    <w:rsid w:val="004E362D"/>
    <w:rsid w:val="00913F11"/>
    <w:rsid w:val="00E2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AC5"/>
    <w:rPr>
      <w:color w:val="666666"/>
    </w:rPr>
  </w:style>
  <w:style w:type="paragraph" w:customStyle="1" w:styleId="24AD6090D9304D49A65DDFC3A0A5DC325">
    <w:name w:val="24AD6090D9304D49A65DDFC3A0A5DC32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4E67B82BE0B4D04B79D2CDEB058C3695">
    <w:name w:val="E4E67B82BE0B4D04B79D2CDEB058C369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1EDA4147D58462EBA193B17E3629A205">
    <w:name w:val="21EDA4147D58462EBA193B17E3629A20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7BAEEF7E2D4E2588CE155E409AF7B85">
    <w:name w:val="DA7BAEEF7E2D4E2588CE155E409AF7B8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116E0B2F46448B1AD9DF2FF0466BEA75">
    <w:name w:val="E116E0B2F46448B1AD9DF2FF0466BEA7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E399DD0EBB422CBF112C8198EACE105">
    <w:name w:val="5DE399DD0EBB422CBF112C8198EACE10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EBDBB75BFA43518E69985494EEFFC75">
    <w:name w:val="51EBDBB75BFA43518E69985494EEFFC7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5AD7EAC99764C7B825F80C23DA293ED5">
    <w:name w:val="25AD7EAC99764C7B825F80C23DA293ED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C760FB3D3E544BCA1BC144F14BBE69C5">
    <w:name w:val="BC760FB3D3E544BCA1BC144F14BBE69C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D2DBAEC75BC4A829D131AD1791E13D95">
    <w:name w:val="1D2DBAEC75BC4A829D131AD1791E13D9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B21128E316E4DCBB6FF0968FD99984B5">
    <w:name w:val="CB21128E316E4DCBB6FF0968FD99984B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6F701730BD44FDDA9DD5A8A049CF10E5">
    <w:name w:val="06F701730BD44FDDA9DD5A8A049CF10E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28E5882E4354AE7BBCDB7B63FBA93FF1">
    <w:name w:val="428E5882E4354AE7BBCDB7B63FBA93FF1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5E11ABDCC9472CB4FC4B0DCE88B2A05">
    <w:name w:val="5D5E11ABDCC9472CB4FC4B0DCE88B2A0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8A3BFA4F2C14E4AB132DD5FA884DC8B5">
    <w:name w:val="28A3BFA4F2C14E4AB132DD5FA884DC8B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9FCA86E0E3E4D5F91E179DBE0B327235">
    <w:name w:val="D9FCA86E0E3E4D5F91E179DBE0B32723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B9BF753A62F4291BF459AB26F3B230E5">
    <w:name w:val="9B9BF753A62F4291BF459AB26F3B230E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76050B276B847D5A79C62A47AA82F715">
    <w:name w:val="876050B276B847D5A79C62A47AA82F71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7F15C4928AB4F7D91A86A86D0720A2D5">
    <w:name w:val="D7F15C4928AB4F7D91A86A86D0720A2D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1B9C4360DB443E8AD716B4AAB0B6305">
    <w:name w:val="511B9C4360DB443E8AD716B4AAB0B630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506509A27C845D5856C7CCB05C586175">
    <w:name w:val="3506509A27C845D5856C7CCB05C58617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42BE138DEB445589729233A75118C155">
    <w:name w:val="142BE138DEB445589729233A75118C15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08493E14E1F4DC88F2639FA8747BF945">
    <w:name w:val="308493E14E1F4DC88F2639FA8747BF94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E8A3F2DABA14B378AC684C8024248875">
    <w:name w:val="1E8A3F2DABA14B378AC684C802424887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1C32A866A64027AE2DF08836921DB55">
    <w:name w:val="A91C32A866A64027AE2DF08836921DB5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F662D62747C46898855216E1DAFBB495">
    <w:name w:val="8F662D62747C46898855216E1DAFBB49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DD20B7B12B4DDCB7D24161D6FD354E5">
    <w:name w:val="61DD20B7B12B4DDCB7D24161D6FD354E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3988CF06A04CA59D0256A02AF9D38E5">
    <w:name w:val="2A3988CF06A04CA59D0256A02AF9D38E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BE0E0B5C3D643D395A3F182E632C41A5">
    <w:name w:val="0BE0E0B5C3D643D395A3F182E632C41A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49A1B8318014EA7B1549601D38284575">
    <w:name w:val="949A1B8318014EA7B1549601D3828457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7186386A08C46F48C2D41DDD349CBCB5">
    <w:name w:val="B7186386A08C46F48C2D41DDD349CBCB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A7D13215144630958328FF3306BBB25">
    <w:name w:val="2AA7D13215144630958328FF3306BBB2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FA99EDF8E9541D6BC14A6DA381FAD4E5">
    <w:name w:val="4FA99EDF8E9541D6BC14A6DA381FAD4E5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8E4FB5BB2BB44ED94A9FAB3ABE800D32">
    <w:name w:val="38E4FB5BB2BB44ED94A9FAB3ABE800D3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00D1031C16A4202AA2F19898A1EABD92">
    <w:name w:val="A00D1031C16A4202AA2F19898A1EABD9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FEA1AEED11A43699EDB7589945133802">
    <w:name w:val="DFEA1AEED11A43699EDB758994513380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A1825FEF0449B19B7860B220D260BB2">
    <w:name w:val="A9A1825FEF0449B19B7860B220D260BB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D31DF83E88F4983A523379A37020C862">
    <w:name w:val="AD31DF83E88F4983A523379A37020C86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EE2AD99A8D54D12A270C771F95086FC2">
    <w:name w:val="6EE2AD99A8D54D12A270C771F95086FC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D61D61FEBDD437CB7DB26AA8D9F1A6A2">
    <w:name w:val="9D61D61FEBDD437CB7DB26AA8D9F1A6A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B0FE2D37E31415687C4EF02FE8A289A2">
    <w:name w:val="4B0FE2D37E31415687C4EF02FE8A289A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61D4AA2BCB74E5193553AB18D4467634">
    <w:name w:val="F61D4AA2BCB74E5193553AB18D4467634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2BB5CA8CA104C52A0759AD986A0FA523">
    <w:name w:val="12BB5CA8CA104C52A0759AD986A0FA523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F1C5E4C286547D0B69E39DAD5EDAFB63">
    <w:name w:val="0F1C5E4C286547D0B69E39DAD5EDAFB63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96177E8C0F4416DB68D2B97D90973454">
    <w:name w:val="996177E8C0F4416DB68D2B97D90973454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698CC81BFB04F3F9E2EDA247BDEE8292">
    <w:name w:val="5698CC81BFB04F3F9E2EDA247BDEE829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F8A837FF9948BEACFD2E47555F35ED4">
    <w:name w:val="DAF8A837FF9948BEACFD2E47555F35ED4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D5102F6598648FCB3D92C6E8CC21F4D2">
    <w:name w:val="6D5102F6598648FCB3D92C6E8CC21F4D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6D1E16EA847410185B3743AEFDAC2742">
    <w:name w:val="26D1E16EA847410185B3743AEFDAC2742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3F608E9BEC74AF9AD2CF73769AAB9A14">
    <w:name w:val="43F608E9BEC74AF9AD2CF73769AAB9A14"/>
    <w:rsid w:val="004E362D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7A5D28820145009E0106F6772328B4">
    <w:name w:val="4D7A5D28820145009E0106F6772328B4"/>
    <w:rsid w:val="004E362D"/>
  </w:style>
  <w:style w:type="paragraph" w:customStyle="1" w:styleId="C19081C3E8B6404196DBED3BCE325765">
    <w:name w:val="C19081C3E8B6404196DBED3BCE325765"/>
    <w:rsid w:val="004E362D"/>
  </w:style>
  <w:style w:type="paragraph" w:customStyle="1" w:styleId="1CDC89AA90F94991B003B592673EB317">
    <w:name w:val="1CDC89AA90F94991B003B592673EB317"/>
    <w:rsid w:val="004E362D"/>
  </w:style>
  <w:style w:type="paragraph" w:customStyle="1" w:styleId="EDFD1F42E2964AD2AE36012C12282DD6">
    <w:name w:val="EDFD1F42E2964AD2AE36012C12282DD6"/>
    <w:rsid w:val="004E362D"/>
  </w:style>
  <w:style w:type="paragraph" w:customStyle="1" w:styleId="4D0E6C1C8A614C3C8A38BC1C947C7102">
    <w:name w:val="4D0E6C1C8A614C3C8A38BC1C947C7102"/>
    <w:rsid w:val="004E362D"/>
  </w:style>
  <w:style w:type="paragraph" w:customStyle="1" w:styleId="F7886EA7682943ABBA706A795D4FD769">
    <w:name w:val="F7886EA7682943ABBA706A795D4FD769"/>
    <w:rsid w:val="004E362D"/>
  </w:style>
  <w:style w:type="paragraph" w:customStyle="1" w:styleId="8DF9B7E5CA624939B8E7BAE8F9A0AE6E">
    <w:name w:val="8DF9B7E5CA624939B8E7BAE8F9A0AE6E"/>
    <w:rsid w:val="004E362D"/>
  </w:style>
  <w:style w:type="paragraph" w:customStyle="1" w:styleId="BDE75737F264456685EC12F90BE69B0B">
    <w:name w:val="BDE75737F264456685EC12F90BE69B0B"/>
    <w:rsid w:val="004E362D"/>
  </w:style>
  <w:style w:type="paragraph" w:customStyle="1" w:styleId="1CF2420D1EA548CAB5ED154F920EFDF6">
    <w:name w:val="1CF2420D1EA548CAB5ED154F920EFDF6"/>
    <w:rsid w:val="004E362D"/>
  </w:style>
  <w:style w:type="paragraph" w:customStyle="1" w:styleId="B22BC83B6ECA42F3B2C6584B2F69BF0F">
    <w:name w:val="B22BC83B6ECA42F3B2C6584B2F69BF0F"/>
    <w:rsid w:val="004E362D"/>
  </w:style>
  <w:style w:type="paragraph" w:customStyle="1" w:styleId="24AD6090D9304D49A65DDFC3A0A5DC32">
    <w:name w:val="24AD6090D9304D49A65DDFC3A0A5DC3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4E67B82BE0B4D04B79D2CDEB058C369">
    <w:name w:val="E4E67B82BE0B4D04B79D2CDEB058C369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1EDA4147D58462EBA193B17E3629A20">
    <w:name w:val="21EDA4147D58462EBA193B17E3629A20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7BAEEF7E2D4E2588CE155E409AF7B8">
    <w:name w:val="DA7BAEEF7E2D4E2588CE155E409AF7B8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116E0B2F46448B1AD9DF2FF0466BEA7">
    <w:name w:val="E116E0B2F46448B1AD9DF2FF0466BEA7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E399DD0EBB422CBF112C8198EACE10">
    <w:name w:val="5DE399DD0EBB422CBF112C8198EACE10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EBDBB75BFA43518E69985494EEFFC7">
    <w:name w:val="51EBDBB75BFA43518E69985494EEFFC7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5AD7EAC99764C7B825F80C23DA293ED">
    <w:name w:val="25AD7EAC99764C7B825F80C23DA293ED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C760FB3D3E544BCA1BC144F14BBE69C">
    <w:name w:val="BC760FB3D3E544BCA1BC144F14BBE69C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0E6C1C8A614C3C8A38BC1C947C71021">
    <w:name w:val="4D0E6C1C8A614C3C8A38BC1C947C7102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7886EA7682943ABBA706A795D4FD7691">
    <w:name w:val="F7886EA7682943ABBA706A795D4FD769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D2DBAEC75BC4A829D131AD1791E13D9">
    <w:name w:val="1D2DBAEC75BC4A829D131AD1791E13D9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B21128E316E4DCBB6FF0968FD99984B">
    <w:name w:val="CB21128E316E4DCBB6FF0968FD99984B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6F701730BD44FDDA9DD5A8A049CF10E">
    <w:name w:val="06F701730BD44FDDA9DD5A8A049CF10E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DFD1F42E2964AD2AE36012C12282DD61">
    <w:name w:val="EDFD1F42E2964AD2AE36012C12282DD6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28E5882E4354AE7BBCDB7B63FBA93FF">
    <w:name w:val="428E5882E4354AE7BBCDB7B63FBA93FF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7A5D28820145009E0106F6772328B41">
    <w:name w:val="4D7A5D28820145009E0106F6772328B4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5E11ABDCC9472CB4FC4B0DCE88B2A0">
    <w:name w:val="5D5E11ABDCC9472CB4FC4B0DCE88B2A0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8A3BFA4F2C14E4AB132DD5FA884DC8B">
    <w:name w:val="28A3BFA4F2C14E4AB132DD5FA884DC8B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19081C3E8B6404196DBED3BCE3257651">
    <w:name w:val="C19081C3E8B6404196DBED3BCE325765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DC89AA90F94991B003B592673EB3171">
    <w:name w:val="1CDC89AA90F94991B003B592673EB317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9FCA86E0E3E4D5F91E179DBE0B32723">
    <w:name w:val="D9FCA86E0E3E4D5F91E179DBE0B3272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B9BF753A62F4291BF459AB26F3B230E">
    <w:name w:val="9B9BF753A62F4291BF459AB26F3B230E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76050B276B847D5A79C62A47AA82F71">
    <w:name w:val="876050B276B847D5A79C62A47AA82F7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7F15C4928AB4F7D91A86A86D0720A2D">
    <w:name w:val="D7F15C4928AB4F7D91A86A86D0720A2D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1B9C4360DB443E8AD716B4AAB0B630">
    <w:name w:val="511B9C4360DB443E8AD716B4AAB0B630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506509A27C845D5856C7CCB05C58617">
    <w:name w:val="3506509A27C845D5856C7CCB05C58617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42BE138DEB445589729233A75118C15">
    <w:name w:val="142BE138DEB445589729233A75118C1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08493E14E1F4DC88F2639FA8747BF94">
    <w:name w:val="308493E14E1F4DC88F2639FA8747BF9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E8A3F2DABA14B378AC684C802424887">
    <w:name w:val="1E8A3F2DABA14B378AC684C802424887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1C32A866A64027AE2DF08836921DB5">
    <w:name w:val="A91C32A866A64027AE2DF08836921DB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F662D62747C46898855216E1DAFBB49">
    <w:name w:val="8F662D62747C46898855216E1DAFBB49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DD20B7B12B4DDCB7D24161D6FD354E">
    <w:name w:val="61DD20B7B12B4DDCB7D24161D6FD354E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3988CF06A04CA59D0256A02AF9D38E">
    <w:name w:val="2A3988CF06A04CA59D0256A02AF9D38E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BE0E0B5C3D643D395A3F182E632C41A">
    <w:name w:val="0BE0E0B5C3D643D395A3F182E632C41A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49A1B8318014EA7B1549601D3828457">
    <w:name w:val="949A1B8318014EA7B1549601D3828457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7186386A08C46F48C2D41DDD349CBCB">
    <w:name w:val="B7186386A08C46F48C2D41DDD349CBCB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A7D13215144630958328FF3306BBB2">
    <w:name w:val="2AA7D13215144630958328FF3306BBB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FA99EDF8E9541D6BC14A6DA381FAD4E">
    <w:name w:val="4FA99EDF8E9541D6BC14A6DA381FAD4E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DF9B7E5CA624939B8E7BAE8F9A0AE6E1">
    <w:name w:val="8DF9B7E5CA624939B8E7BAE8F9A0AE6E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DE75737F264456685EC12F90BE69B0B1">
    <w:name w:val="BDE75737F264456685EC12F90BE69B0B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F2420D1EA548CAB5ED154F920EFDF61">
    <w:name w:val="1CF2420D1EA548CAB5ED154F920EFDF6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22BC83B6ECA42F3B2C6584B2F69BF0F1">
    <w:name w:val="B22BC83B6ECA42F3B2C6584B2F69BF0F1"/>
    <w:rsid w:val="00E23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8E4FB5BB2BB44ED94A9FAB3ABE800D3">
    <w:name w:val="38E4FB5BB2BB44ED94A9FAB3ABE800D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00D1031C16A4202AA2F19898A1EABD9">
    <w:name w:val="A00D1031C16A4202AA2F19898A1EABD9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FEA1AEED11A43699EDB758994513380">
    <w:name w:val="DFEA1AEED11A43699EDB758994513380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A1825FEF0449B19B7860B220D260BB">
    <w:name w:val="A9A1825FEF0449B19B7860B220D260BB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D31DF83E88F4983A523379A37020C86">
    <w:name w:val="AD31DF83E88F4983A523379A37020C86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EE2AD99A8D54D12A270C771F95086FC">
    <w:name w:val="6EE2AD99A8D54D12A270C771F95086FC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D61D61FEBDD437CB7DB26AA8D9F1A6A">
    <w:name w:val="9D61D61FEBDD437CB7DB26AA8D9F1A6A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B0FE2D37E31415687C4EF02FE8A289A">
    <w:name w:val="4B0FE2D37E31415687C4EF02FE8A289A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61D4AA2BCB74E5193553AB18D446763">
    <w:name w:val="F61D4AA2BCB74E5193553AB18D44676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2BB5CA8CA104C52A0759AD986A0FA52">
    <w:name w:val="12BB5CA8CA104C52A0759AD986A0FA5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F1C5E4C286547D0B69E39DAD5EDAFB6">
    <w:name w:val="0F1C5E4C286547D0B69E39DAD5EDAFB6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96177E8C0F4416DB68D2B97D9097345">
    <w:name w:val="996177E8C0F4416DB68D2B97D909734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698CC81BFB04F3F9E2EDA247BDEE829">
    <w:name w:val="5698CC81BFB04F3F9E2EDA247BDEE829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F8A837FF9948BEACFD2E47555F35ED">
    <w:name w:val="DAF8A837FF9948BEACFD2E47555F35ED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D5102F6598648FCB3D92C6E8CC21F4D">
    <w:name w:val="6D5102F6598648FCB3D92C6E8CC21F4D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6D1E16EA847410185B3743AEFDAC274">
    <w:name w:val="26D1E16EA847410185B3743AEFDAC27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3F608E9BEC74AF9AD2CF73769AAB9A1">
    <w:name w:val="43F608E9BEC74AF9AD2CF73769AAB9A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4AD6090D9304D49A65DDFC3A0A5DC321">
    <w:name w:val="24AD6090D9304D49A65DDFC3A0A5DC32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4E67B82BE0B4D04B79D2CDEB058C3691">
    <w:name w:val="E4E67B82BE0B4D04B79D2CDEB058C369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1EDA4147D58462EBA193B17E3629A201">
    <w:name w:val="21EDA4147D58462EBA193B17E3629A20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7BAEEF7E2D4E2588CE155E409AF7B81">
    <w:name w:val="DA7BAEEF7E2D4E2588CE155E409AF7B8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116E0B2F46448B1AD9DF2FF0466BEA71">
    <w:name w:val="E116E0B2F46448B1AD9DF2FF0466BEA7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E399DD0EBB422CBF112C8198EACE101">
    <w:name w:val="5DE399DD0EBB422CBF112C8198EACE10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EBDBB75BFA43518E69985494EEFFC71">
    <w:name w:val="51EBDBB75BFA43518E69985494EEFFC7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5AD7EAC99764C7B825F80C23DA293ED1">
    <w:name w:val="25AD7EAC99764C7B825F80C23DA293ED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C760FB3D3E544BCA1BC144F14BBE69C1">
    <w:name w:val="BC760FB3D3E544BCA1BC144F14BBE69C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0E6C1C8A614C3C8A38BC1C947C71022">
    <w:name w:val="4D0E6C1C8A614C3C8A38BC1C947C7102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7886EA7682943ABBA706A795D4FD7692">
    <w:name w:val="F7886EA7682943ABBA706A795D4FD769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D2DBAEC75BC4A829D131AD1791E13D91">
    <w:name w:val="1D2DBAEC75BC4A829D131AD1791E13D9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B21128E316E4DCBB6FF0968FD99984B1">
    <w:name w:val="CB21128E316E4DCBB6FF0968FD99984B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6F701730BD44FDDA9DD5A8A049CF10E1">
    <w:name w:val="06F701730BD44FDDA9DD5A8A049CF10E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DFD1F42E2964AD2AE36012C12282DD62">
    <w:name w:val="EDFD1F42E2964AD2AE36012C12282DD6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28E5882E4354AE7BBCDB7B63FBA93FF2">
    <w:name w:val="428E5882E4354AE7BBCDB7B63FBA93FF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7A5D28820145009E0106F6772328B42">
    <w:name w:val="4D7A5D28820145009E0106F6772328B4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5E11ABDCC9472CB4FC4B0DCE88B2A01">
    <w:name w:val="5D5E11ABDCC9472CB4FC4B0DCE88B2A0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8A3BFA4F2C14E4AB132DD5FA884DC8B1">
    <w:name w:val="28A3BFA4F2C14E4AB132DD5FA884DC8B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19081C3E8B6404196DBED3BCE3257652">
    <w:name w:val="C19081C3E8B6404196DBED3BCE325765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DC89AA90F94991B003B592673EB3172">
    <w:name w:val="1CDC89AA90F94991B003B592673EB317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9FCA86E0E3E4D5F91E179DBE0B327231">
    <w:name w:val="D9FCA86E0E3E4D5F91E179DBE0B32723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B9BF753A62F4291BF459AB26F3B230E1">
    <w:name w:val="9B9BF753A62F4291BF459AB26F3B230E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76050B276B847D5A79C62A47AA82F711">
    <w:name w:val="876050B276B847D5A79C62A47AA82F71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7F15C4928AB4F7D91A86A86D0720A2D1">
    <w:name w:val="D7F15C4928AB4F7D91A86A86D0720A2D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1B9C4360DB443E8AD716B4AAB0B6301">
    <w:name w:val="511B9C4360DB443E8AD716B4AAB0B630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506509A27C845D5856C7CCB05C586171">
    <w:name w:val="3506509A27C845D5856C7CCB05C58617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42BE138DEB445589729233A75118C151">
    <w:name w:val="142BE138DEB445589729233A75118C15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08493E14E1F4DC88F2639FA8747BF941">
    <w:name w:val="308493E14E1F4DC88F2639FA8747BF94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E8A3F2DABA14B378AC684C8024248871">
    <w:name w:val="1E8A3F2DABA14B378AC684C802424887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1C32A866A64027AE2DF08836921DB51">
    <w:name w:val="A91C32A866A64027AE2DF08836921DB5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F662D62747C46898855216E1DAFBB491">
    <w:name w:val="8F662D62747C46898855216E1DAFBB49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DD20B7B12B4DDCB7D24161D6FD354E1">
    <w:name w:val="61DD20B7B12B4DDCB7D24161D6FD354E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3988CF06A04CA59D0256A02AF9D38E1">
    <w:name w:val="2A3988CF06A04CA59D0256A02AF9D38E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BE0E0B5C3D643D395A3F182E632C41A1">
    <w:name w:val="0BE0E0B5C3D643D395A3F182E632C41A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49A1B8318014EA7B1549601D38284571">
    <w:name w:val="949A1B8318014EA7B1549601D3828457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7186386A08C46F48C2D41DDD349CBCB1">
    <w:name w:val="B7186386A08C46F48C2D41DDD349CBCB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A7D13215144630958328FF3306BBB21">
    <w:name w:val="2AA7D13215144630958328FF3306BBB2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FA99EDF8E9541D6BC14A6DA381FAD4E1">
    <w:name w:val="4FA99EDF8E9541D6BC14A6DA381FAD4E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DF9B7E5CA624939B8E7BAE8F9A0AE6E2">
    <w:name w:val="8DF9B7E5CA624939B8E7BAE8F9A0AE6E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DE75737F264456685EC12F90BE69B0B2">
    <w:name w:val="BDE75737F264456685EC12F90BE69B0B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F2420D1EA548CAB5ED154F920EFDF62">
    <w:name w:val="1CF2420D1EA548CAB5ED154F920EFDF6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22BC83B6ECA42F3B2C6584B2F69BF0F2">
    <w:name w:val="B22BC83B6ECA42F3B2C6584B2F69BF0F2"/>
    <w:rsid w:val="00E23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8E4FB5BB2BB44ED94A9FAB3ABE800D31">
    <w:name w:val="38E4FB5BB2BB44ED94A9FAB3ABE800D3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00D1031C16A4202AA2F19898A1EABD91">
    <w:name w:val="A00D1031C16A4202AA2F19898A1EABD9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FEA1AEED11A43699EDB7589945133801">
    <w:name w:val="DFEA1AEED11A43699EDB758994513380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A1825FEF0449B19B7860B220D260BB1">
    <w:name w:val="A9A1825FEF0449B19B7860B220D260BB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D31DF83E88F4983A523379A37020C861">
    <w:name w:val="AD31DF83E88F4983A523379A37020C86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EE2AD99A8D54D12A270C771F95086FC1">
    <w:name w:val="6EE2AD99A8D54D12A270C771F95086FC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D61D61FEBDD437CB7DB26AA8D9F1A6A1">
    <w:name w:val="9D61D61FEBDD437CB7DB26AA8D9F1A6A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B0FE2D37E31415687C4EF02FE8A289A1">
    <w:name w:val="4B0FE2D37E31415687C4EF02FE8A289A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61D4AA2BCB74E5193553AB18D4467631">
    <w:name w:val="F61D4AA2BCB74E5193553AB18D446763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2BB5CA8CA104C52A0759AD986A0FA521">
    <w:name w:val="12BB5CA8CA104C52A0759AD986A0FA52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F1C5E4C286547D0B69E39DAD5EDAFB61">
    <w:name w:val="0F1C5E4C286547D0B69E39DAD5EDAFB6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96177E8C0F4416DB68D2B97D90973451">
    <w:name w:val="996177E8C0F4416DB68D2B97D9097345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698CC81BFB04F3F9E2EDA247BDEE8291">
    <w:name w:val="5698CC81BFB04F3F9E2EDA247BDEE829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F8A837FF9948BEACFD2E47555F35ED1">
    <w:name w:val="DAF8A837FF9948BEACFD2E47555F35ED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D5102F6598648FCB3D92C6E8CC21F4D1">
    <w:name w:val="6D5102F6598648FCB3D92C6E8CC21F4D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6D1E16EA847410185B3743AEFDAC2741">
    <w:name w:val="26D1E16EA847410185B3743AEFDAC274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3F608E9BEC74AF9AD2CF73769AAB9A11">
    <w:name w:val="43F608E9BEC74AF9AD2CF73769AAB9A11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4AD6090D9304D49A65DDFC3A0A5DC322">
    <w:name w:val="24AD6090D9304D49A65DDFC3A0A5DC32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4E67B82BE0B4D04B79D2CDEB058C3692">
    <w:name w:val="E4E67B82BE0B4D04B79D2CDEB058C369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1EDA4147D58462EBA193B17E3629A202">
    <w:name w:val="21EDA4147D58462EBA193B17E3629A20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7BAEEF7E2D4E2588CE155E409AF7B82">
    <w:name w:val="DA7BAEEF7E2D4E2588CE155E409AF7B8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116E0B2F46448B1AD9DF2FF0466BEA72">
    <w:name w:val="E116E0B2F46448B1AD9DF2FF0466BEA7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E399DD0EBB422CBF112C8198EACE102">
    <w:name w:val="5DE399DD0EBB422CBF112C8198EACE10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EBDBB75BFA43518E69985494EEFFC72">
    <w:name w:val="51EBDBB75BFA43518E69985494EEFFC7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5AD7EAC99764C7B825F80C23DA293ED2">
    <w:name w:val="25AD7EAC99764C7B825F80C23DA293ED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C760FB3D3E544BCA1BC144F14BBE69C2">
    <w:name w:val="BC760FB3D3E544BCA1BC144F14BBE69C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0E6C1C8A614C3C8A38BC1C947C71023">
    <w:name w:val="4D0E6C1C8A614C3C8A38BC1C947C7102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7886EA7682943ABBA706A795D4FD7693">
    <w:name w:val="F7886EA7682943ABBA706A795D4FD769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D2DBAEC75BC4A829D131AD1791E13D92">
    <w:name w:val="1D2DBAEC75BC4A829D131AD1791E13D9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B21128E316E4DCBB6FF0968FD99984B2">
    <w:name w:val="CB21128E316E4DCBB6FF0968FD99984B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6F701730BD44FDDA9DD5A8A049CF10E2">
    <w:name w:val="06F701730BD44FDDA9DD5A8A049CF10E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DFD1F42E2964AD2AE36012C12282DD63">
    <w:name w:val="EDFD1F42E2964AD2AE36012C12282DD6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28E5882E4354AE7BBCDB7B63FBA93FF3">
    <w:name w:val="428E5882E4354AE7BBCDB7B63FBA93FF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7A5D28820145009E0106F6772328B43">
    <w:name w:val="4D7A5D28820145009E0106F6772328B4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5E11ABDCC9472CB4FC4B0DCE88B2A02">
    <w:name w:val="5D5E11ABDCC9472CB4FC4B0DCE88B2A0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8A3BFA4F2C14E4AB132DD5FA884DC8B2">
    <w:name w:val="28A3BFA4F2C14E4AB132DD5FA884DC8B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19081C3E8B6404196DBED3BCE3257653">
    <w:name w:val="C19081C3E8B6404196DBED3BCE325765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DC89AA90F94991B003B592673EB3173">
    <w:name w:val="1CDC89AA90F94991B003B592673EB317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9FCA86E0E3E4D5F91E179DBE0B327232">
    <w:name w:val="D9FCA86E0E3E4D5F91E179DBE0B32723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B9BF753A62F4291BF459AB26F3B230E2">
    <w:name w:val="9B9BF753A62F4291BF459AB26F3B230E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76050B276B847D5A79C62A47AA82F712">
    <w:name w:val="876050B276B847D5A79C62A47AA82F71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7F15C4928AB4F7D91A86A86D0720A2D2">
    <w:name w:val="D7F15C4928AB4F7D91A86A86D0720A2D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1B9C4360DB443E8AD716B4AAB0B6302">
    <w:name w:val="511B9C4360DB443E8AD716B4AAB0B630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506509A27C845D5856C7CCB05C586172">
    <w:name w:val="3506509A27C845D5856C7CCB05C58617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42BE138DEB445589729233A75118C152">
    <w:name w:val="142BE138DEB445589729233A75118C15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08493E14E1F4DC88F2639FA8747BF942">
    <w:name w:val="308493E14E1F4DC88F2639FA8747BF94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E8A3F2DABA14B378AC684C8024248872">
    <w:name w:val="1E8A3F2DABA14B378AC684C802424887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1C32A866A64027AE2DF08836921DB52">
    <w:name w:val="A91C32A866A64027AE2DF08836921DB5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F662D62747C46898855216E1DAFBB492">
    <w:name w:val="8F662D62747C46898855216E1DAFBB49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DD20B7B12B4DDCB7D24161D6FD354E2">
    <w:name w:val="61DD20B7B12B4DDCB7D24161D6FD354E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3988CF06A04CA59D0256A02AF9D38E2">
    <w:name w:val="2A3988CF06A04CA59D0256A02AF9D38E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BE0E0B5C3D643D395A3F182E632C41A2">
    <w:name w:val="0BE0E0B5C3D643D395A3F182E632C41A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49A1B8318014EA7B1549601D38284572">
    <w:name w:val="949A1B8318014EA7B1549601D3828457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7186386A08C46F48C2D41DDD349CBCB2">
    <w:name w:val="B7186386A08C46F48C2D41DDD349CBCB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A7D13215144630958328FF3306BBB22">
    <w:name w:val="2AA7D13215144630958328FF3306BBB2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FA99EDF8E9541D6BC14A6DA381FAD4E2">
    <w:name w:val="4FA99EDF8E9541D6BC14A6DA381FAD4E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DF9B7E5CA624939B8E7BAE8F9A0AE6E3">
    <w:name w:val="8DF9B7E5CA624939B8E7BAE8F9A0AE6E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DE75737F264456685EC12F90BE69B0B3">
    <w:name w:val="BDE75737F264456685EC12F90BE69B0B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F2420D1EA548CAB5ED154F920EFDF63">
    <w:name w:val="1CF2420D1EA548CAB5ED154F920EFDF6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22BC83B6ECA42F3B2C6584B2F69BF0F3">
    <w:name w:val="B22BC83B6ECA42F3B2C6584B2F69BF0F3"/>
    <w:rsid w:val="00E23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8E4FB5BB2BB44ED94A9FAB3ABE800D33">
    <w:name w:val="38E4FB5BB2BB44ED94A9FAB3ABE800D3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00D1031C16A4202AA2F19898A1EABD93">
    <w:name w:val="A00D1031C16A4202AA2F19898A1EABD9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FEA1AEED11A43699EDB7589945133803">
    <w:name w:val="DFEA1AEED11A43699EDB758994513380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A1825FEF0449B19B7860B220D260BB3">
    <w:name w:val="A9A1825FEF0449B19B7860B220D260BB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D31DF83E88F4983A523379A37020C863">
    <w:name w:val="AD31DF83E88F4983A523379A37020C86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EE2AD99A8D54D12A270C771F95086FC3">
    <w:name w:val="6EE2AD99A8D54D12A270C771F95086FC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D61D61FEBDD437CB7DB26AA8D9F1A6A3">
    <w:name w:val="9D61D61FEBDD437CB7DB26AA8D9F1A6A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B0FE2D37E31415687C4EF02FE8A289A3">
    <w:name w:val="4B0FE2D37E31415687C4EF02FE8A289A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61D4AA2BCB74E5193553AB18D4467632">
    <w:name w:val="F61D4AA2BCB74E5193553AB18D446763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2BB5CA8CA104C52A0759AD986A0FA522">
    <w:name w:val="12BB5CA8CA104C52A0759AD986A0FA52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F1C5E4C286547D0B69E39DAD5EDAFB62">
    <w:name w:val="0F1C5E4C286547D0B69E39DAD5EDAFB6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96177E8C0F4416DB68D2B97D90973452">
    <w:name w:val="996177E8C0F4416DB68D2B97D9097345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698CC81BFB04F3F9E2EDA247BDEE8293">
    <w:name w:val="5698CC81BFB04F3F9E2EDA247BDEE829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F8A837FF9948BEACFD2E47555F35ED2">
    <w:name w:val="DAF8A837FF9948BEACFD2E47555F35ED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D5102F6598648FCB3D92C6E8CC21F4D3">
    <w:name w:val="6D5102F6598648FCB3D92C6E8CC21F4D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6D1E16EA847410185B3743AEFDAC2743">
    <w:name w:val="26D1E16EA847410185B3743AEFDAC274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3F608E9BEC74AF9AD2CF73769AAB9A12">
    <w:name w:val="43F608E9BEC74AF9AD2CF73769AAB9A12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4AD6090D9304D49A65DDFC3A0A5DC323">
    <w:name w:val="24AD6090D9304D49A65DDFC3A0A5DC32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4E67B82BE0B4D04B79D2CDEB058C3693">
    <w:name w:val="E4E67B82BE0B4D04B79D2CDEB058C369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1EDA4147D58462EBA193B17E3629A203">
    <w:name w:val="21EDA4147D58462EBA193B17E3629A20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7BAEEF7E2D4E2588CE155E409AF7B83">
    <w:name w:val="DA7BAEEF7E2D4E2588CE155E409AF7B8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116E0B2F46448B1AD9DF2FF0466BEA73">
    <w:name w:val="E116E0B2F46448B1AD9DF2FF0466BEA7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E399DD0EBB422CBF112C8198EACE103">
    <w:name w:val="5DE399DD0EBB422CBF112C8198EACE10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EBDBB75BFA43518E69985494EEFFC73">
    <w:name w:val="51EBDBB75BFA43518E69985494EEFFC7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5AD7EAC99764C7B825F80C23DA293ED3">
    <w:name w:val="25AD7EAC99764C7B825F80C23DA293ED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C760FB3D3E544BCA1BC144F14BBE69C3">
    <w:name w:val="BC760FB3D3E544BCA1BC144F14BBE69C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0E6C1C8A614C3C8A38BC1C947C71024">
    <w:name w:val="4D0E6C1C8A614C3C8A38BC1C947C7102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7886EA7682943ABBA706A795D4FD7694">
    <w:name w:val="F7886EA7682943ABBA706A795D4FD769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D2DBAEC75BC4A829D131AD1791E13D93">
    <w:name w:val="1D2DBAEC75BC4A829D131AD1791E13D9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B21128E316E4DCBB6FF0968FD99984B3">
    <w:name w:val="CB21128E316E4DCBB6FF0968FD99984B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6F701730BD44FDDA9DD5A8A049CF10E3">
    <w:name w:val="06F701730BD44FDDA9DD5A8A049CF10E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DFD1F42E2964AD2AE36012C12282DD64">
    <w:name w:val="EDFD1F42E2964AD2AE36012C12282DD6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28E5882E4354AE7BBCDB7B63FBA93FF4">
    <w:name w:val="428E5882E4354AE7BBCDB7B63FBA93FF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7A5D28820145009E0106F6772328B44">
    <w:name w:val="4D7A5D28820145009E0106F6772328B4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5E11ABDCC9472CB4FC4B0DCE88B2A03">
    <w:name w:val="5D5E11ABDCC9472CB4FC4B0DCE88B2A0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8A3BFA4F2C14E4AB132DD5FA884DC8B3">
    <w:name w:val="28A3BFA4F2C14E4AB132DD5FA884DC8B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19081C3E8B6404196DBED3BCE3257654">
    <w:name w:val="C19081C3E8B6404196DBED3BCE325765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DC89AA90F94991B003B592673EB3174">
    <w:name w:val="1CDC89AA90F94991B003B592673EB317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9FCA86E0E3E4D5F91E179DBE0B327233">
    <w:name w:val="D9FCA86E0E3E4D5F91E179DBE0B32723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B9BF753A62F4291BF459AB26F3B230E3">
    <w:name w:val="9B9BF753A62F4291BF459AB26F3B230E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76050B276B847D5A79C62A47AA82F713">
    <w:name w:val="876050B276B847D5A79C62A47AA82F71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7F15C4928AB4F7D91A86A86D0720A2D3">
    <w:name w:val="D7F15C4928AB4F7D91A86A86D0720A2D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1B9C4360DB443E8AD716B4AAB0B6303">
    <w:name w:val="511B9C4360DB443E8AD716B4AAB0B630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506509A27C845D5856C7CCB05C586173">
    <w:name w:val="3506509A27C845D5856C7CCB05C58617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42BE138DEB445589729233A75118C153">
    <w:name w:val="142BE138DEB445589729233A75118C15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08493E14E1F4DC88F2639FA8747BF943">
    <w:name w:val="308493E14E1F4DC88F2639FA8747BF94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E8A3F2DABA14B378AC684C8024248873">
    <w:name w:val="1E8A3F2DABA14B378AC684C802424887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1C32A866A64027AE2DF08836921DB53">
    <w:name w:val="A91C32A866A64027AE2DF08836921DB5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F662D62747C46898855216E1DAFBB493">
    <w:name w:val="8F662D62747C46898855216E1DAFBB49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DD20B7B12B4DDCB7D24161D6FD354E3">
    <w:name w:val="61DD20B7B12B4DDCB7D24161D6FD354E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3988CF06A04CA59D0256A02AF9D38E3">
    <w:name w:val="2A3988CF06A04CA59D0256A02AF9D38E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BE0E0B5C3D643D395A3F182E632C41A3">
    <w:name w:val="0BE0E0B5C3D643D395A3F182E632C41A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49A1B8318014EA7B1549601D38284573">
    <w:name w:val="949A1B8318014EA7B1549601D3828457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7186386A08C46F48C2D41DDD349CBCB3">
    <w:name w:val="B7186386A08C46F48C2D41DDD349CBCB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A7D13215144630958328FF3306BBB23">
    <w:name w:val="2AA7D13215144630958328FF3306BBB2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FA99EDF8E9541D6BC14A6DA381FAD4E3">
    <w:name w:val="4FA99EDF8E9541D6BC14A6DA381FAD4E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DF9B7E5CA624939B8E7BAE8F9A0AE6E4">
    <w:name w:val="8DF9B7E5CA624939B8E7BAE8F9A0AE6E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DE75737F264456685EC12F90BE69B0B4">
    <w:name w:val="BDE75737F264456685EC12F90BE69B0B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F2420D1EA548CAB5ED154F920EFDF64">
    <w:name w:val="1CF2420D1EA548CAB5ED154F920EFDF6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22BC83B6ECA42F3B2C6584B2F69BF0F4">
    <w:name w:val="B22BC83B6ECA42F3B2C6584B2F69BF0F4"/>
    <w:rsid w:val="00E23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8E4FB5BB2BB44ED94A9FAB3ABE800D34">
    <w:name w:val="38E4FB5BB2BB44ED94A9FAB3ABE800D3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00D1031C16A4202AA2F19898A1EABD94">
    <w:name w:val="A00D1031C16A4202AA2F19898A1EABD9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FEA1AEED11A43699EDB7589945133804">
    <w:name w:val="DFEA1AEED11A43699EDB758994513380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A1825FEF0449B19B7860B220D260BB4">
    <w:name w:val="A9A1825FEF0449B19B7860B220D260BB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D31DF83E88F4983A523379A37020C864">
    <w:name w:val="AD31DF83E88F4983A523379A37020C86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EE2AD99A8D54D12A270C771F95086FC4">
    <w:name w:val="6EE2AD99A8D54D12A270C771F95086FC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D61D61FEBDD437CB7DB26AA8D9F1A6A4">
    <w:name w:val="9D61D61FEBDD437CB7DB26AA8D9F1A6A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B0FE2D37E31415687C4EF02FE8A289A4">
    <w:name w:val="4B0FE2D37E31415687C4EF02FE8A289A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61D4AA2BCB74E5193553AB18D4467633">
    <w:name w:val="F61D4AA2BCB74E5193553AB18D446763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2BB5CA8CA104C52A0759AD986A0FA524">
    <w:name w:val="12BB5CA8CA104C52A0759AD986A0FA52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F1C5E4C286547D0B69E39DAD5EDAFB64">
    <w:name w:val="0F1C5E4C286547D0B69E39DAD5EDAFB6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96177E8C0F4416DB68D2B97D90973453">
    <w:name w:val="996177E8C0F4416DB68D2B97D9097345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698CC81BFB04F3F9E2EDA247BDEE8294">
    <w:name w:val="5698CC81BFB04F3F9E2EDA247BDEE829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F8A837FF9948BEACFD2E47555F35ED3">
    <w:name w:val="DAF8A837FF9948BEACFD2E47555F35ED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D5102F6598648FCB3D92C6E8CC21F4D4">
    <w:name w:val="6D5102F6598648FCB3D92C6E8CC21F4D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6D1E16EA847410185B3743AEFDAC2744">
    <w:name w:val="26D1E16EA847410185B3743AEFDAC274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3F608E9BEC74AF9AD2CF73769AAB9A13">
    <w:name w:val="43F608E9BEC74AF9AD2CF73769AAB9A13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4AD6090D9304D49A65DDFC3A0A5DC324">
    <w:name w:val="24AD6090D9304D49A65DDFC3A0A5DC32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4E67B82BE0B4D04B79D2CDEB058C3694">
    <w:name w:val="E4E67B82BE0B4D04B79D2CDEB058C369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1EDA4147D58462EBA193B17E3629A204">
    <w:name w:val="21EDA4147D58462EBA193B17E3629A20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7BAEEF7E2D4E2588CE155E409AF7B84">
    <w:name w:val="DA7BAEEF7E2D4E2588CE155E409AF7B8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116E0B2F46448B1AD9DF2FF0466BEA74">
    <w:name w:val="E116E0B2F46448B1AD9DF2FF0466BEA7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E399DD0EBB422CBF112C8198EACE104">
    <w:name w:val="5DE399DD0EBB422CBF112C8198EACE10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EBDBB75BFA43518E69985494EEFFC74">
    <w:name w:val="51EBDBB75BFA43518E69985494EEFFC7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5AD7EAC99764C7B825F80C23DA293ED4">
    <w:name w:val="25AD7EAC99764C7B825F80C23DA293ED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C760FB3D3E544BCA1BC144F14BBE69C4">
    <w:name w:val="BC760FB3D3E544BCA1BC144F14BBE69C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0E6C1C8A614C3C8A38BC1C947C71025">
    <w:name w:val="4D0E6C1C8A614C3C8A38BC1C947C7102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7886EA7682943ABBA706A795D4FD7695">
    <w:name w:val="F7886EA7682943ABBA706A795D4FD769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D2DBAEC75BC4A829D131AD1791E13D94">
    <w:name w:val="1D2DBAEC75BC4A829D131AD1791E13D9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B21128E316E4DCBB6FF0968FD99984B4">
    <w:name w:val="CB21128E316E4DCBB6FF0968FD99984B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6F701730BD44FDDA9DD5A8A049CF10E4">
    <w:name w:val="06F701730BD44FDDA9DD5A8A049CF10E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EDFD1F42E2964AD2AE36012C12282DD65">
    <w:name w:val="EDFD1F42E2964AD2AE36012C12282DD6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28E5882E4354AE7BBCDB7B63FBA93FF5">
    <w:name w:val="428E5882E4354AE7BBCDB7B63FBA93FF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D7A5D28820145009E0106F6772328B45">
    <w:name w:val="4D7A5D28820145009E0106F6772328B4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D5E11ABDCC9472CB4FC4B0DCE88B2A04">
    <w:name w:val="5D5E11ABDCC9472CB4FC4B0DCE88B2A0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8A3BFA4F2C14E4AB132DD5FA884DC8B4">
    <w:name w:val="28A3BFA4F2C14E4AB132DD5FA884DC8B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C19081C3E8B6404196DBED3BCE3257655">
    <w:name w:val="C19081C3E8B6404196DBED3BCE325765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DC89AA90F94991B003B592673EB3175">
    <w:name w:val="1CDC89AA90F94991B003B592673EB317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9FCA86E0E3E4D5F91E179DBE0B327234">
    <w:name w:val="D9FCA86E0E3E4D5F91E179DBE0B32723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B9BF753A62F4291BF459AB26F3B230E4">
    <w:name w:val="9B9BF753A62F4291BF459AB26F3B230E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76050B276B847D5A79C62A47AA82F714">
    <w:name w:val="876050B276B847D5A79C62A47AA82F71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7F15C4928AB4F7D91A86A86D0720A2D4">
    <w:name w:val="D7F15C4928AB4F7D91A86A86D0720A2D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11B9C4360DB443E8AD716B4AAB0B6304">
    <w:name w:val="511B9C4360DB443E8AD716B4AAB0B630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506509A27C845D5856C7CCB05C586174">
    <w:name w:val="3506509A27C845D5856C7CCB05C58617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42BE138DEB445589729233A75118C154">
    <w:name w:val="142BE138DEB445589729233A75118C15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308493E14E1F4DC88F2639FA8747BF944">
    <w:name w:val="308493E14E1F4DC88F2639FA8747BF94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E8A3F2DABA14B378AC684C8024248874">
    <w:name w:val="1E8A3F2DABA14B378AC684C802424887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1C32A866A64027AE2DF08836921DB54">
    <w:name w:val="A91C32A866A64027AE2DF08836921DB5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F662D62747C46898855216E1DAFBB494">
    <w:name w:val="8F662D62747C46898855216E1DAFBB49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1DD20B7B12B4DDCB7D24161D6FD354E4">
    <w:name w:val="61DD20B7B12B4DDCB7D24161D6FD354E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3988CF06A04CA59D0256A02AF9D38E4">
    <w:name w:val="2A3988CF06A04CA59D0256A02AF9D38E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BE0E0B5C3D643D395A3F182E632C41A4">
    <w:name w:val="0BE0E0B5C3D643D395A3F182E632C41A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49A1B8318014EA7B1549601D38284574">
    <w:name w:val="949A1B8318014EA7B1549601D3828457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7186386A08C46F48C2D41DDD349CBCB4">
    <w:name w:val="B7186386A08C46F48C2D41DDD349CBCB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AA7D13215144630958328FF3306BBB24">
    <w:name w:val="2AA7D13215144630958328FF3306BBB2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FA99EDF8E9541D6BC14A6DA381FAD4E4">
    <w:name w:val="4FA99EDF8E9541D6BC14A6DA381FAD4E4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8DF9B7E5CA624939B8E7BAE8F9A0AE6E5">
    <w:name w:val="8DF9B7E5CA624939B8E7BAE8F9A0AE6E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DE75737F264456685EC12F90BE69B0B5">
    <w:name w:val="BDE75737F264456685EC12F90BE69B0B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CF2420D1EA548CAB5ED154F920EFDF65">
    <w:name w:val="1CF2420D1EA548CAB5ED154F920EFDF6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B22BC83B6ECA42F3B2C6584B2F69BF0F5">
    <w:name w:val="B22BC83B6ECA42F3B2C6584B2F69BF0F5"/>
    <w:rsid w:val="00E23A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8E4FB5BB2BB44ED94A9FAB3ABE800D35">
    <w:name w:val="38E4FB5BB2BB44ED94A9FAB3ABE800D3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00D1031C16A4202AA2F19898A1EABD95">
    <w:name w:val="A00D1031C16A4202AA2F19898A1EABD9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FEA1AEED11A43699EDB7589945133805">
    <w:name w:val="DFEA1AEED11A43699EDB758994513380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9A1825FEF0449B19B7860B220D260BB5">
    <w:name w:val="A9A1825FEF0449B19B7860B220D260BB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AD31DF83E88F4983A523379A37020C865">
    <w:name w:val="AD31DF83E88F4983A523379A37020C86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EE2AD99A8D54D12A270C771F95086FC5">
    <w:name w:val="6EE2AD99A8D54D12A270C771F95086FC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D61D61FEBDD437CB7DB26AA8D9F1A6A5">
    <w:name w:val="9D61D61FEBDD437CB7DB26AA8D9F1A6A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B0FE2D37E31415687C4EF02FE8A289A5">
    <w:name w:val="4B0FE2D37E31415687C4EF02FE8A289A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F61D4AA2BCB74E5193553AB18D4467635">
    <w:name w:val="F61D4AA2BCB74E5193553AB18D446763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12BB5CA8CA104C52A0759AD986A0FA525">
    <w:name w:val="12BB5CA8CA104C52A0759AD986A0FA52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0F1C5E4C286547D0B69E39DAD5EDAFB65">
    <w:name w:val="0F1C5E4C286547D0B69E39DAD5EDAFB6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996177E8C0F4416DB68D2B97D90973455">
    <w:name w:val="996177E8C0F4416DB68D2B97D9097345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5698CC81BFB04F3F9E2EDA247BDEE8295">
    <w:name w:val="5698CC81BFB04F3F9E2EDA247BDEE829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DAF8A837FF9948BEACFD2E47555F35ED5">
    <w:name w:val="DAF8A837FF9948BEACFD2E47555F35ED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6D5102F6598648FCB3D92C6E8CC21F4D5">
    <w:name w:val="6D5102F6598648FCB3D92C6E8CC21F4D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26D1E16EA847410185B3743AEFDAC2745">
    <w:name w:val="26D1E16EA847410185B3743AEFDAC274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  <w:style w:type="paragraph" w:customStyle="1" w:styleId="43F608E9BEC74AF9AD2CF73769AAB9A15">
    <w:name w:val="43F608E9BEC74AF9AD2CF73769AAB9A15"/>
    <w:rsid w:val="00E23AC5"/>
    <w:pPr>
      <w:widowControl w:val="0"/>
      <w:spacing w:after="0" w:line="276" w:lineRule="auto"/>
    </w:pPr>
    <w:rPr>
      <w:rFonts w:ascii="Calibri" w:eastAsia="Times New Roman" w:hAnsi="Calibri" w:cs="Times New Roman"/>
      <w:color w:val="000000" w:themeColor="text1"/>
      <w:kern w:val="0"/>
      <w:sz w:val="24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db9dedce-a6a4-449c-83be-ca47296f67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41CCF6ECF864E8CA12E633A35219D" ma:contentTypeVersion="1" ma:contentTypeDescription="Create a new document." ma:contentTypeScope="" ma:versionID="755c81f9922f84ff1810f658afed24a4">
  <xsd:schema xmlns:xsd="http://www.w3.org/2001/XMLSchema" xmlns:p="http://schemas.microsoft.com/office/2006/metadata/properties" xmlns:ns2="db9dedce-a6a4-449c-83be-ca47296f6743" targetNamespace="http://schemas.microsoft.com/office/2006/metadata/properties" ma:root="true" ma:fieldsID="34cab726397aa624d41a58885455a94c" ns2:_="">
    <xsd:import namespace="db9dedce-a6a4-449c-83be-ca47296f674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b9dedce-a6a4-449c-83be-ca47296f6743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6B022-4DF4-44C8-91E4-76EBEAD69D01}">
  <ds:schemaRefs>
    <ds:schemaRef ds:uri="http://schemas.microsoft.com/office/2006/metadata/properties"/>
    <ds:schemaRef ds:uri="db9dedce-a6a4-449c-83be-ca47296f6743"/>
  </ds:schemaRefs>
</ds:datastoreItem>
</file>

<file path=customXml/itemProps2.xml><?xml version="1.0" encoding="utf-8"?>
<ds:datastoreItem xmlns:ds="http://schemas.openxmlformats.org/officeDocument/2006/customXml" ds:itemID="{54C4C512-B01B-45D0-93D3-DA8DFA742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B9538-B630-4799-8B84-F7430CA99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dedce-a6a4-449c-83be-ca47296f67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964C522-32D2-452B-9C8D-CAAB1D3D3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XX XX XXx Form Landscape Template</Template>
  <TotalTime>0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 Template Form Landscape</vt:lpstr>
    </vt:vector>
  </TitlesOfParts>
  <Company>Aviation Australia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Template Form Landscape</dc:title>
  <dc:creator>Rebecca Reynolds</dc:creator>
  <cp:lastModifiedBy>Rebecca Reynolds</cp:lastModifiedBy>
  <cp:revision>2</cp:revision>
  <dcterms:created xsi:type="dcterms:W3CDTF">2024-05-30T03:34:00Z</dcterms:created>
  <dcterms:modified xsi:type="dcterms:W3CDTF">2024-05-30T03:34:00Z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0x01010038241CCF6ECF864E8CA12E633A35219D</vt:lpwstr>
  </property>
</Properties>
</file>