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1B09" w14:textId="7D983AD9" w:rsidR="00DE0B59" w:rsidRPr="00F04C23" w:rsidRDefault="00DE0B59" w:rsidP="00523B64">
      <w:pPr>
        <w:spacing w:after="120"/>
        <w:rPr>
          <w:rFonts w:cs="Calibri"/>
        </w:rPr>
      </w:pPr>
      <w:r w:rsidRPr="00F04C23">
        <w:rPr>
          <w:rFonts w:cs="Calibri"/>
        </w:rPr>
        <w:t>This form must be fully completed and submitted with identification documentation to Aviation Australia for processing. Please allow up to 30 days for processing</w:t>
      </w:r>
      <w:r w:rsidR="002E3794">
        <w:rPr>
          <w:rFonts w:cs="Calibri"/>
        </w:rPr>
        <w:t>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2"/>
        <w:gridCol w:w="2839"/>
        <w:gridCol w:w="1429"/>
        <w:gridCol w:w="3399"/>
      </w:tblGrid>
      <w:tr w:rsidR="003B7EDF" w:rsidRPr="00523B64" w14:paraId="2AD66065" w14:textId="77777777" w:rsidTr="00682033">
        <w:trPr>
          <w:trHeight w:val="58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9C94E87" w14:textId="61044E06" w:rsidR="003B7EDF" w:rsidRPr="00523B64" w:rsidRDefault="003B7EDF" w:rsidP="00523B64">
            <w:pPr>
              <w:spacing w:line="240" w:lineRule="auto"/>
              <w:jc w:val="both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STUDENT DETAILS</w:t>
            </w:r>
          </w:p>
        </w:tc>
      </w:tr>
      <w:tr w:rsidR="00682033" w:rsidRPr="00F04C23" w14:paraId="126805B4" w14:textId="77777777" w:rsidTr="00682033">
        <w:trPr>
          <w:trHeight w:val="454"/>
        </w:trPr>
        <w:tc>
          <w:tcPr>
            <w:tcW w:w="1019" w:type="pct"/>
            <w:shd w:val="clear" w:color="auto" w:fill="F2F2F2"/>
            <w:vAlign w:val="center"/>
          </w:tcPr>
          <w:p w14:paraId="7D3CC3E0" w14:textId="7790C7C9" w:rsidR="00F04C23" w:rsidRPr="00523B64" w:rsidRDefault="00F04C23" w:rsidP="00E5479B">
            <w:pPr>
              <w:ind w:left="-105" w:right="30"/>
              <w:jc w:val="right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First Name:</w:t>
            </w:r>
          </w:p>
        </w:tc>
        <w:sdt>
          <w:sdtPr>
            <w:rPr>
              <w:rFonts w:eastAsia="Calibri" w:cs="Microsoft Sans Serif"/>
              <w:szCs w:val="22"/>
            </w:rPr>
            <w:id w:val="1553112305"/>
            <w:placeholder>
              <w:docPart w:val="2282CD05CA054E1EB939B5B229E8A8E0"/>
            </w:placeholder>
            <w:showingPlcHdr/>
          </w:sdtPr>
          <w:sdtEndPr/>
          <w:sdtContent>
            <w:tc>
              <w:tcPr>
                <w:tcW w:w="1474" w:type="pct"/>
                <w:shd w:val="clear" w:color="auto" w:fill="auto"/>
                <w:vAlign w:val="center"/>
              </w:tcPr>
              <w:p w14:paraId="37B18B75" w14:textId="61CD89BB" w:rsidR="00F04C23" w:rsidRPr="00523B64" w:rsidRDefault="006C0E76" w:rsidP="00F04C23">
                <w:pPr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3C556259" w14:textId="2429DED2" w:rsidR="00F04C23" w:rsidRPr="00523B64" w:rsidRDefault="00F04C23" w:rsidP="00F04C23">
            <w:pPr>
              <w:jc w:val="both"/>
              <w:rPr>
                <w:rFonts w:cs="Calibri"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Last Name:</w:t>
            </w:r>
          </w:p>
        </w:tc>
        <w:sdt>
          <w:sdtPr>
            <w:rPr>
              <w:rFonts w:eastAsia="Calibri" w:cs="Microsoft Sans Serif"/>
              <w:szCs w:val="22"/>
            </w:rPr>
            <w:id w:val="1069551077"/>
            <w:placeholder>
              <w:docPart w:val="ACA3327E9194413F8C0C4CEE8680492F"/>
            </w:placeholder>
            <w:showingPlcHdr/>
          </w:sdtPr>
          <w:sdtEndPr/>
          <w:sdtContent>
            <w:tc>
              <w:tcPr>
                <w:tcW w:w="1765" w:type="pct"/>
                <w:shd w:val="clear" w:color="auto" w:fill="auto"/>
                <w:vAlign w:val="center"/>
              </w:tcPr>
              <w:p w14:paraId="1F3369A1" w14:textId="30CB687A" w:rsidR="00F04C23" w:rsidRPr="00523B64" w:rsidRDefault="006C0E76" w:rsidP="00F04C23">
                <w:pPr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682033" w:rsidRPr="00F04C23" w14:paraId="600E5965" w14:textId="77777777" w:rsidTr="00682033">
        <w:trPr>
          <w:cantSplit/>
          <w:trHeight w:val="454"/>
        </w:trPr>
        <w:tc>
          <w:tcPr>
            <w:tcW w:w="1019" w:type="pct"/>
            <w:shd w:val="clear" w:color="auto" w:fill="F2F2F2"/>
            <w:vAlign w:val="center"/>
          </w:tcPr>
          <w:p w14:paraId="2590F615" w14:textId="5897C091" w:rsidR="00F04C23" w:rsidRPr="00523B64" w:rsidRDefault="00F04C23" w:rsidP="00E5479B">
            <w:pPr>
              <w:tabs>
                <w:tab w:val="right" w:pos="3402"/>
              </w:tabs>
              <w:ind w:left="-105" w:right="30"/>
              <w:jc w:val="right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Student Number: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453D43C4" w14:textId="390E5080" w:rsidR="00F04C23" w:rsidRPr="00523B64" w:rsidRDefault="00F04C23" w:rsidP="00F04C23">
            <w:pPr>
              <w:jc w:val="both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 xml:space="preserve">AAA </w:t>
            </w:r>
            <w:sdt>
              <w:sdtPr>
                <w:rPr>
                  <w:rFonts w:eastAsia="Calibri" w:cs="Microsoft Sans Serif"/>
                  <w:szCs w:val="22"/>
                </w:rPr>
                <w:id w:val="-1315947278"/>
                <w:placeholder>
                  <w:docPart w:val="744B7BE51EB041428B33EE8B671A03D1"/>
                </w:placeholder>
                <w:showingPlcHdr/>
              </w:sdtPr>
              <w:sdtEndPr/>
              <w:sdtContent>
                <w:r w:rsidR="006C0E76"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sdtContent>
            </w:sdt>
          </w:p>
        </w:tc>
        <w:tc>
          <w:tcPr>
            <w:tcW w:w="742" w:type="pct"/>
            <w:shd w:val="clear" w:color="auto" w:fill="F2F2F2"/>
            <w:vAlign w:val="center"/>
          </w:tcPr>
          <w:p w14:paraId="5A5DA2A0" w14:textId="7BBDBD5C" w:rsidR="00F04C23" w:rsidRPr="00523B64" w:rsidRDefault="00F04C23" w:rsidP="00F04C23">
            <w:pPr>
              <w:ind w:left="-108"/>
              <w:jc w:val="right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Class Group:</w:t>
            </w:r>
          </w:p>
        </w:tc>
        <w:sdt>
          <w:sdtPr>
            <w:rPr>
              <w:rFonts w:eastAsia="Calibri" w:cs="Microsoft Sans Serif"/>
              <w:szCs w:val="22"/>
            </w:rPr>
            <w:id w:val="-401601420"/>
            <w:placeholder>
              <w:docPart w:val="E785FCF628F1443C9F351919FC2B5A84"/>
            </w:placeholder>
            <w:showingPlcHdr/>
          </w:sdtPr>
          <w:sdtEndPr/>
          <w:sdtContent>
            <w:tc>
              <w:tcPr>
                <w:tcW w:w="1765" w:type="pct"/>
                <w:shd w:val="clear" w:color="auto" w:fill="auto"/>
                <w:vAlign w:val="center"/>
              </w:tcPr>
              <w:p w14:paraId="5534A798" w14:textId="0BB2E1F8" w:rsidR="00F04C23" w:rsidRPr="00523B64" w:rsidRDefault="006C0E76" w:rsidP="00F04C23">
                <w:pPr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E5479B" w:rsidRPr="00F04C23" w14:paraId="197EC1BA" w14:textId="77777777" w:rsidTr="00682033">
        <w:trPr>
          <w:cantSplit/>
          <w:trHeight w:val="454"/>
        </w:trPr>
        <w:tc>
          <w:tcPr>
            <w:tcW w:w="1019" w:type="pct"/>
            <w:shd w:val="clear" w:color="auto" w:fill="BFBFBF" w:themeFill="background1" w:themeFillShade="BF"/>
            <w:vAlign w:val="center"/>
          </w:tcPr>
          <w:p w14:paraId="3F25E17D" w14:textId="456EA576" w:rsidR="00E5479B" w:rsidRPr="00523B64" w:rsidRDefault="00E5479B" w:rsidP="00E5479B">
            <w:pPr>
              <w:tabs>
                <w:tab w:val="right" w:pos="3402"/>
              </w:tabs>
              <w:ind w:left="-105" w:right="30"/>
              <w:jc w:val="right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ARN:</w:t>
            </w:r>
          </w:p>
        </w:tc>
        <w:sdt>
          <w:sdtPr>
            <w:rPr>
              <w:rFonts w:eastAsia="Calibri" w:cs="Microsoft Sans Serif"/>
              <w:szCs w:val="22"/>
            </w:rPr>
            <w:id w:val="-1933352712"/>
            <w:placeholder>
              <w:docPart w:val="BB3FA46D522043638E3463C755B1D239"/>
            </w:placeholder>
            <w:showingPlcHdr/>
          </w:sdtPr>
          <w:sdtEndPr/>
          <w:sdtContent>
            <w:tc>
              <w:tcPr>
                <w:tcW w:w="3981" w:type="pct"/>
                <w:gridSpan w:val="3"/>
                <w:shd w:val="clear" w:color="auto" w:fill="auto"/>
                <w:vAlign w:val="center"/>
              </w:tcPr>
              <w:p w14:paraId="780601C4" w14:textId="2C7B7CA7" w:rsidR="00E5479B" w:rsidRPr="00523B64" w:rsidRDefault="006C0E76" w:rsidP="00F04C23">
                <w:pPr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F04C23" w:rsidRPr="00F04C23" w14:paraId="114D33FD" w14:textId="77777777" w:rsidTr="00682033">
        <w:trPr>
          <w:cantSplit/>
          <w:trHeight w:val="454"/>
        </w:trPr>
        <w:tc>
          <w:tcPr>
            <w:tcW w:w="1019" w:type="pct"/>
            <w:shd w:val="clear" w:color="auto" w:fill="F2F2F2"/>
            <w:vAlign w:val="center"/>
          </w:tcPr>
          <w:p w14:paraId="2188561A" w14:textId="77777777" w:rsidR="00F04C23" w:rsidRPr="00523B64" w:rsidRDefault="00F04C23" w:rsidP="00F04C23">
            <w:pPr>
              <w:tabs>
                <w:tab w:val="right" w:pos="3402"/>
              </w:tabs>
              <w:jc w:val="right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Postal Address:</w:t>
            </w:r>
          </w:p>
        </w:tc>
        <w:sdt>
          <w:sdtPr>
            <w:rPr>
              <w:rFonts w:eastAsia="Calibri" w:cs="Microsoft Sans Serif"/>
              <w:szCs w:val="22"/>
            </w:rPr>
            <w:id w:val="1322842316"/>
            <w:placeholder>
              <w:docPart w:val="8BA012D4C0A54081A138A8F709B9F288"/>
            </w:placeholder>
            <w:showingPlcHdr/>
          </w:sdtPr>
          <w:sdtEndPr/>
          <w:sdtContent>
            <w:tc>
              <w:tcPr>
                <w:tcW w:w="3981" w:type="pct"/>
                <w:gridSpan w:val="3"/>
                <w:shd w:val="clear" w:color="auto" w:fill="auto"/>
                <w:vAlign w:val="center"/>
              </w:tcPr>
              <w:p w14:paraId="065BF831" w14:textId="06BF2E8B" w:rsidR="00F04C23" w:rsidRPr="00523B64" w:rsidRDefault="006C0E76" w:rsidP="00F04C23">
                <w:pPr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682033" w:rsidRPr="00F04C23" w14:paraId="1A0409E0" w14:textId="77777777" w:rsidTr="00682033">
        <w:trPr>
          <w:cantSplit/>
          <w:trHeight w:val="454"/>
        </w:trPr>
        <w:tc>
          <w:tcPr>
            <w:tcW w:w="1019" w:type="pct"/>
            <w:shd w:val="clear" w:color="auto" w:fill="F2F2F2"/>
            <w:vAlign w:val="center"/>
          </w:tcPr>
          <w:p w14:paraId="59D02FA0" w14:textId="4E608AD2" w:rsidR="00F04C23" w:rsidRPr="00523B64" w:rsidRDefault="00F04C23" w:rsidP="00F04C23">
            <w:pPr>
              <w:tabs>
                <w:tab w:val="right" w:pos="3402"/>
              </w:tabs>
              <w:jc w:val="right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Suburb / State:</w:t>
            </w:r>
          </w:p>
        </w:tc>
        <w:sdt>
          <w:sdtPr>
            <w:rPr>
              <w:rFonts w:eastAsia="Calibri" w:cs="Microsoft Sans Serif"/>
              <w:szCs w:val="22"/>
            </w:rPr>
            <w:id w:val="599684929"/>
            <w:placeholder>
              <w:docPart w:val="368B9B00018A43BAB8B57E0FEFEC24ED"/>
            </w:placeholder>
            <w:showingPlcHdr/>
          </w:sdtPr>
          <w:sdtEndPr/>
          <w:sdtContent>
            <w:tc>
              <w:tcPr>
                <w:tcW w:w="1474" w:type="pct"/>
                <w:shd w:val="clear" w:color="auto" w:fill="auto"/>
                <w:vAlign w:val="center"/>
              </w:tcPr>
              <w:p w14:paraId="22BFE83D" w14:textId="26DE4B9B" w:rsidR="00F04C23" w:rsidRPr="00523B64" w:rsidRDefault="00130DA5" w:rsidP="00F04C23">
                <w:pPr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tc>
          <w:tcPr>
            <w:tcW w:w="742" w:type="pct"/>
            <w:shd w:val="clear" w:color="auto" w:fill="F2F2F2"/>
            <w:vAlign w:val="center"/>
          </w:tcPr>
          <w:p w14:paraId="373D4134" w14:textId="77777777" w:rsidR="00F04C23" w:rsidRPr="00523B64" w:rsidRDefault="00F04C23" w:rsidP="00F04C23">
            <w:pPr>
              <w:jc w:val="right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Postcode:</w:t>
            </w:r>
          </w:p>
        </w:tc>
        <w:sdt>
          <w:sdtPr>
            <w:rPr>
              <w:rFonts w:eastAsia="Calibri" w:cs="Microsoft Sans Serif"/>
              <w:szCs w:val="22"/>
            </w:rPr>
            <w:id w:val="74949821"/>
            <w:placeholder>
              <w:docPart w:val="DED25FCA71624669B876EAB63F875F11"/>
            </w:placeholder>
            <w:showingPlcHdr/>
          </w:sdtPr>
          <w:sdtEndPr/>
          <w:sdtContent>
            <w:tc>
              <w:tcPr>
                <w:tcW w:w="1765" w:type="pct"/>
                <w:shd w:val="clear" w:color="auto" w:fill="auto"/>
                <w:vAlign w:val="center"/>
              </w:tcPr>
              <w:p w14:paraId="43FB47F3" w14:textId="2638998A" w:rsidR="00F04C23" w:rsidRPr="00523B64" w:rsidRDefault="006C0E76" w:rsidP="00F04C23">
                <w:pPr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130DA5" w:rsidRPr="00F04C23" w14:paraId="0FE627AD" w14:textId="77777777" w:rsidTr="00682033">
        <w:trPr>
          <w:cantSplit/>
          <w:trHeight w:val="454"/>
        </w:trPr>
        <w:tc>
          <w:tcPr>
            <w:tcW w:w="1019" w:type="pct"/>
            <w:shd w:val="clear" w:color="auto" w:fill="F2F2F2"/>
            <w:vAlign w:val="center"/>
          </w:tcPr>
          <w:p w14:paraId="1999B0DC" w14:textId="65E69534" w:rsidR="00130DA5" w:rsidRPr="00523B64" w:rsidRDefault="00130DA5" w:rsidP="00F04C23">
            <w:pPr>
              <w:tabs>
                <w:tab w:val="right" w:pos="3402"/>
              </w:tabs>
              <w:jc w:val="right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Email</w:t>
            </w:r>
            <w:r w:rsidRPr="00523B64">
              <w:rPr>
                <w:rFonts w:cs="Calibri"/>
                <w:b/>
                <w:szCs w:val="24"/>
              </w:rPr>
              <w:t>:</w:t>
            </w:r>
          </w:p>
        </w:tc>
        <w:sdt>
          <w:sdtPr>
            <w:rPr>
              <w:rFonts w:eastAsia="Calibri" w:cs="Microsoft Sans Serif"/>
              <w:szCs w:val="22"/>
            </w:rPr>
            <w:id w:val="664288543"/>
            <w:placeholder>
              <w:docPart w:val="E0E9F3EAC4024C248140F559C25ED8FF"/>
            </w:placeholder>
            <w:showingPlcHdr/>
          </w:sdtPr>
          <w:sdtEndPr/>
          <w:sdtContent>
            <w:tc>
              <w:tcPr>
                <w:tcW w:w="1474" w:type="pct"/>
                <w:shd w:val="clear" w:color="auto" w:fill="auto"/>
                <w:vAlign w:val="center"/>
              </w:tcPr>
              <w:p w14:paraId="3822A85C" w14:textId="6A75F67D" w:rsidR="00130DA5" w:rsidRDefault="00130DA5" w:rsidP="00F04C23">
                <w:pPr>
                  <w:jc w:val="both"/>
                  <w:rPr>
                    <w:rFonts w:eastAsia="Calibri" w:cs="Microsoft Sans Serif"/>
                    <w:szCs w:val="22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  <w:tc>
          <w:tcPr>
            <w:tcW w:w="742" w:type="pct"/>
            <w:shd w:val="clear" w:color="auto" w:fill="F2F2F2"/>
            <w:vAlign w:val="center"/>
          </w:tcPr>
          <w:p w14:paraId="24A1B35B" w14:textId="17142632" w:rsidR="00130DA5" w:rsidRPr="00523B64" w:rsidRDefault="00130DA5" w:rsidP="00F04C23">
            <w:pPr>
              <w:jc w:val="right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Phone:</w:t>
            </w:r>
          </w:p>
        </w:tc>
        <w:sdt>
          <w:sdtPr>
            <w:rPr>
              <w:rFonts w:eastAsia="Calibri" w:cs="Microsoft Sans Serif"/>
              <w:szCs w:val="22"/>
            </w:rPr>
            <w:id w:val="-708177475"/>
            <w:placeholder>
              <w:docPart w:val="EC76BF50A8934520AA057B6F2F3E5215"/>
            </w:placeholder>
            <w:showingPlcHdr/>
          </w:sdtPr>
          <w:sdtEndPr/>
          <w:sdtContent>
            <w:tc>
              <w:tcPr>
                <w:tcW w:w="1765" w:type="pct"/>
                <w:shd w:val="clear" w:color="auto" w:fill="auto"/>
                <w:vAlign w:val="center"/>
              </w:tcPr>
              <w:p w14:paraId="6A6A6D0B" w14:textId="62AD83ED" w:rsidR="00130DA5" w:rsidRDefault="00130DA5" w:rsidP="00F04C23">
                <w:pPr>
                  <w:jc w:val="both"/>
                  <w:rPr>
                    <w:rFonts w:eastAsia="Calibri" w:cs="Microsoft Sans Serif"/>
                    <w:szCs w:val="22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F04C23" w:rsidRPr="00F04C23" w14:paraId="42830A2C" w14:textId="77777777" w:rsidTr="00682033">
        <w:trPr>
          <w:cantSplit/>
          <w:trHeight w:val="454"/>
        </w:trPr>
        <w:tc>
          <w:tcPr>
            <w:tcW w:w="1019" w:type="pct"/>
            <w:shd w:val="clear" w:color="auto" w:fill="F2F2F2"/>
            <w:vAlign w:val="center"/>
          </w:tcPr>
          <w:p w14:paraId="08884E6C" w14:textId="77777777" w:rsidR="00F04C23" w:rsidRPr="00523B64" w:rsidRDefault="00F04C23" w:rsidP="00F04C23">
            <w:pPr>
              <w:tabs>
                <w:tab w:val="right" w:pos="3402"/>
              </w:tabs>
              <w:jc w:val="right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Identification:</w:t>
            </w:r>
          </w:p>
        </w:tc>
        <w:tc>
          <w:tcPr>
            <w:tcW w:w="3981" w:type="pct"/>
            <w:gridSpan w:val="3"/>
            <w:shd w:val="clear" w:color="auto" w:fill="auto"/>
            <w:vAlign w:val="center"/>
          </w:tcPr>
          <w:p w14:paraId="7035296C" w14:textId="63ECCB29" w:rsidR="00F04C23" w:rsidRPr="00523B64" w:rsidRDefault="008F0B19" w:rsidP="00523B64">
            <w:pPr>
              <w:tabs>
                <w:tab w:val="left" w:pos="1305"/>
                <w:tab w:val="left" w:pos="3289"/>
                <w:tab w:val="left" w:pos="4565"/>
              </w:tabs>
              <w:jc w:val="both"/>
              <w:rPr>
                <w:rFonts w:cs="Calibri"/>
                <w:szCs w:val="24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1010961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E87552">
              <w:rPr>
                <w:rFonts w:cs="Calibri"/>
                <w:szCs w:val="24"/>
              </w:rPr>
              <w:t xml:space="preserve"> </w:t>
            </w:r>
            <w:r w:rsidR="00F04C23" w:rsidRPr="00523B64">
              <w:rPr>
                <w:rFonts w:cs="Calibri"/>
                <w:szCs w:val="24"/>
              </w:rPr>
              <w:t>Passport</w:t>
            </w:r>
            <w:r w:rsidR="008E79F2">
              <w:rPr>
                <w:rFonts w:cs="Calibri"/>
                <w:szCs w:val="24"/>
              </w:rPr>
              <w:t xml:space="preserve">    </w:t>
            </w:r>
            <w:sdt>
              <w:sdtPr>
                <w:rPr>
                  <w:rFonts w:cs="Calibri"/>
                  <w:sz w:val="28"/>
                  <w:szCs w:val="28"/>
                </w:rPr>
                <w:id w:val="-18353692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E87552">
              <w:rPr>
                <w:rFonts w:cs="Calibri"/>
                <w:szCs w:val="24"/>
              </w:rPr>
              <w:t xml:space="preserve"> </w:t>
            </w:r>
            <w:r w:rsidR="00F04C23" w:rsidRPr="00523B64">
              <w:rPr>
                <w:rFonts w:cs="Calibri"/>
                <w:szCs w:val="24"/>
              </w:rPr>
              <w:t>Drivers License</w:t>
            </w:r>
            <w:r w:rsidR="008E79F2">
              <w:rPr>
                <w:rFonts w:cs="Calibri"/>
                <w:szCs w:val="24"/>
              </w:rPr>
              <w:t xml:space="preserve">    </w:t>
            </w:r>
            <w:sdt>
              <w:sdtPr>
                <w:rPr>
                  <w:rFonts w:cs="Calibri"/>
                  <w:sz w:val="28"/>
                  <w:szCs w:val="28"/>
                </w:rPr>
                <w:id w:val="-964883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E87552">
              <w:rPr>
                <w:rFonts w:cs="Calibri"/>
                <w:szCs w:val="24"/>
              </w:rPr>
              <w:t xml:space="preserve"> </w:t>
            </w:r>
            <w:r w:rsidR="00F04C23" w:rsidRPr="00523B64">
              <w:rPr>
                <w:rFonts w:cs="Calibri"/>
                <w:szCs w:val="24"/>
              </w:rPr>
              <w:t>18+ Card</w:t>
            </w:r>
            <w:r w:rsidR="008E79F2">
              <w:rPr>
                <w:rFonts w:cs="Calibri"/>
                <w:szCs w:val="24"/>
              </w:rPr>
              <w:t xml:space="preserve">    </w:t>
            </w:r>
            <w:sdt>
              <w:sdtPr>
                <w:rPr>
                  <w:rFonts w:cs="Calibri"/>
                  <w:sz w:val="28"/>
                  <w:szCs w:val="28"/>
                </w:rPr>
                <w:id w:val="250084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E87552">
              <w:rPr>
                <w:rFonts w:cs="Calibri"/>
                <w:szCs w:val="24"/>
              </w:rPr>
              <w:t xml:space="preserve"> </w:t>
            </w:r>
            <w:r w:rsidR="00F04C23" w:rsidRPr="00523B64">
              <w:rPr>
                <w:rFonts w:cs="Calibri"/>
                <w:szCs w:val="24"/>
              </w:rPr>
              <w:t xml:space="preserve">Other: </w:t>
            </w:r>
          </w:p>
        </w:tc>
      </w:tr>
      <w:tr w:rsidR="00F04C23" w:rsidRPr="00F04C23" w14:paraId="3BBA09CA" w14:textId="77777777" w:rsidTr="00682033">
        <w:trPr>
          <w:cantSplit/>
          <w:trHeight w:val="454"/>
        </w:trPr>
        <w:tc>
          <w:tcPr>
            <w:tcW w:w="1019" w:type="pct"/>
            <w:shd w:val="clear" w:color="auto" w:fill="F2F2F2"/>
            <w:vAlign w:val="center"/>
          </w:tcPr>
          <w:p w14:paraId="382A103A" w14:textId="77777777" w:rsidR="00F04C23" w:rsidRPr="00523B64" w:rsidRDefault="00F04C23" w:rsidP="00F04C23">
            <w:pPr>
              <w:tabs>
                <w:tab w:val="right" w:pos="3402"/>
              </w:tabs>
              <w:ind w:left="-108"/>
              <w:jc w:val="right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Change of Name:</w:t>
            </w:r>
          </w:p>
        </w:tc>
        <w:tc>
          <w:tcPr>
            <w:tcW w:w="3981" w:type="pct"/>
            <w:gridSpan w:val="3"/>
            <w:shd w:val="clear" w:color="auto" w:fill="auto"/>
            <w:vAlign w:val="center"/>
          </w:tcPr>
          <w:p w14:paraId="40BD5D88" w14:textId="4548C653" w:rsidR="00F04C23" w:rsidRPr="00523B64" w:rsidRDefault="008F0B19" w:rsidP="00523B64">
            <w:pPr>
              <w:tabs>
                <w:tab w:val="left" w:pos="2439"/>
              </w:tabs>
              <w:jc w:val="both"/>
              <w:rPr>
                <w:rFonts w:cs="Calibri"/>
                <w:szCs w:val="24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4774313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E87552">
              <w:rPr>
                <w:rFonts w:cs="Calibri"/>
                <w:szCs w:val="24"/>
              </w:rPr>
              <w:t xml:space="preserve"> </w:t>
            </w:r>
            <w:r w:rsidR="00F04C23" w:rsidRPr="00523B64">
              <w:rPr>
                <w:rFonts w:cs="Calibri"/>
                <w:szCs w:val="24"/>
              </w:rPr>
              <w:t>Marriage Certificate</w:t>
            </w:r>
            <w:r w:rsidR="00F04C23" w:rsidRPr="00523B64">
              <w:rPr>
                <w:rFonts w:cs="Calibri"/>
                <w:szCs w:val="24"/>
              </w:rPr>
              <w:tab/>
            </w:r>
            <w:sdt>
              <w:sdtPr>
                <w:rPr>
                  <w:rFonts w:cs="Calibri"/>
                  <w:sz w:val="28"/>
                  <w:szCs w:val="28"/>
                </w:rPr>
                <w:id w:val="-364753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E87552">
              <w:rPr>
                <w:rFonts w:cs="Calibri"/>
                <w:szCs w:val="24"/>
              </w:rPr>
              <w:t xml:space="preserve"> </w:t>
            </w:r>
            <w:r w:rsidR="00F04C23" w:rsidRPr="00523B64">
              <w:rPr>
                <w:rFonts w:cs="Calibri"/>
                <w:szCs w:val="24"/>
              </w:rPr>
              <w:t xml:space="preserve">Other: </w:t>
            </w:r>
          </w:p>
        </w:tc>
      </w:tr>
      <w:tr w:rsidR="00F04C23" w:rsidRPr="00F04C23" w14:paraId="3C1CB7E9" w14:textId="77777777" w:rsidTr="00682033">
        <w:trPr>
          <w:cantSplit/>
          <w:trHeight w:hRule="exact" w:val="80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660013F" w14:textId="2C770CB9" w:rsidR="00F04C23" w:rsidRPr="00F04C23" w:rsidRDefault="00F04C23" w:rsidP="00F04C23">
            <w:pPr>
              <w:rPr>
                <w:rFonts w:cs="Calibri"/>
                <w:sz w:val="18"/>
              </w:rPr>
            </w:pPr>
            <w:r w:rsidRPr="00F04C23">
              <w:rPr>
                <w:rFonts w:cs="Calibri"/>
                <w:sz w:val="18"/>
              </w:rPr>
              <w:t>I understand that Aviation Australia will not issue any certification where I have fees outstanding (including payment related to this request). I understand that I am required to provide certified photographic identification with my request for processing. This may include evidence of name change/s. I declare that the information provided above is true and correct.</w:t>
            </w:r>
          </w:p>
        </w:tc>
      </w:tr>
      <w:tr w:rsidR="00F04C23" w:rsidRPr="00523B64" w14:paraId="24777E08" w14:textId="77777777" w:rsidTr="00682033">
        <w:trPr>
          <w:cantSplit/>
          <w:trHeight w:hRule="exact" w:val="454"/>
        </w:trPr>
        <w:tc>
          <w:tcPr>
            <w:tcW w:w="3235" w:type="pct"/>
            <w:gridSpan w:val="3"/>
            <w:shd w:val="clear" w:color="auto" w:fill="auto"/>
            <w:vAlign w:val="center"/>
          </w:tcPr>
          <w:p w14:paraId="34C8404F" w14:textId="77777777" w:rsidR="00F04C23" w:rsidRPr="00523B64" w:rsidRDefault="00F04C23" w:rsidP="00F04C23">
            <w:pPr>
              <w:jc w:val="both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Signature: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0157E84D" w14:textId="51B638A5" w:rsidR="00F04C23" w:rsidRPr="00523B64" w:rsidRDefault="00F04C23" w:rsidP="00F04C23">
            <w:pPr>
              <w:jc w:val="both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 xml:space="preserve">Date: </w:t>
            </w:r>
            <w:sdt>
              <w:sdtPr>
                <w:rPr>
                  <w:rFonts w:eastAsia="Calibri" w:cs="Microsoft Sans Serif"/>
                  <w:szCs w:val="22"/>
                </w:rPr>
                <w:id w:val="721716093"/>
                <w:placeholder>
                  <w:docPart w:val="1F493A494E6545C280E988C14F211F7B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8300D" w:rsidRPr="008E2001">
                  <w:rPr>
                    <w:rStyle w:val="PlaceholderText"/>
                    <w:rFonts w:eastAsiaTheme="minorHAnsi"/>
                  </w:rPr>
                  <w:t>Click to enter date.</w:t>
                </w:r>
              </w:sdtContent>
            </w:sdt>
          </w:p>
        </w:tc>
      </w:tr>
    </w:tbl>
    <w:p w14:paraId="7C384AEB" w14:textId="2C122333" w:rsidR="001B4FBF" w:rsidRPr="00130DA5" w:rsidRDefault="001B4FBF">
      <w:pPr>
        <w:rPr>
          <w:rFonts w:cs="Calibri"/>
          <w:sz w:val="10"/>
          <w:szCs w:val="10"/>
        </w:rPr>
      </w:pPr>
    </w:p>
    <w:tbl>
      <w:tblPr>
        <w:tblW w:w="50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8101"/>
        <w:gridCol w:w="1081"/>
      </w:tblGrid>
      <w:tr w:rsidR="003B7EDF" w:rsidRPr="00523B64" w14:paraId="09C3E6ED" w14:textId="77777777" w:rsidTr="00682033">
        <w:trPr>
          <w:cantSplit/>
          <w:trHeight w:hRule="exact" w:val="281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FC4537E" w14:textId="55000122" w:rsidR="003B7EDF" w:rsidRPr="00523B64" w:rsidRDefault="007F7CBE" w:rsidP="00523B64">
            <w:pPr>
              <w:spacing w:line="240" w:lineRule="auto"/>
              <w:jc w:val="both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CERTIFICATION DETAILS</w:t>
            </w:r>
          </w:p>
        </w:tc>
      </w:tr>
      <w:tr w:rsidR="003B7EDF" w:rsidRPr="00F04C23" w14:paraId="68398945" w14:textId="77777777" w:rsidTr="00682033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2089189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B7EBB4F" w14:textId="64867370" w:rsidR="003B7EDF" w:rsidRPr="00F04C23" w:rsidRDefault="00457B5B" w:rsidP="001B4FBF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pct"/>
            <w:gridSpan w:val="2"/>
            <w:shd w:val="clear" w:color="auto" w:fill="auto"/>
            <w:vAlign w:val="center"/>
          </w:tcPr>
          <w:p w14:paraId="07E49BCC" w14:textId="6BC47EE9" w:rsidR="003B7EDF" w:rsidRPr="00523B64" w:rsidRDefault="003B7EDF" w:rsidP="00523B64">
            <w:pPr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 xml:space="preserve">I need a replacement certificate (the original has been lost / stolen / </w:t>
            </w:r>
            <w:proofErr w:type="gramStart"/>
            <w:r w:rsidRPr="00523B64">
              <w:rPr>
                <w:rFonts w:cs="Calibri"/>
                <w:szCs w:val="24"/>
              </w:rPr>
              <w:t>damaged)</w:t>
            </w:r>
            <w:r w:rsidR="002E3794">
              <w:rPr>
                <w:rFonts w:cs="Calibri"/>
                <w:szCs w:val="24"/>
              </w:rPr>
              <w:t xml:space="preserve"> </w:t>
            </w:r>
            <w:r w:rsidR="00B62BF2">
              <w:rPr>
                <w:rFonts w:cs="Calibri"/>
                <w:szCs w:val="24"/>
              </w:rPr>
              <w:t xml:space="preserve"> -</w:t>
            </w:r>
            <w:proofErr w:type="gramEnd"/>
            <w:r w:rsidR="00B62BF2">
              <w:rPr>
                <w:rFonts w:cs="Calibri"/>
                <w:szCs w:val="24"/>
              </w:rPr>
              <w:t xml:space="preserve"> </w:t>
            </w:r>
            <w:r w:rsidR="00B62BF2" w:rsidRPr="00B62BF2">
              <w:rPr>
                <w:rFonts w:cs="Calibri"/>
                <w:i/>
                <w:iCs/>
                <w:szCs w:val="24"/>
              </w:rPr>
              <w:t>see costs below</w:t>
            </w:r>
          </w:p>
        </w:tc>
      </w:tr>
      <w:tr w:rsidR="003B7EDF" w:rsidRPr="00F04C23" w14:paraId="690103EA" w14:textId="77777777" w:rsidTr="00682033">
        <w:trPr>
          <w:cantSplit/>
          <w:trHeight w:val="425"/>
        </w:trPr>
        <w:bookmarkStart w:id="0" w:name="_Hlk152914713" w:displacedByCustomXml="next"/>
        <w:sdt>
          <w:sdtPr>
            <w:rPr>
              <w:rFonts w:cs="Calibri"/>
              <w:sz w:val="28"/>
              <w:szCs w:val="28"/>
            </w:rPr>
            <w:id w:val="8691110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25403B2" w14:textId="5479D49B" w:rsidR="003B7EDF" w:rsidRPr="00F04C23" w:rsidRDefault="00457B5B" w:rsidP="001B4FBF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pct"/>
            <w:gridSpan w:val="2"/>
            <w:shd w:val="clear" w:color="auto" w:fill="auto"/>
            <w:vAlign w:val="center"/>
          </w:tcPr>
          <w:p w14:paraId="6C1E7F28" w14:textId="0C2A267C" w:rsidR="003B7EDF" w:rsidRPr="00523B64" w:rsidRDefault="003B7EDF" w:rsidP="00523B64">
            <w:pPr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 xml:space="preserve">I have completed my study with Aviation Australia and not yet had my </w:t>
            </w:r>
            <w:r w:rsidR="003D61C0" w:rsidRPr="00523B64">
              <w:rPr>
                <w:rFonts w:cs="Calibri"/>
                <w:szCs w:val="24"/>
              </w:rPr>
              <w:t>certificates issued</w:t>
            </w:r>
            <w:r w:rsidR="002E3794">
              <w:rPr>
                <w:rFonts w:cs="Calibri"/>
                <w:szCs w:val="24"/>
              </w:rPr>
              <w:t xml:space="preserve"> </w:t>
            </w:r>
            <w:r w:rsidR="00B62BF2">
              <w:rPr>
                <w:rFonts w:cs="Calibri"/>
                <w:szCs w:val="24"/>
              </w:rPr>
              <w:t>–</w:t>
            </w:r>
            <w:r w:rsidR="002E3794">
              <w:rPr>
                <w:rFonts w:cs="Calibri"/>
                <w:szCs w:val="24"/>
              </w:rPr>
              <w:t xml:space="preserve"> </w:t>
            </w:r>
            <w:r w:rsidR="00B62BF2" w:rsidRPr="00B62BF2">
              <w:rPr>
                <w:rFonts w:cs="Calibri"/>
                <w:i/>
                <w:iCs/>
                <w:szCs w:val="24"/>
              </w:rPr>
              <w:t>no cost</w:t>
            </w:r>
          </w:p>
        </w:tc>
      </w:tr>
      <w:tr w:rsidR="002E3794" w:rsidRPr="00F04C23" w14:paraId="12DE2326" w14:textId="77777777" w:rsidTr="002E3794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18868314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E0777" w14:textId="77777777" w:rsidR="002E3794" w:rsidRPr="00F04C23" w:rsidRDefault="002E3794" w:rsidP="003E2CF4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 w:rsidRPr="002E3794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3294" w14:textId="30F48D15" w:rsidR="002E3794" w:rsidRPr="00523B64" w:rsidRDefault="002E3794" w:rsidP="003E2CF4">
            <w:pPr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 xml:space="preserve">I have completed </w:t>
            </w:r>
            <w:r>
              <w:rPr>
                <w:rFonts w:cs="Calibri"/>
                <w:szCs w:val="24"/>
              </w:rPr>
              <w:t>additional exams since my last certificate was issue and I need an updated one</w:t>
            </w:r>
            <w:r w:rsidR="00B62BF2">
              <w:rPr>
                <w:rFonts w:cs="Calibri"/>
                <w:szCs w:val="24"/>
              </w:rPr>
              <w:t xml:space="preserve"> – </w:t>
            </w:r>
            <w:r w:rsidR="00B62BF2" w:rsidRPr="00B62BF2">
              <w:rPr>
                <w:rFonts w:cs="Calibri"/>
                <w:i/>
                <w:iCs/>
                <w:szCs w:val="24"/>
              </w:rPr>
              <w:t>no cost</w:t>
            </w:r>
          </w:p>
        </w:tc>
      </w:tr>
      <w:bookmarkEnd w:id="0"/>
      <w:tr w:rsidR="00534ACC" w:rsidRPr="00F04C23" w14:paraId="014E1002" w14:textId="77777777" w:rsidTr="00682033">
        <w:trPr>
          <w:cantSplit/>
          <w:trHeight w:val="58"/>
        </w:trPr>
        <w:tc>
          <w:tcPr>
            <w:tcW w:w="4444" w:type="pct"/>
            <w:gridSpan w:val="2"/>
            <w:shd w:val="clear" w:color="auto" w:fill="F2F2F2"/>
            <w:vAlign w:val="center"/>
          </w:tcPr>
          <w:p w14:paraId="67000571" w14:textId="0E7AC9FC" w:rsidR="00534ACC" w:rsidRPr="00F04C23" w:rsidRDefault="00534ACC" w:rsidP="00534ACC">
            <w:pPr>
              <w:jc w:val="both"/>
              <w:rPr>
                <w:rFonts w:cs="Calibri"/>
                <w:b/>
                <w:szCs w:val="24"/>
              </w:rPr>
            </w:pPr>
            <w:r w:rsidRPr="00F04C23">
              <w:rPr>
                <w:rFonts w:cs="Calibri"/>
                <w:b/>
                <w:szCs w:val="24"/>
              </w:rPr>
              <w:t>Type</w:t>
            </w:r>
          </w:p>
        </w:tc>
        <w:tc>
          <w:tcPr>
            <w:tcW w:w="556" w:type="pct"/>
            <w:shd w:val="clear" w:color="auto" w:fill="F2F2F2"/>
            <w:vAlign w:val="center"/>
          </w:tcPr>
          <w:p w14:paraId="6BDB1451" w14:textId="77777777" w:rsidR="00534ACC" w:rsidRDefault="00534ACC" w:rsidP="00534ACC">
            <w:pPr>
              <w:ind w:left="-107" w:right="-114"/>
              <w:jc w:val="center"/>
              <w:rPr>
                <w:rFonts w:cs="Calibri"/>
                <w:b/>
                <w:sz w:val="18"/>
                <w:szCs w:val="18"/>
              </w:rPr>
            </w:pPr>
            <w:r w:rsidRPr="00F04C23">
              <w:rPr>
                <w:rFonts w:cs="Calibri"/>
                <w:b/>
                <w:szCs w:val="24"/>
              </w:rPr>
              <w:t xml:space="preserve">Cost </w:t>
            </w:r>
            <w:r w:rsidRPr="002E3794">
              <w:rPr>
                <w:rFonts w:cs="Calibri"/>
                <w:b/>
                <w:sz w:val="18"/>
                <w:szCs w:val="18"/>
              </w:rPr>
              <w:t>(</w:t>
            </w:r>
            <w:r w:rsidRPr="00F04C23">
              <w:rPr>
                <w:rFonts w:cs="Calibri"/>
                <w:b/>
                <w:sz w:val="18"/>
                <w:szCs w:val="18"/>
              </w:rPr>
              <w:t>AUD)</w:t>
            </w:r>
          </w:p>
          <w:p w14:paraId="06DDAD4D" w14:textId="221D8DEC" w:rsidR="002E3794" w:rsidRPr="002E3794" w:rsidRDefault="002E3794" w:rsidP="00534ACC">
            <w:pPr>
              <w:ind w:left="-107" w:right="-114"/>
              <w:jc w:val="center"/>
              <w:rPr>
                <w:rFonts w:cs="Calibri"/>
                <w:bCs/>
                <w:szCs w:val="24"/>
              </w:rPr>
            </w:pPr>
            <w:r w:rsidRPr="002E3794">
              <w:rPr>
                <w:rFonts w:cs="Calibri"/>
                <w:bCs/>
                <w:sz w:val="18"/>
                <w:szCs w:val="18"/>
              </w:rPr>
              <w:t>(if applicable)</w:t>
            </w:r>
          </w:p>
        </w:tc>
      </w:tr>
      <w:tr w:rsidR="007F7CBE" w:rsidRPr="00F04C23" w14:paraId="33ADCA0A" w14:textId="77777777" w:rsidTr="00682033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-1044673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AC8D693" w14:textId="571FE0F3" w:rsidR="003B7EDF" w:rsidRPr="00F04C23" w:rsidRDefault="00457B5B" w:rsidP="001B4FBF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pct"/>
            <w:shd w:val="clear" w:color="auto" w:fill="auto"/>
            <w:vAlign w:val="center"/>
          </w:tcPr>
          <w:p w14:paraId="75DC8191" w14:textId="16E6DC08" w:rsidR="003B7EDF" w:rsidRPr="00523B64" w:rsidRDefault="003B7EDF" w:rsidP="00523B64">
            <w:pPr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 xml:space="preserve">Certificate </w:t>
            </w:r>
            <w:r w:rsidR="00DE71F0" w:rsidRPr="00523B64">
              <w:rPr>
                <w:rFonts w:cs="Calibri"/>
                <w:szCs w:val="24"/>
              </w:rPr>
              <w:t>of Completion / Attendance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7639DE9" w14:textId="77777777" w:rsidR="003B7EDF" w:rsidRPr="00523B64" w:rsidRDefault="003B7EDF" w:rsidP="00E10BA0">
            <w:pPr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$50.00</w:t>
            </w:r>
          </w:p>
        </w:tc>
      </w:tr>
      <w:tr w:rsidR="00DE71F0" w:rsidRPr="00F04C23" w14:paraId="7BFDCEAC" w14:textId="77777777" w:rsidTr="00682033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-999587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5C20B1" w14:textId="7C063AB6" w:rsidR="00DE71F0" w:rsidRPr="00F04C23" w:rsidRDefault="00457B5B" w:rsidP="001B4FBF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pct"/>
            <w:shd w:val="clear" w:color="auto" w:fill="auto"/>
            <w:vAlign w:val="center"/>
          </w:tcPr>
          <w:p w14:paraId="244F0B9C" w14:textId="77777777" w:rsidR="005A438C" w:rsidRDefault="001B4FBF" w:rsidP="00523B64">
            <w:pPr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 xml:space="preserve">Testamur / Statement of Attainment / Record of Results </w:t>
            </w:r>
          </w:p>
          <w:p w14:paraId="215EE7CA" w14:textId="028786E7" w:rsidR="00DE71F0" w:rsidRPr="00523B64" w:rsidRDefault="001B4FBF" w:rsidP="00523B64">
            <w:pPr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(</w:t>
            </w:r>
            <w:r w:rsidR="00DE71F0" w:rsidRPr="00523B64">
              <w:rPr>
                <w:rFonts w:cs="Calibri"/>
                <w:szCs w:val="24"/>
              </w:rPr>
              <w:t>Certificate II</w:t>
            </w:r>
            <w:r w:rsidRPr="00523B64">
              <w:rPr>
                <w:rFonts w:cs="Calibri"/>
                <w:szCs w:val="24"/>
              </w:rPr>
              <w:t xml:space="preserve"> / III / IV / Diploma)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0EF00C8" w14:textId="4698A34A" w:rsidR="00DE71F0" w:rsidRPr="00523B64" w:rsidRDefault="00DE71F0" w:rsidP="00DE71F0">
            <w:pPr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$50.00</w:t>
            </w:r>
          </w:p>
        </w:tc>
      </w:tr>
      <w:tr w:rsidR="001B4FBF" w:rsidRPr="00F04C23" w14:paraId="1B7F41F6" w14:textId="77777777" w:rsidTr="00682033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7391418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D2CA5AB" w14:textId="3423063D" w:rsidR="001B4FBF" w:rsidRPr="00F04C23" w:rsidRDefault="00457B5B" w:rsidP="001B4FBF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pct"/>
            <w:shd w:val="clear" w:color="auto" w:fill="auto"/>
            <w:vAlign w:val="center"/>
          </w:tcPr>
          <w:p w14:paraId="24DC6844" w14:textId="1C87A9EC" w:rsidR="001B4FBF" w:rsidRPr="00523B64" w:rsidRDefault="001B4FBF" w:rsidP="00523B64">
            <w:pPr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Certificate of Recognition / Examination Record (CASA / EASA / GCAA)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698B5B2" w14:textId="77777777" w:rsidR="001B4FBF" w:rsidRPr="00523B64" w:rsidRDefault="001B4FBF" w:rsidP="001B4FBF">
            <w:pPr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$50.00</w:t>
            </w:r>
          </w:p>
        </w:tc>
      </w:tr>
      <w:tr w:rsidR="001B4FBF" w:rsidRPr="00F04C23" w14:paraId="27273495" w14:textId="77777777" w:rsidTr="00682033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21038333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C123B1A" w14:textId="3BEFE807" w:rsidR="001B4FBF" w:rsidRPr="00F04C23" w:rsidRDefault="00457B5B" w:rsidP="001B4FBF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pct"/>
            <w:shd w:val="clear" w:color="auto" w:fill="auto"/>
            <w:vAlign w:val="center"/>
          </w:tcPr>
          <w:p w14:paraId="62725240" w14:textId="0415764B" w:rsidR="001B4FBF" w:rsidRPr="00523B64" w:rsidRDefault="001B4FBF" w:rsidP="00523B64">
            <w:pPr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 xml:space="preserve">Other (please list): 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6CA3A30" w14:textId="77777777" w:rsidR="001B4FBF" w:rsidRPr="00523B64" w:rsidRDefault="001B4FBF" w:rsidP="001B4FBF">
            <w:pPr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$50.00</w:t>
            </w:r>
          </w:p>
        </w:tc>
      </w:tr>
      <w:tr w:rsidR="00DE0B59" w:rsidRPr="00F04C23" w14:paraId="389BD263" w14:textId="77777777" w:rsidTr="00682033">
        <w:trPr>
          <w:cantSplit/>
          <w:trHeight w:val="224"/>
        </w:trPr>
        <w:tc>
          <w:tcPr>
            <w:tcW w:w="4444" w:type="pct"/>
            <w:gridSpan w:val="2"/>
            <w:shd w:val="clear" w:color="auto" w:fill="F2F2F2"/>
            <w:vAlign w:val="center"/>
          </w:tcPr>
          <w:p w14:paraId="7F8345B6" w14:textId="77777777" w:rsidR="00DE0B59" w:rsidRPr="00F04C23" w:rsidRDefault="00DE0B59" w:rsidP="00DE0B59">
            <w:pPr>
              <w:jc w:val="both"/>
              <w:rPr>
                <w:rFonts w:cs="Calibri"/>
                <w:b/>
                <w:szCs w:val="24"/>
              </w:rPr>
            </w:pPr>
            <w:r w:rsidRPr="00F04C23">
              <w:rPr>
                <w:rFonts w:cs="Calibri"/>
                <w:b/>
                <w:szCs w:val="24"/>
              </w:rPr>
              <w:t>Delivery</w:t>
            </w:r>
          </w:p>
        </w:tc>
        <w:tc>
          <w:tcPr>
            <w:tcW w:w="556" w:type="pct"/>
            <w:shd w:val="clear" w:color="auto" w:fill="F2F2F2"/>
            <w:vAlign w:val="center"/>
          </w:tcPr>
          <w:p w14:paraId="0BCFA93A" w14:textId="19251E67" w:rsidR="00DE0B59" w:rsidRPr="00F04C23" w:rsidRDefault="00DE0B59" w:rsidP="00534ACC">
            <w:pPr>
              <w:ind w:left="-107" w:right="-114"/>
              <w:jc w:val="center"/>
              <w:rPr>
                <w:rFonts w:cs="Calibri"/>
                <w:b/>
                <w:szCs w:val="24"/>
              </w:rPr>
            </w:pPr>
            <w:r w:rsidRPr="00F04C23">
              <w:rPr>
                <w:rFonts w:cs="Calibri"/>
                <w:b/>
                <w:szCs w:val="24"/>
              </w:rPr>
              <w:t xml:space="preserve">Cost </w:t>
            </w:r>
            <w:r w:rsidRPr="00F04C23">
              <w:rPr>
                <w:rFonts w:cs="Calibri"/>
                <w:b/>
                <w:sz w:val="18"/>
                <w:szCs w:val="18"/>
              </w:rPr>
              <w:t>(AUD)</w:t>
            </w:r>
          </w:p>
        </w:tc>
      </w:tr>
      <w:tr w:rsidR="00130DA5" w:rsidRPr="00F04C23" w14:paraId="18E54929" w14:textId="77777777" w:rsidTr="00682033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5343165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EEA46DF" w14:textId="38489742" w:rsidR="00130DA5" w:rsidRDefault="00130DA5" w:rsidP="00DE0B59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pct"/>
            <w:shd w:val="clear" w:color="auto" w:fill="auto"/>
            <w:vAlign w:val="center"/>
          </w:tcPr>
          <w:p w14:paraId="1CADA9DD" w14:textId="5508B2D1" w:rsidR="00130DA5" w:rsidRPr="00523B64" w:rsidRDefault="00130DA5" w:rsidP="00682033">
            <w:pPr>
              <w:ind w:right="-108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Email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D5A3663" w14:textId="73660913" w:rsidR="00130DA5" w:rsidRPr="00523B64" w:rsidRDefault="00130DA5" w:rsidP="00523B64">
            <w:pPr>
              <w:jc w:val="righ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FREE</w:t>
            </w:r>
          </w:p>
        </w:tc>
      </w:tr>
      <w:tr w:rsidR="00DE0B59" w:rsidRPr="00F04C23" w14:paraId="765E0517" w14:textId="77777777" w:rsidTr="00682033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-96111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6AA51A6" w14:textId="24F32F9C" w:rsidR="00DE0B59" w:rsidRPr="00F04C23" w:rsidRDefault="00457B5B" w:rsidP="00DE0B59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pct"/>
            <w:shd w:val="clear" w:color="auto" w:fill="auto"/>
            <w:vAlign w:val="center"/>
          </w:tcPr>
          <w:p w14:paraId="4F0B0414" w14:textId="79260639" w:rsidR="00DE0B59" w:rsidRPr="005C1D58" w:rsidRDefault="00DE0B59" w:rsidP="00523B64">
            <w:pPr>
              <w:rPr>
                <w:rFonts w:cs="Calibri"/>
                <w:szCs w:val="24"/>
              </w:rPr>
            </w:pPr>
            <w:r w:rsidRPr="005C1D58">
              <w:rPr>
                <w:rFonts w:cs="Calibri"/>
                <w:szCs w:val="24"/>
              </w:rPr>
              <w:t xml:space="preserve">International Standard Post – </w:t>
            </w:r>
            <w:r w:rsidR="00130DA5" w:rsidRPr="005C1D58">
              <w:rPr>
                <w:rFonts w:cs="Calibri"/>
                <w:szCs w:val="24"/>
              </w:rPr>
              <w:t xml:space="preserve">with </w:t>
            </w:r>
            <w:r w:rsidRPr="005C1D58">
              <w:rPr>
                <w:rFonts w:cs="Calibri"/>
                <w:szCs w:val="24"/>
              </w:rPr>
              <w:t xml:space="preserve">tracking </w:t>
            </w:r>
            <w:r w:rsidRPr="005C1D58">
              <w:rPr>
                <w:rFonts w:cs="Calibri"/>
                <w:i/>
                <w:szCs w:val="24"/>
              </w:rPr>
              <w:t>(outside of Australia)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4A844A3" w14:textId="50404EF5" w:rsidR="00DE0B59" w:rsidRPr="005C1D58" w:rsidRDefault="00DE0B59" w:rsidP="00523B64">
            <w:pPr>
              <w:jc w:val="right"/>
              <w:rPr>
                <w:rFonts w:cs="Calibri"/>
                <w:szCs w:val="24"/>
              </w:rPr>
            </w:pPr>
            <w:r w:rsidRPr="005C1D58">
              <w:rPr>
                <w:rFonts w:cs="Calibri"/>
                <w:szCs w:val="24"/>
              </w:rPr>
              <w:t>$</w:t>
            </w:r>
            <w:r w:rsidR="00130DA5" w:rsidRPr="005C1D58">
              <w:rPr>
                <w:rFonts w:cs="Calibri"/>
                <w:szCs w:val="24"/>
              </w:rPr>
              <w:t>5</w:t>
            </w:r>
            <w:r w:rsidRPr="005C1D58">
              <w:rPr>
                <w:rFonts w:cs="Calibri"/>
                <w:szCs w:val="24"/>
              </w:rPr>
              <w:t>0.00</w:t>
            </w:r>
          </w:p>
        </w:tc>
      </w:tr>
      <w:tr w:rsidR="00DE0B59" w:rsidRPr="00F04C23" w14:paraId="35945CAB" w14:textId="77777777" w:rsidTr="00682033">
        <w:trPr>
          <w:cantSplit/>
          <w:trHeight w:val="425"/>
        </w:trPr>
        <w:sdt>
          <w:sdtPr>
            <w:rPr>
              <w:rFonts w:cs="Calibri"/>
              <w:sz w:val="28"/>
              <w:szCs w:val="28"/>
            </w:rPr>
            <w:id w:val="10892658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FF64882" w14:textId="3FC7C892" w:rsidR="00DE0B59" w:rsidRPr="00F04C23" w:rsidRDefault="00457B5B" w:rsidP="00DE0B59">
                <w:pPr>
                  <w:jc w:val="center"/>
                  <w:rPr>
                    <w:rFonts w:cs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67" w:type="pct"/>
            <w:shd w:val="clear" w:color="auto" w:fill="auto"/>
            <w:vAlign w:val="center"/>
          </w:tcPr>
          <w:p w14:paraId="76484E28" w14:textId="151BD5D0" w:rsidR="00DE0B59" w:rsidRPr="005C1D58" w:rsidRDefault="00DE0B59" w:rsidP="00523B64">
            <w:pPr>
              <w:rPr>
                <w:rFonts w:cs="Calibri"/>
                <w:szCs w:val="24"/>
              </w:rPr>
            </w:pPr>
            <w:r w:rsidRPr="005C1D58">
              <w:rPr>
                <w:rFonts w:cs="Calibri"/>
                <w:szCs w:val="24"/>
              </w:rPr>
              <w:t xml:space="preserve">International Express/Courier Post – with tracking </w:t>
            </w:r>
            <w:r w:rsidRPr="005C1D58">
              <w:rPr>
                <w:rFonts w:cs="Calibri"/>
                <w:i/>
                <w:szCs w:val="24"/>
              </w:rPr>
              <w:t>(outside of Australia)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EEB57CE" w14:textId="31D38D91" w:rsidR="00DE0B59" w:rsidRPr="005C1D58" w:rsidRDefault="00DE0B59" w:rsidP="00523B64">
            <w:pPr>
              <w:jc w:val="right"/>
              <w:rPr>
                <w:rFonts w:cs="Calibri"/>
                <w:szCs w:val="24"/>
              </w:rPr>
            </w:pPr>
            <w:r w:rsidRPr="005C1D58">
              <w:rPr>
                <w:rFonts w:cs="Calibri"/>
                <w:szCs w:val="24"/>
              </w:rPr>
              <w:t>$</w:t>
            </w:r>
            <w:r w:rsidR="00D67171" w:rsidRPr="005C1D58">
              <w:rPr>
                <w:rFonts w:cs="Calibri"/>
                <w:szCs w:val="24"/>
              </w:rPr>
              <w:t>1</w:t>
            </w:r>
            <w:r w:rsidR="002E3794" w:rsidRPr="005C1D58">
              <w:rPr>
                <w:rFonts w:cs="Calibri"/>
                <w:szCs w:val="24"/>
              </w:rPr>
              <w:t>0</w:t>
            </w:r>
            <w:r w:rsidRPr="005C1D58">
              <w:rPr>
                <w:rFonts w:cs="Calibri"/>
                <w:szCs w:val="24"/>
              </w:rPr>
              <w:t>0.00</w:t>
            </w:r>
          </w:p>
        </w:tc>
      </w:tr>
      <w:tr w:rsidR="00DE0B59" w:rsidRPr="00F04C23" w14:paraId="62CE9E4F" w14:textId="77777777" w:rsidTr="00682033">
        <w:trPr>
          <w:cantSplit/>
          <w:trHeight w:val="199"/>
        </w:trPr>
        <w:tc>
          <w:tcPr>
            <w:tcW w:w="4444" w:type="pct"/>
            <w:gridSpan w:val="2"/>
            <w:shd w:val="clear" w:color="auto" w:fill="D9D9D9" w:themeFill="background1" w:themeFillShade="D9"/>
            <w:vAlign w:val="center"/>
          </w:tcPr>
          <w:p w14:paraId="17B3D601" w14:textId="77777777" w:rsidR="00DE0B59" w:rsidRPr="00F04C23" w:rsidRDefault="00DE0B59" w:rsidP="00DE0B59">
            <w:pPr>
              <w:jc w:val="right"/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TOTAL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69259B95" w14:textId="2219CB30" w:rsidR="00DE0B59" w:rsidRPr="00F04C23" w:rsidRDefault="00DE0B59" w:rsidP="00DE0B59">
            <w:pPr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$</w:t>
            </w:r>
            <w:r w:rsidR="00457B5B">
              <w:rPr>
                <w:rFonts w:eastAsia="Calibri" w:cs="Microsoft Sans Serif"/>
                <w:szCs w:val="22"/>
              </w:rPr>
              <w:t xml:space="preserve"> </w:t>
            </w:r>
            <w:sdt>
              <w:sdtPr>
                <w:rPr>
                  <w:rFonts w:eastAsia="Calibri" w:cs="Microsoft Sans Serif"/>
                  <w:szCs w:val="22"/>
                </w:rPr>
                <w:id w:val="-737250461"/>
                <w:placeholder>
                  <w:docPart w:val="69F9208121034010A18DA6F5404C1BA0"/>
                </w:placeholder>
                <w:showingPlcHdr/>
              </w:sdtPr>
              <w:sdtEndPr/>
              <w:sdtContent>
                <w:r w:rsidR="00457B5B">
                  <w:rPr>
                    <w:rFonts w:eastAsia="Calibri" w:cs="Microsoft Sans Serif"/>
                    <w:szCs w:val="22"/>
                  </w:rPr>
                  <w:t>Total</w:t>
                </w:r>
              </w:sdtContent>
            </w:sdt>
          </w:p>
        </w:tc>
      </w:tr>
    </w:tbl>
    <w:p w14:paraId="162AC6C3" w14:textId="65321314" w:rsidR="002E3794" w:rsidRDefault="002E3794">
      <w:pPr>
        <w:rPr>
          <w:rFonts w:cs="Calibri"/>
          <w:sz w:val="10"/>
          <w:szCs w:val="10"/>
        </w:rPr>
      </w:pPr>
    </w:p>
    <w:p w14:paraId="4D12DFF3" w14:textId="77777777" w:rsidR="002E3794" w:rsidRDefault="002E3794">
      <w:pPr>
        <w:spacing w:line="240" w:lineRule="auto"/>
        <w:rPr>
          <w:rFonts w:cs="Calibri"/>
          <w:sz w:val="10"/>
          <w:szCs w:val="10"/>
        </w:rPr>
      </w:pPr>
      <w:r>
        <w:rPr>
          <w:rFonts w:cs="Calibri"/>
          <w:sz w:val="10"/>
          <w:szCs w:val="10"/>
        </w:rPr>
        <w:br w:type="page"/>
      </w:r>
    </w:p>
    <w:p w14:paraId="072302E1" w14:textId="1F6C1C9B" w:rsidR="001B4FBF" w:rsidRPr="00523B64" w:rsidRDefault="002E3794">
      <w:pPr>
        <w:rPr>
          <w:rFonts w:cs="Calibri"/>
          <w:sz w:val="10"/>
          <w:szCs w:val="10"/>
        </w:rPr>
      </w:pPr>
      <w:r>
        <w:rPr>
          <w:rFonts w:cs="Calibri"/>
          <w:sz w:val="10"/>
          <w:szCs w:val="10"/>
        </w:rPr>
        <w:lastRenderedPageBreak/>
        <w:tab/>
      </w:r>
      <w:r>
        <w:rPr>
          <w:rFonts w:cs="Calibri"/>
          <w:sz w:val="10"/>
          <w:szCs w:val="10"/>
        </w:rPr>
        <w:tab/>
      </w:r>
    </w:p>
    <w:tbl>
      <w:tblPr>
        <w:tblW w:w="50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2133"/>
        <w:gridCol w:w="5606"/>
      </w:tblGrid>
      <w:tr w:rsidR="001B4FBF" w:rsidRPr="00F04C23" w14:paraId="71E6D6AC" w14:textId="77777777" w:rsidTr="00682033">
        <w:trPr>
          <w:cantSplit/>
          <w:trHeight w:hRule="exact"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1A5D4F1" w14:textId="14FFBD13" w:rsidR="001B4FBF" w:rsidRPr="00F04C23" w:rsidRDefault="001B4FBF" w:rsidP="00C668EB">
            <w:pPr>
              <w:tabs>
                <w:tab w:val="right" w:pos="9390"/>
              </w:tabs>
              <w:jc w:val="both"/>
              <w:rPr>
                <w:rFonts w:cs="Calibri"/>
                <w:szCs w:val="22"/>
              </w:rPr>
            </w:pPr>
            <w:r w:rsidRPr="00F04C23">
              <w:rPr>
                <w:rFonts w:cs="Calibri"/>
                <w:szCs w:val="22"/>
              </w:rPr>
              <w:br w:type="page"/>
            </w:r>
            <w:r w:rsidRPr="00523B64">
              <w:rPr>
                <w:rFonts w:cs="Calibri"/>
                <w:b/>
                <w:szCs w:val="24"/>
              </w:rPr>
              <w:t>PAYMENT OPTIONS</w:t>
            </w:r>
            <w:r w:rsidR="00F04C23" w:rsidRPr="00523B64">
              <w:rPr>
                <w:rFonts w:cs="Calibri"/>
                <w:szCs w:val="24"/>
              </w:rPr>
              <w:tab/>
            </w:r>
            <w:r w:rsidRPr="00523B64">
              <w:rPr>
                <w:rFonts w:cs="Calibri"/>
                <w:i/>
                <w:iCs/>
                <w:szCs w:val="24"/>
              </w:rPr>
              <w:t>(Payment must be received prior to your request being processed)</w:t>
            </w:r>
          </w:p>
        </w:tc>
      </w:tr>
      <w:tr w:rsidR="001B4FBF" w:rsidRPr="00F04C23" w14:paraId="131618DD" w14:textId="77777777" w:rsidTr="00682033">
        <w:trPr>
          <w:cantSplit/>
          <w:trHeight w:hRule="exact" w:val="427"/>
        </w:trPr>
        <w:tc>
          <w:tcPr>
            <w:tcW w:w="1019" w:type="pct"/>
            <w:shd w:val="clear" w:color="auto" w:fill="F2F2F2"/>
            <w:vAlign w:val="center"/>
          </w:tcPr>
          <w:p w14:paraId="5465AC5C" w14:textId="3C1863F0" w:rsidR="001B4FBF" w:rsidRPr="00F04C23" w:rsidRDefault="008F0B19" w:rsidP="001B4FBF">
            <w:pPr>
              <w:jc w:val="both"/>
              <w:rPr>
                <w:rFonts w:cs="Calibri"/>
                <w:szCs w:val="22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-5906217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7B5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457B5B">
              <w:rPr>
                <w:rFonts w:cs="Calibri"/>
                <w:b/>
                <w:bCs/>
                <w:szCs w:val="22"/>
              </w:rPr>
              <w:t xml:space="preserve"> </w:t>
            </w:r>
            <w:r w:rsidR="001B4FBF" w:rsidRPr="00F04C23">
              <w:rPr>
                <w:rFonts w:cs="Calibri"/>
                <w:b/>
                <w:bCs/>
                <w:szCs w:val="22"/>
              </w:rPr>
              <w:t>Phone</w:t>
            </w:r>
          </w:p>
        </w:tc>
        <w:tc>
          <w:tcPr>
            <w:tcW w:w="3981" w:type="pct"/>
            <w:gridSpan w:val="2"/>
            <w:shd w:val="clear" w:color="auto" w:fill="auto"/>
            <w:vAlign w:val="center"/>
          </w:tcPr>
          <w:p w14:paraId="5B92355D" w14:textId="2DE9607F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  <w:r w:rsidRPr="00F04C23">
              <w:rPr>
                <w:rFonts w:cs="Calibri"/>
                <w:szCs w:val="22"/>
              </w:rPr>
              <w:t>Phone to make payment (+61 7 3860 0900)</w:t>
            </w:r>
          </w:p>
        </w:tc>
      </w:tr>
      <w:tr w:rsidR="001B4FBF" w:rsidRPr="00F04C23" w14:paraId="2CDF0954" w14:textId="77777777" w:rsidTr="00682033">
        <w:trPr>
          <w:cantSplit/>
          <w:trHeight w:val="566"/>
        </w:trPr>
        <w:tc>
          <w:tcPr>
            <w:tcW w:w="1019" w:type="pct"/>
            <w:vMerge w:val="restart"/>
            <w:shd w:val="clear" w:color="auto" w:fill="F2F2F2"/>
            <w:vAlign w:val="center"/>
          </w:tcPr>
          <w:p w14:paraId="09062DD7" w14:textId="3F3E443A" w:rsidR="001B4FBF" w:rsidRPr="00F04C23" w:rsidRDefault="008F0B19" w:rsidP="001B4FBF">
            <w:pPr>
              <w:jc w:val="both"/>
              <w:rPr>
                <w:rFonts w:cs="Calibri"/>
                <w:b/>
                <w:bCs/>
                <w:szCs w:val="22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4947676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7B5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457B5B">
              <w:rPr>
                <w:rFonts w:cs="Calibri"/>
                <w:b/>
                <w:bCs/>
                <w:szCs w:val="22"/>
              </w:rPr>
              <w:t xml:space="preserve"> </w:t>
            </w:r>
            <w:r w:rsidR="001B4FBF" w:rsidRPr="00F04C23">
              <w:rPr>
                <w:rFonts w:cs="Calibri"/>
                <w:b/>
                <w:bCs/>
                <w:szCs w:val="22"/>
              </w:rPr>
              <w:t>Credit Card</w:t>
            </w:r>
          </w:p>
          <w:p w14:paraId="5DBF15EB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  <w:p w14:paraId="5BB08C87" w14:textId="5FB811AC" w:rsidR="001B4FBF" w:rsidRPr="00F04C23" w:rsidRDefault="001B4FBF" w:rsidP="001B4FBF">
            <w:pPr>
              <w:rPr>
                <w:rFonts w:cs="Calibri"/>
                <w:szCs w:val="22"/>
              </w:rPr>
            </w:pPr>
            <w:r w:rsidRPr="00F04C23">
              <w:rPr>
                <w:rFonts w:cs="Calibri"/>
                <w:szCs w:val="22"/>
              </w:rPr>
              <w:t>I authorise payment from the listed Credit Card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C955227" w14:textId="6BB60F0D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Amount (in AUD):</w:t>
            </w:r>
          </w:p>
        </w:tc>
        <w:tc>
          <w:tcPr>
            <w:tcW w:w="2885" w:type="pct"/>
            <w:shd w:val="clear" w:color="auto" w:fill="auto"/>
            <w:vAlign w:val="center"/>
          </w:tcPr>
          <w:p w14:paraId="1F0C106E" w14:textId="3E8D615F" w:rsidR="001B4FBF" w:rsidRPr="00523B64" w:rsidRDefault="001B4FBF" w:rsidP="00523B64">
            <w:pPr>
              <w:spacing w:line="240" w:lineRule="auto"/>
              <w:jc w:val="both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$</w:t>
            </w:r>
            <w:sdt>
              <w:sdtPr>
                <w:rPr>
                  <w:rFonts w:eastAsia="Calibri" w:cs="Microsoft Sans Serif"/>
                  <w:szCs w:val="22"/>
                </w:rPr>
                <w:id w:val="-220599101"/>
                <w:placeholder>
                  <w:docPart w:val="44929DBCE4F5408088EDE2C328CA5EC9"/>
                </w:placeholder>
                <w:showingPlcHdr/>
              </w:sdtPr>
              <w:sdtEndPr/>
              <w:sdtContent>
                <w:r w:rsidR="007C2750"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sdtContent>
            </w:sdt>
          </w:p>
        </w:tc>
      </w:tr>
      <w:tr w:rsidR="001B4FBF" w:rsidRPr="00F04C23" w14:paraId="3BA6672D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0E3F2F58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9080E93" w14:textId="77777777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Name on Card:</w:t>
            </w:r>
          </w:p>
        </w:tc>
        <w:sdt>
          <w:sdtPr>
            <w:rPr>
              <w:rFonts w:eastAsia="Calibri" w:cs="Microsoft Sans Serif"/>
              <w:szCs w:val="22"/>
            </w:rPr>
            <w:id w:val="-1581668022"/>
            <w:placeholder>
              <w:docPart w:val="B4D91864FE5A4975B2BDE01A817EC5A3"/>
            </w:placeholder>
            <w:showingPlcHdr/>
          </w:sdtPr>
          <w:sdtEndPr/>
          <w:sdtContent>
            <w:tc>
              <w:tcPr>
                <w:tcW w:w="2885" w:type="pct"/>
                <w:shd w:val="clear" w:color="auto" w:fill="auto"/>
                <w:vAlign w:val="center"/>
              </w:tcPr>
              <w:p w14:paraId="3523DB72" w14:textId="71690204" w:rsidR="001B4FBF" w:rsidRPr="00523B64" w:rsidRDefault="007C2750" w:rsidP="00523B64">
                <w:pPr>
                  <w:spacing w:line="240" w:lineRule="auto"/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1B4FBF" w:rsidRPr="00F04C23" w14:paraId="572D4AFC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79D0FD1D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18B4495" w14:textId="77777777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Card Number:</w:t>
            </w:r>
          </w:p>
        </w:tc>
        <w:sdt>
          <w:sdtPr>
            <w:rPr>
              <w:rFonts w:eastAsia="Calibri" w:cs="Microsoft Sans Serif"/>
              <w:szCs w:val="22"/>
            </w:rPr>
            <w:id w:val="-582137707"/>
            <w:placeholder>
              <w:docPart w:val="FC8250084E434AD6AF2F41E14D6A9F6F"/>
            </w:placeholder>
            <w:showingPlcHdr/>
          </w:sdtPr>
          <w:sdtEndPr/>
          <w:sdtContent>
            <w:tc>
              <w:tcPr>
                <w:tcW w:w="2885" w:type="pct"/>
                <w:shd w:val="clear" w:color="auto" w:fill="auto"/>
                <w:vAlign w:val="center"/>
              </w:tcPr>
              <w:p w14:paraId="36D2FC7E" w14:textId="6710DE9F" w:rsidR="001B4FBF" w:rsidRPr="00523B64" w:rsidRDefault="007C2750" w:rsidP="00523B64">
                <w:pPr>
                  <w:spacing w:line="240" w:lineRule="auto"/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1B4FBF" w:rsidRPr="00F04C23" w14:paraId="28878C39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7FA27DE2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7C44D3A" w14:textId="77777777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Expiry Date:</w:t>
            </w:r>
          </w:p>
        </w:tc>
        <w:sdt>
          <w:sdtPr>
            <w:rPr>
              <w:rFonts w:eastAsia="Calibri" w:cs="Microsoft Sans Serif"/>
              <w:szCs w:val="22"/>
            </w:rPr>
            <w:id w:val="-1009363012"/>
            <w:placeholder>
              <w:docPart w:val="F62C0EB0778B44CF935AE3D3FEF81587"/>
            </w:placeholder>
            <w:showingPlcHdr/>
          </w:sdtPr>
          <w:sdtEndPr/>
          <w:sdtContent>
            <w:tc>
              <w:tcPr>
                <w:tcW w:w="2885" w:type="pct"/>
                <w:shd w:val="clear" w:color="auto" w:fill="auto"/>
                <w:vAlign w:val="center"/>
              </w:tcPr>
              <w:p w14:paraId="60D362F0" w14:textId="1763CDDF" w:rsidR="001B4FBF" w:rsidRPr="00523B64" w:rsidRDefault="007C2750" w:rsidP="00523B64">
                <w:pPr>
                  <w:spacing w:line="240" w:lineRule="auto"/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1B4FBF" w:rsidRPr="00F04C23" w14:paraId="37A730F4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731B23EC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33DFDEE" w14:textId="300473A6" w:rsidR="001B4FBF" w:rsidRPr="00523B64" w:rsidRDefault="001B4FBF" w:rsidP="00523B64">
            <w:pPr>
              <w:spacing w:line="240" w:lineRule="auto"/>
              <w:ind w:left="-113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CVC / Verification Number:</w:t>
            </w:r>
          </w:p>
        </w:tc>
        <w:sdt>
          <w:sdtPr>
            <w:rPr>
              <w:rFonts w:eastAsia="Calibri" w:cs="Microsoft Sans Serif"/>
              <w:szCs w:val="22"/>
            </w:rPr>
            <w:id w:val="1421226093"/>
            <w:placeholder>
              <w:docPart w:val="4F37A8CD46184F5289AB6B64B7A0F0FE"/>
            </w:placeholder>
            <w:showingPlcHdr/>
          </w:sdtPr>
          <w:sdtEndPr/>
          <w:sdtContent>
            <w:tc>
              <w:tcPr>
                <w:tcW w:w="2885" w:type="pct"/>
                <w:shd w:val="clear" w:color="auto" w:fill="auto"/>
                <w:vAlign w:val="center"/>
              </w:tcPr>
              <w:p w14:paraId="2C439490" w14:textId="08B89EA5" w:rsidR="001B4FBF" w:rsidRPr="00523B64" w:rsidRDefault="007C2750" w:rsidP="00523B64">
                <w:pPr>
                  <w:spacing w:line="240" w:lineRule="auto"/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1B4FBF" w:rsidRPr="00F04C23" w14:paraId="6B547BA2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240DD5E9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1D41A3F" w14:textId="236ABC2F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Signature of Cardholder:</w:t>
            </w:r>
          </w:p>
        </w:tc>
        <w:tc>
          <w:tcPr>
            <w:tcW w:w="2885" w:type="pct"/>
            <w:shd w:val="clear" w:color="auto" w:fill="auto"/>
            <w:vAlign w:val="center"/>
          </w:tcPr>
          <w:p w14:paraId="00FFAB1F" w14:textId="77777777" w:rsidR="001B4FBF" w:rsidRPr="00523B64" w:rsidRDefault="001B4FBF" w:rsidP="00523B64">
            <w:pPr>
              <w:spacing w:line="240" w:lineRule="auto"/>
              <w:jc w:val="both"/>
              <w:rPr>
                <w:rFonts w:cs="Calibri"/>
                <w:szCs w:val="24"/>
              </w:rPr>
            </w:pPr>
          </w:p>
        </w:tc>
      </w:tr>
      <w:tr w:rsidR="001B4FBF" w:rsidRPr="00F04C23" w14:paraId="266130EC" w14:textId="77777777" w:rsidTr="00682033">
        <w:trPr>
          <w:cantSplit/>
          <w:trHeight w:val="567"/>
        </w:trPr>
        <w:tc>
          <w:tcPr>
            <w:tcW w:w="1019" w:type="pct"/>
            <w:vMerge w:val="restart"/>
            <w:shd w:val="clear" w:color="auto" w:fill="F2F2F2"/>
            <w:vAlign w:val="center"/>
          </w:tcPr>
          <w:p w14:paraId="1D08BEB5" w14:textId="72471C10" w:rsidR="001B4FBF" w:rsidRPr="00F04C23" w:rsidRDefault="008F0B19" w:rsidP="001B4FBF">
            <w:pPr>
              <w:jc w:val="both"/>
              <w:rPr>
                <w:rFonts w:cs="Calibri"/>
                <w:b/>
                <w:bCs/>
                <w:szCs w:val="22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-1516830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7B5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457B5B">
              <w:rPr>
                <w:rFonts w:cs="Calibri"/>
                <w:b/>
                <w:bCs/>
                <w:szCs w:val="22"/>
              </w:rPr>
              <w:t xml:space="preserve"> </w:t>
            </w:r>
            <w:r w:rsidR="001B4FBF" w:rsidRPr="00F04C23">
              <w:rPr>
                <w:rFonts w:cs="Calibri"/>
                <w:b/>
                <w:bCs/>
                <w:szCs w:val="22"/>
              </w:rPr>
              <w:t>Direct Deposit</w:t>
            </w:r>
          </w:p>
          <w:p w14:paraId="5E41231A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  <w:p w14:paraId="2317D89C" w14:textId="0603221D" w:rsidR="001B4FBF" w:rsidRPr="00F04C23" w:rsidRDefault="001B4FBF" w:rsidP="001B4FBF">
            <w:pPr>
              <w:rPr>
                <w:rFonts w:cs="Calibri"/>
                <w:szCs w:val="22"/>
              </w:rPr>
            </w:pPr>
            <w:r w:rsidRPr="00F04C23">
              <w:rPr>
                <w:rFonts w:cs="Calibri"/>
                <w:szCs w:val="22"/>
              </w:rPr>
              <w:t>I have deposited payment into Aviation Australia’s bank account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37A5878" w14:textId="27C87871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Account Name:</w:t>
            </w:r>
          </w:p>
        </w:tc>
        <w:tc>
          <w:tcPr>
            <w:tcW w:w="2885" w:type="pct"/>
            <w:shd w:val="clear" w:color="auto" w:fill="auto"/>
            <w:vAlign w:val="center"/>
          </w:tcPr>
          <w:p w14:paraId="64DDA71F" w14:textId="431F191C" w:rsidR="001B4FBF" w:rsidRPr="00523B64" w:rsidRDefault="001B4FBF" w:rsidP="00523B64">
            <w:pPr>
              <w:spacing w:line="240" w:lineRule="auto"/>
              <w:jc w:val="both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Aviation Australia</w:t>
            </w:r>
          </w:p>
        </w:tc>
      </w:tr>
      <w:tr w:rsidR="001B4FBF" w:rsidRPr="00F04C23" w14:paraId="7CEF8171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084F02A3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A24E122" w14:textId="77777777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Bank:</w:t>
            </w:r>
          </w:p>
        </w:tc>
        <w:tc>
          <w:tcPr>
            <w:tcW w:w="2885" w:type="pct"/>
            <w:shd w:val="clear" w:color="auto" w:fill="auto"/>
            <w:vAlign w:val="center"/>
          </w:tcPr>
          <w:p w14:paraId="53DDBEDA" w14:textId="77777777" w:rsidR="001B4FBF" w:rsidRPr="00523B64" w:rsidRDefault="001B4FBF" w:rsidP="00523B64">
            <w:pPr>
              <w:spacing w:line="240" w:lineRule="auto"/>
              <w:jc w:val="both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Commonwealth Bank</w:t>
            </w:r>
          </w:p>
        </w:tc>
      </w:tr>
      <w:tr w:rsidR="001B4FBF" w:rsidRPr="00F04C23" w14:paraId="4A969498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0B45BA80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D106A17" w14:textId="77777777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BSB:</w:t>
            </w:r>
          </w:p>
        </w:tc>
        <w:tc>
          <w:tcPr>
            <w:tcW w:w="2885" w:type="pct"/>
            <w:shd w:val="clear" w:color="auto" w:fill="auto"/>
            <w:vAlign w:val="center"/>
          </w:tcPr>
          <w:p w14:paraId="49C2A090" w14:textId="77777777" w:rsidR="001B4FBF" w:rsidRPr="00523B64" w:rsidRDefault="001B4FBF" w:rsidP="00523B64">
            <w:pPr>
              <w:spacing w:line="240" w:lineRule="auto"/>
              <w:jc w:val="both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064-013</w:t>
            </w:r>
          </w:p>
        </w:tc>
      </w:tr>
      <w:tr w:rsidR="001B4FBF" w:rsidRPr="00F04C23" w14:paraId="52D86745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0DCF74B9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ABD8717" w14:textId="77777777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Account Number:</w:t>
            </w:r>
          </w:p>
        </w:tc>
        <w:tc>
          <w:tcPr>
            <w:tcW w:w="2885" w:type="pct"/>
            <w:shd w:val="clear" w:color="auto" w:fill="auto"/>
            <w:vAlign w:val="center"/>
          </w:tcPr>
          <w:p w14:paraId="03F46BCE" w14:textId="77777777" w:rsidR="001B4FBF" w:rsidRPr="00523B64" w:rsidRDefault="001B4FBF" w:rsidP="00523B64">
            <w:pPr>
              <w:spacing w:line="240" w:lineRule="auto"/>
              <w:jc w:val="both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10008347</w:t>
            </w:r>
          </w:p>
        </w:tc>
      </w:tr>
      <w:tr w:rsidR="001B4FBF" w:rsidRPr="00F04C23" w14:paraId="3EF4C268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0736E3F6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FD409F0" w14:textId="1ACF5E72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Amount (in AUD):</w:t>
            </w:r>
          </w:p>
        </w:tc>
        <w:tc>
          <w:tcPr>
            <w:tcW w:w="2885" w:type="pct"/>
            <w:shd w:val="clear" w:color="auto" w:fill="auto"/>
            <w:vAlign w:val="center"/>
          </w:tcPr>
          <w:p w14:paraId="648E3784" w14:textId="50CF6F4B" w:rsidR="001B4FBF" w:rsidRPr="00523B64" w:rsidRDefault="001B4FBF" w:rsidP="00523B64">
            <w:pPr>
              <w:spacing w:line="240" w:lineRule="auto"/>
              <w:jc w:val="both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$</w:t>
            </w:r>
            <w:sdt>
              <w:sdtPr>
                <w:rPr>
                  <w:rFonts w:eastAsia="Calibri" w:cs="Microsoft Sans Serif"/>
                  <w:szCs w:val="22"/>
                </w:rPr>
                <w:id w:val="-171192156"/>
                <w:placeholder>
                  <w:docPart w:val="191A233555D1491ABEF92BE402534086"/>
                </w:placeholder>
                <w:showingPlcHdr/>
              </w:sdtPr>
              <w:sdtEndPr/>
              <w:sdtContent>
                <w:r w:rsidR="007C2750"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sdtContent>
            </w:sdt>
          </w:p>
        </w:tc>
      </w:tr>
      <w:tr w:rsidR="001B4FBF" w:rsidRPr="00F04C23" w14:paraId="326F4591" w14:textId="77777777" w:rsidTr="00682033">
        <w:trPr>
          <w:cantSplit/>
          <w:trHeight w:val="567"/>
        </w:trPr>
        <w:tc>
          <w:tcPr>
            <w:tcW w:w="1019" w:type="pct"/>
            <w:vMerge/>
            <w:shd w:val="clear" w:color="auto" w:fill="F2F2F2"/>
            <w:vAlign w:val="center"/>
          </w:tcPr>
          <w:p w14:paraId="52FEAD10" w14:textId="77777777" w:rsidR="001B4FBF" w:rsidRPr="00F04C23" w:rsidRDefault="001B4FBF" w:rsidP="001B4FBF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F422757" w14:textId="77777777" w:rsidR="001B4FBF" w:rsidRPr="00523B64" w:rsidRDefault="001B4FBF" w:rsidP="00523B64">
            <w:pPr>
              <w:spacing w:line="240" w:lineRule="auto"/>
              <w:jc w:val="right"/>
              <w:rPr>
                <w:rFonts w:cs="Calibri"/>
                <w:szCs w:val="24"/>
              </w:rPr>
            </w:pPr>
            <w:r w:rsidRPr="00523B64">
              <w:rPr>
                <w:rFonts w:cs="Calibri"/>
                <w:szCs w:val="24"/>
              </w:rPr>
              <w:t>Reference:</w:t>
            </w:r>
          </w:p>
        </w:tc>
        <w:sdt>
          <w:sdtPr>
            <w:rPr>
              <w:rFonts w:eastAsia="Calibri" w:cs="Microsoft Sans Serif"/>
              <w:szCs w:val="22"/>
            </w:rPr>
            <w:id w:val="-903521121"/>
            <w:placeholder>
              <w:docPart w:val="9DA44CD2AF954AA0BE6A27A2340E03B4"/>
            </w:placeholder>
            <w:showingPlcHdr/>
          </w:sdtPr>
          <w:sdtEndPr/>
          <w:sdtContent>
            <w:tc>
              <w:tcPr>
                <w:tcW w:w="2885" w:type="pct"/>
                <w:shd w:val="clear" w:color="auto" w:fill="auto"/>
                <w:vAlign w:val="center"/>
              </w:tcPr>
              <w:p w14:paraId="77EBF6FD" w14:textId="44AC2D89" w:rsidR="001B4FBF" w:rsidRPr="00523B64" w:rsidRDefault="007C2750" w:rsidP="00523B64">
                <w:pPr>
                  <w:spacing w:line="240" w:lineRule="auto"/>
                  <w:jc w:val="both"/>
                  <w:rPr>
                    <w:rFonts w:cs="Calibri"/>
                    <w:szCs w:val="24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</w:tbl>
    <w:p w14:paraId="71CC96AD" w14:textId="77777777" w:rsidR="003B7EDF" w:rsidRPr="00F04C23" w:rsidRDefault="003B7EDF" w:rsidP="003B7EDF">
      <w:pPr>
        <w:jc w:val="both"/>
        <w:rPr>
          <w:rFonts w:cs="Calibri"/>
          <w:szCs w:val="22"/>
        </w:rPr>
      </w:pPr>
    </w:p>
    <w:tbl>
      <w:tblPr>
        <w:tblW w:w="50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7560"/>
      </w:tblGrid>
      <w:tr w:rsidR="003B7EDF" w:rsidRPr="00523B64" w14:paraId="0CBB0F2B" w14:textId="77777777" w:rsidTr="00682033">
        <w:trPr>
          <w:cantSplit/>
          <w:trHeight w:hRule="exact"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0BD643B" w14:textId="77777777" w:rsidR="003B7EDF" w:rsidRPr="00523B64" w:rsidRDefault="003B7EDF" w:rsidP="003B7EDF">
            <w:pPr>
              <w:jc w:val="both"/>
              <w:rPr>
                <w:rFonts w:cs="Calibri"/>
                <w:b/>
                <w:szCs w:val="24"/>
              </w:rPr>
            </w:pPr>
            <w:r w:rsidRPr="00523B64">
              <w:rPr>
                <w:rFonts w:cs="Calibri"/>
                <w:b/>
                <w:szCs w:val="24"/>
              </w:rPr>
              <w:t>OFFICE USE ONLY</w:t>
            </w:r>
          </w:p>
        </w:tc>
      </w:tr>
      <w:tr w:rsidR="00DE71F0" w:rsidRPr="00F04C23" w14:paraId="05FE60D0" w14:textId="77777777" w:rsidTr="00682033">
        <w:trPr>
          <w:cantSplit/>
          <w:trHeight w:hRule="exact" w:val="433"/>
        </w:trPr>
        <w:tc>
          <w:tcPr>
            <w:tcW w:w="1111" w:type="pct"/>
            <w:vMerge w:val="restart"/>
            <w:shd w:val="clear" w:color="auto" w:fill="F2F2F2"/>
            <w:vAlign w:val="center"/>
          </w:tcPr>
          <w:p w14:paraId="7F418F07" w14:textId="77777777" w:rsidR="00DE71F0" w:rsidRPr="00F04C23" w:rsidRDefault="00DE71F0" w:rsidP="00E146D6">
            <w:pPr>
              <w:jc w:val="right"/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ID certified:</w:t>
            </w:r>
          </w:p>
        </w:tc>
        <w:tc>
          <w:tcPr>
            <w:tcW w:w="3889" w:type="pct"/>
            <w:shd w:val="clear" w:color="auto" w:fill="auto"/>
            <w:vAlign w:val="center"/>
          </w:tcPr>
          <w:p w14:paraId="1118F868" w14:textId="472CF480" w:rsidR="00DE71F0" w:rsidRPr="00F04C23" w:rsidRDefault="008F0B19" w:rsidP="000027B3">
            <w:pPr>
              <w:tabs>
                <w:tab w:val="left" w:pos="1305"/>
                <w:tab w:val="left" w:pos="3148"/>
                <w:tab w:val="left" w:pos="4424"/>
              </w:tabs>
              <w:jc w:val="both"/>
              <w:rPr>
                <w:rFonts w:cs="Calibri"/>
                <w:szCs w:val="22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15115642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7B5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55DFD">
              <w:rPr>
                <w:rFonts w:cs="Calibri"/>
                <w:szCs w:val="22"/>
              </w:rPr>
              <w:t xml:space="preserve"> </w:t>
            </w:r>
            <w:r w:rsidR="00DE71F0" w:rsidRPr="00F04C23">
              <w:rPr>
                <w:rFonts w:cs="Calibri"/>
                <w:szCs w:val="22"/>
              </w:rPr>
              <w:t>Passport</w:t>
            </w:r>
            <w:r w:rsidR="008E79F2">
              <w:rPr>
                <w:rFonts w:cs="Calibri"/>
                <w:szCs w:val="22"/>
              </w:rPr>
              <w:t xml:space="preserve">    </w:t>
            </w:r>
            <w:sdt>
              <w:sdtPr>
                <w:rPr>
                  <w:rFonts w:cs="Calibri"/>
                  <w:sz w:val="28"/>
                  <w:szCs w:val="28"/>
                </w:rPr>
                <w:id w:val="21022953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7B5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55DFD">
              <w:rPr>
                <w:rFonts w:cs="Calibri"/>
                <w:szCs w:val="22"/>
              </w:rPr>
              <w:t xml:space="preserve"> </w:t>
            </w:r>
            <w:r w:rsidR="00DE71F0" w:rsidRPr="00F04C23">
              <w:rPr>
                <w:rFonts w:cs="Calibri"/>
                <w:szCs w:val="22"/>
              </w:rPr>
              <w:t>Driver’s License</w:t>
            </w:r>
            <w:r w:rsidR="00457B5B">
              <w:rPr>
                <w:rFonts w:cs="Calibri"/>
                <w:szCs w:val="22"/>
              </w:rPr>
              <w:t xml:space="preserve"> </w:t>
            </w:r>
            <w:r w:rsidR="008E79F2">
              <w:rPr>
                <w:rFonts w:cs="Calibri"/>
                <w:szCs w:val="22"/>
              </w:rPr>
              <w:t xml:space="preserve"> </w:t>
            </w:r>
            <w:r w:rsidR="00457B5B">
              <w:rPr>
                <w:rFonts w:cs="Calibri"/>
                <w:szCs w:val="22"/>
              </w:rPr>
              <w:t xml:space="preserve">  </w:t>
            </w:r>
            <w:sdt>
              <w:sdtPr>
                <w:rPr>
                  <w:rFonts w:cs="Calibri"/>
                  <w:sz w:val="28"/>
                  <w:szCs w:val="28"/>
                </w:rPr>
                <w:id w:val="395795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7B5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55DFD">
              <w:rPr>
                <w:rFonts w:cs="Calibri"/>
                <w:szCs w:val="22"/>
              </w:rPr>
              <w:t xml:space="preserve"> </w:t>
            </w:r>
            <w:r w:rsidR="00DE71F0" w:rsidRPr="00F04C23">
              <w:rPr>
                <w:rFonts w:cs="Calibri"/>
                <w:szCs w:val="22"/>
              </w:rPr>
              <w:t>18+ Card</w:t>
            </w:r>
            <w:r w:rsidR="00457B5B">
              <w:rPr>
                <w:rFonts w:cs="Calibri"/>
                <w:szCs w:val="22"/>
              </w:rPr>
              <w:t xml:space="preserve">    </w:t>
            </w:r>
            <w:sdt>
              <w:sdtPr>
                <w:rPr>
                  <w:rFonts w:cs="Calibri"/>
                  <w:sz w:val="28"/>
                  <w:szCs w:val="28"/>
                </w:rPr>
                <w:id w:val="-1529199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7B5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55DFD">
              <w:rPr>
                <w:rFonts w:cs="Calibri"/>
                <w:szCs w:val="22"/>
              </w:rPr>
              <w:t xml:space="preserve"> </w:t>
            </w:r>
            <w:r w:rsidR="00F04C23" w:rsidRPr="00F04C23">
              <w:rPr>
                <w:rFonts w:cs="Calibri"/>
                <w:szCs w:val="22"/>
              </w:rPr>
              <w:t>Marriage Certificate</w:t>
            </w:r>
          </w:p>
        </w:tc>
      </w:tr>
      <w:tr w:rsidR="00DE71F0" w:rsidRPr="00F04C23" w14:paraId="5DBCD0AC" w14:textId="77777777" w:rsidTr="00682033">
        <w:trPr>
          <w:cantSplit/>
          <w:trHeight w:hRule="exact" w:val="406"/>
        </w:trPr>
        <w:tc>
          <w:tcPr>
            <w:tcW w:w="1111" w:type="pct"/>
            <w:vMerge/>
            <w:shd w:val="clear" w:color="auto" w:fill="F2F2F2"/>
            <w:vAlign w:val="center"/>
          </w:tcPr>
          <w:p w14:paraId="0AD4B36E" w14:textId="6D4C292A" w:rsidR="00DE71F0" w:rsidRPr="00F04C23" w:rsidRDefault="00DE71F0" w:rsidP="00E146D6">
            <w:pPr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3889" w:type="pct"/>
            <w:shd w:val="clear" w:color="auto" w:fill="auto"/>
            <w:vAlign w:val="center"/>
          </w:tcPr>
          <w:p w14:paraId="1CF4285A" w14:textId="3306D133" w:rsidR="00DE71F0" w:rsidRPr="00F04C23" w:rsidRDefault="008F0B19" w:rsidP="00E10BA0">
            <w:pPr>
              <w:tabs>
                <w:tab w:val="left" w:pos="2302"/>
              </w:tabs>
              <w:jc w:val="both"/>
              <w:rPr>
                <w:rFonts w:cs="Calibri"/>
                <w:szCs w:val="22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1163504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55DFD">
              <w:rPr>
                <w:rFonts w:cs="Calibri"/>
                <w:szCs w:val="22"/>
              </w:rPr>
              <w:t xml:space="preserve"> </w:t>
            </w:r>
            <w:r w:rsidR="00DE71F0" w:rsidRPr="00F04C23">
              <w:rPr>
                <w:rFonts w:cs="Calibri"/>
                <w:szCs w:val="22"/>
              </w:rPr>
              <w:t xml:space="preserve">Other: </w:t>
            </w:r>
          </w:p>
        </w:tc>
      </w:tr>
      <w:tr w:rsidR="003B7EDF" w:rsidRPr="00F04C23" w14:paraId="2D7DA6C4" w14:textId="77777777" w:rsidTr="00682033">
        <w:trPr>
          <w:cantSplit/>
          <w:trHeight w:hRule="exact" w:val="406"/>
        </w:trPr>
        <w:tc>
          <w:tcPr>
            <w:tcW w:w="1111" w:type="pct"/>
            <w:shd w:val="clear" w:color="auto" w:fill="F2F2F2"/>
            <w:vAlign w:val="center"/>
          </w:tcPr>
          <w:p w14:paraId="2F9E375E" w14:textId="77777777" w:rsidR="003B7EDF" w:rsidRPr="00F04C23" w:rsidRDefault="003B7EDF" w:rsidP="00E146D6">
            <w:pPr>
              <w:jc w:val="right"/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Payment received:</w:t>
            </w:r>
          </w:p>
        </w:tc>
        <w:tc>
          <w:tcPr>
            <w:tcW w:w="3889" w:type="pct"/>
            <w:shd w:val="clear" w:color="auto" w:fill="auto"/>
            <w:vAlign w:val="center"/>
          </w:tcPr>
          <w:p w14:paraId="63BEE5AA" w14:textId="0B81BFB6" w:rsidR="003B7EDF" w:rsidRPr="00F04C23" w:rsidRDefault="008F0B19" w:rsidP="003B7EDF">
            <w:pPr>
              <w:jc w:val="both"/>
              <w:rPr>
                <w:rFonts w:cs="Calibri"/>
                <w:szCs w:val="22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13280228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55DFD">
              <w:rPr>
                <w:rFonts w:cs="Calibri"/>
                <w:szCs w:val="22"/>
              </w:rPr>
              <w:t xml:space="preserve"> </w:t>
            </w:r>
            <w:r w:rsidR="003B7EDF" w:rsidRPr="00F04C23">
              <w:rPr>
                <w:rFonts w:cs="Calibri"/>
                <w:szCs w:val="22"/>
              </w:rPr>
              <w:t>Yes</w:t>
            </w:r>
          </w:p>
        </w:tc>
      </w:tr>
      <w:tr w:rsidR="00E10BA0" w:rsidRPr="00F04C23" w14:paraId="1F42370D" w14:textId="77777777" w:rsidTr="00682033">
        <w:trPr>
          <w:cantSplit/>
          <w:trHeight w:hRule="exact" w:val="442"/>
        </w:trPr>
        <w:tc>
          <w:tcPr>
            <w:tcW w:w="1111" w:type="pct"/>
            <w:shd w:val="clear" w:color="auto" w:fill="F2F2F2"/>
            <w:vAlign w:val="center"/>
          </w:tcPr>
          <w:p w14:paraId="48737848" w14:textId="77777777" w:rsidR="00E10BA0" w:rsidRPr="00F04C23" w:rsidRDefault="00E146D6" w:rsidP="00E146D6">
            <w:pPr>
              <w:jc w:val="right"/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Certificate issued:</w:t>
            </w:r>
          </w:p>
        </w:tc>
        <w:tc>
          <w:tcPr>
            <w:tcW w:w="3889" w:type="pct"/>
            <w:shd w:val="clear" w:color="auto" w:fill="auto"/>
            <w:vAlign w:val="center"/>
          </w:tcPr>
          <w:p w14:paraId="10DA3C26" w14:textId="4001BFA2" w:rsidR="00E10BA0" w:rsidRPr="00F04C23" w:rsidRDefault="008F0B19" w:rsidP="003D61C0">
            <w:pPr>
              <w:jc w:val="both"/>
              <w:rPr>
                <w:rFonts w:cs="Calibri"/>
                <w:szCs w:val="22"/>
              </w:rPr>
            </w:pPr>
            <w:sdt>
              <w:sdtPr>
                <w:rPr>
                  <w:rFonts w:cs="Calibri"/>
                  <w:sz w:val="28"/>
                  <w:szCs w:val="28"/>
                </w:rPr>
                <w:id w:val="390623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79F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457B5B">
              <w:rPr>
                <w:rFonts w:cs="Calibri"/>
                <w:szCs w:val="22"/>
              </w:rPr>
              <w:t xml:space="preserve"> </w:t>
            </w:r>
            <w:r w:rsidR="00E10BA0" w:rsidRPr="00F04C23">
              <w:rPr>
                <w:rFonts w:cs="Calibri"/>
                <w:szCs w:val="22"/>
              </w:rPr>
              <w:t>Yes</w:t>
            </w:r>
          </w:p>
        </w:tc>
      </w:tr>
      <w:tr w:rsidR="00DE71F0" w:rsidRPr="00F04C23" w14:paraId="6DE8F9CE" w14:textId="77777777" w:rsidTr="00682033">
        <w:trPr>
          <w:cantSplit/>
          <w:trHeight w:hRule="exact" w:val="442"/>
        </w:trPr>
        <w:tc>
          <w:tcPr>
            <w:tcW w:w="1111" w:type="pct"/>
            <w:shd w:val="clear" w:color="auto" w:fill="F2F2F2"/>
            <w:vAlign w:val="center"/>
          </w:tcPr>
          <w:p w14:paraId="472EC8C6" w14:textId="7A59021A" w:rsidR="00DE71F0" w:rsidRPr="00F04C23" w:rsidRDefault="00DE71F0" w:rsidP="00E146D6">
            <w:pPr>
              <w:jc w:val="right"/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Posted:</w:t>
            </w:r>
          </w:p>
        </w:tc>
        <w:tc>
          <w:tcPr>
            <w:tcW w:w="3889" w:type="pct"/>
            <w:shd w:val="clear" w:color="auto" w:fill="auto"/>
            <w:vAlign w:val="center"/>
          </w:tcPr>
          <w:p w14:paraId="68D92839" w14:textId="5769A285" w:rsidR="00DE71F0" w:rsidRPr="00F04C23" w:rsidRDefault="00DE71F0" w:rsidP="00F04C23">
            <w:pPr>
              <w:tabs>
                <w:tab w:val="left" w:pos="2920"/>
              </w:tabs>
              <w:jc w:val="both"/>
              <w:rPr>
                <w:rFonts w:cs="Calibri"/>
                <w:szCs w:val="22"/>
              </w:rPr>
            </w:pPr>
            <w:r w:rsidRPr="00F04C23">
              <w:rPr>
                <w:rFonts w:cs="Calibri"/>
                <w:szCs w:val="22"/>
              </w:rPr>
              <w:t>Date:</w:t>
            </w:r>
            <w:r w:rsidR="00DC38F6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eastAsia="Calibri" w:cs="Microsoft Sans Serif"/>
                  <w:szCs w:val="22"/>
                </w:rPr>
                <w:id w:val="1241367789"/>
                <w:placeholder>
                  <w:docPart w:val="EBAE2DBD38E947A0895A404D55F5C549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C38F6" w:rsidRPr="008E2001">
                  <w:rPr>
                    <w:rStyle w:val="PlaceholderText"/>
                    <w:rFonts w:eastAsiaTheme="minorHAnsi"/>
                  </w:rPr>
                  <w:t>Click to enter date.</w:t>
                </w:r>
              </w:sdtContent>
            </w:sdt>
            <w:r w:rsidR="00DC38F6" w:rsidRPr="00F04C23">
              <w:rPr>
                <w:rFonts w:cs="Calibri"/>
                <w:szCs w:val="22"/>
              </w:rPr>
              <w:t xml:space="preserve"> </w:t>
            </w:r>
            <w:r w:rsidR="00DC38F6">
              <w:rPr>
                <w:rFonts w:cs="Calibri"/>
                <w:szCs w:val="22"/>
              </w:rPr>
              <w:t xml:space="preserve">      </w:t>
            </w:r>
            <w:r w:rsidRPr="00F04C23">
              <w:rPr>
                <w:rFonts w:cs="Calibri"/>
                <w:szCs w:val="22"/>
              </w:rPr>
              <w:t>Tracking:</w:t>
            </w:r>
            <w:r w:rsidR="007C2750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eastAsia="Calibri" w:cs="Microsoft Sans Serif"/>
                  <w:szCs w:val="22"/>
                </w:rPr>
                <w:id w:val="-603646635"/>
                <w:placeholder>
                  <w:docPart w:val="344E49281D254BBC8D7E47A4F5A21346"/>
                </w:placeholder>
                <w:showingPlcHdr/>
              </w:sdtPr>
              <w:sdtEndPr/>
              <w:sdtContent>
                <w:r w:rsidR="007C2750"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sdtContent>
            </w:sdt>
          </w:p>
        </w:tc>
      </w:tr>
      <w:tr w:rsidR="00E10BA0" w:rsidRPr="00F04C23" w14:paraId="2544919F" w14:textId="77777777" w:rsidTr="002E3794">
        <w:trPr>
          <w:cantSplit/>
          <w:trHeight w:hRule="exact" w:val="1936"/>
        </w:trPr>
        <w:tc>
          <w:tcPr>
            <w:tcW w:w="1111" w:type="pct"/>
            <w:shd w:val="clear" w:color="auto" w:fill="F2F2F2"/>
            <w:vAlign w:val="center"/>
          </w:tcPr>
          <w:p w14:paraId="4A46BEDF" w14:textId="77777777" w:rsidR="00E10BA0" w:rsidRPr="00F04C23" w:rsidRDefault="00E10BA0" w:rsidP="00DE71F0">
            <w:pPr>
              <w:jc w:val="right"/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Comments:</w:t>
            </w:r>
          </w:p>
        </w:tc>
        <w:tc>
          <w:tcPr>
            <w:tcW w:w="3889" w:type="pct"/>
            <w:shd w:val="clear" w:color="auto" w:fill="auto"/>
            <w:vAlign w:val="center"/>
          </w:tcPr>
          <w:sdt>
            <w:sdtPr>
              <w:rPr>
                <w:rFonts w:eastAsia="Calibri" w:cs="Microsoft Sans Serif"/>
                <w:szCs w:val="22"/>
              </w:rPr>
              <w:id w:val="-1702316999"/>
              <w:placeholder>
                <w:docPart w:val="43874957C98140CE8119D0ACFE2EF616"/>
              </w:placeholder>
              <w:showingPlcHdr/>
            </w:sdtPr>
            <w:sdtEndPr/>
            <w:sdtContent>
              <w:p w14:paraId="363A4CC4" w14:textId="2886FCFA" w:rsidR="00E10BA0" w:rsidRDefault="007C2750" w:rsidP="00DE71F0">
                <w:pPr>
                  <w:rPr>
                    <w:rFonts w:cs="Calibri"/>
                    <w:szCs w:val="22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sdtContent>
          </w:sdt>
          <w:p w14:paraId="0EA60537" w14:textId="77777777" w:rsidR="00873F03" w:rsidRPr="00873F03" w:rsidRDefault="00873F03" w:rsidP="00873F03">
            <w:pPr>
              <w:rPr>
                <w:rFonts w:cs="Calibri"/>
                <w:szCs w:val="22"/>
              </w:rPr>
            </w:pPr>
          </w:p>
          <w:p w14:paraId="1B2815EF" w14:textId="77777777" w:rsidR="00873F03" w:rsidRPr="00873F03" w:rsidRDefault="00873F03" w:rsidP="00873F03">
            <w:pPr>
              <w:rPr>
                <w:rFonts w:cs="Calibri"/>
                <w:szCs w:val="22"/>
              </w:rPr>
            </w:pPr>
          </w:p>
          <w:p w14:paraId="17153FFD" w14:textId="0F5D6F65" w:rsidR="00873F03" w:rsidRPr="00873F03" w:rsidRDefault="00873F03" w:rsidP="00873F03">
            <w:pPr>
              <w:rPr>
                <w:rFonts w:cs="Calibri"/>
                <w:szCs w:val="22"/>
              </w:rPr>
            </w:pPr>
          </w:p>
        </w:tc>
      </w:tr>
      <w:tr w:rsidR="00E10BA0" w:rsidRPr="00F04C23" w14:paraId="00FA242D" w14:textId="77777777" w:rsidTr="00682033">
        <w:trPr>
          <w:cantSplit/>
          <w:trHeight w:val="454"/>
        </w:trPr>
        <w:tc>
          <w:tcPr>
            <w:tcW w:w="1111" w:type="pct"/>
            <w:shd w:val="clear" w:color="auto" w:fill="F2F2F2"/>
            <w:vAlign w:val="center"/>
          </w:tcPr>
          <w:p w14:paraId="529349E4" w14:textId="1D6298BE" w:rsidR="00E10BA0" w:rsidRPr="00F04C23" w:rsidRDefault="00E10BA0" w:rsidP="00E146D6">
            <w:pPr>
              <w:jc w:val="right"/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Staff Name:</w:t>
            </w:r>
          </w:p>
        </w:tc>
        <w:sdt>
          <w:sdtPr>
            <w:rPr>
              <w:rFonts w:eastAsia="Calibri" w:cs="Microsoft Sans Serif"/>
              <w:szCs w:val="22"/>
            </w:rPr>
            <w:id w:val="338827398"/>
            <w:placeholder>
              <w:docPart w:val="A25526AC4F3E466C8AD3745CB60D1A52"/>
            </w:placeholder>
            <w:showingPlcHdr/>
          </w:sdtPr>
          <w:sdtEndPr/>
          <w:sdtContent>
            <w:tc>
              <w:tcPr>
                <w:tcW w:w="3889" w:type="pct"/>
                <w:shd w:val="clear" w:color="auto" w:fill="auto"/>
                <w:vAlign w:val="center"/>
              </w:tcPr>
              <w:p w14:paraId="77869474" w14:textId="14ADDC47" w:rsidR="00873F03" w:rsidRPr="00873F03" w:rsidRDefault="007C2750" w:rsidP="00873F03">
                <w:pPr>
                  <w:rPr>
                    <w:rFonts w:cs="Calibri"/>
                    <w:szCs w:val="22"/>
                  </w:rPr>
                </w:pPr>
                <w:r w:rsidRPr="008E2001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E10BA0" w:rsidRPr="00F04C23" w14:paraId="007484BA" w14:textId="77777777" w:rsidTr="00130DA5">
        <w:trPr>
          <w:cantSplit/>
          <w:trHeight w:val="499"/>
        </w:trPr>
        <w:tc>
          <w:tcPr>
            <w:tcW w:w="1111" w:type="pct"/>
            <w:shd w:val="clear" w:color="auto" w:fill="F2F2F2"/>
            <w:vAlign w:val="center"/>
          </w:tcPr>
          <w:p w14:paraId="174A738B" w14:textId="6A8A610D" w:rsidR="00E10BA0" w:rsidRPr="00F04C23" w:rsidRDefault="00E10BA0" w:rsidP="00E146D6">
            <w:pPr>
              <w:jc w:val="right"/>
              <w:rPr>
                <w:rFonts w:cs="Calibri"/>
                <w:b/>
                <w:szCs w:val="22"/>
              </w:rPr>
            </w:pPr>
            <w:r w:rsidRPr="00F04C23">
              <w:rPr>
                <w:rFonts w:cs="Calibri"/>
                <w:b/>
                <w:szCs w:val="22"/>
              </w:rPr>
              <w:t>Staff Signature:</w:t>
            </w:r>
          </w:p>
        </w:tc>
        <w:tc>
          <w:tcPr>
            <w:tcW w:w="3889" w:type="pct"/>
            <w:shd w:val="clear" w:color="auto" w:fill="auto"/>
            <w:vAlign w:val="center"/>
          </w:tcPr>
          <w:p w14:paraId="1E3F60E2" w14:textId="3C72920A" w:rsidR="00873F03" w:rsidRPr="00873F03" w:rsidRDefault="00873F03" w:rsidP="00873F03">
            <w:pPr>
              <w:rPr>
                <w:rFonts w:cs="Calibri"/>
                <w:szCs w:val="22"/>
              </w:rPr>
            </w:pPr>
          </w:p>
        </w:tc>
      </w:tr>
    </w:tbl>
    <w:p w14:paraId="11147B66" w14:textId="77777777" w:rsidR="00052CC5" w:rsidRPr="00682033" w:rsidRDefault="00052CC5" w:rsidP="003B7EDF">
      <w:pPr>
        <w:jc w:val="both"/>
        <w:rPr>
          <w:rFonts w:cs="Calibri"/>
          <w:sz w:val="2"/>
          <w:szCs w:val="2"/>
        </w:rPr>
      </w:pPr>
    </w:p>
    <w:sectPr w:rsidR="00052CC5" w:rsidRPr="00682033" w:rsidSect="00873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7184" w14:textId="77777777" w:rsidR="0016665F" w:rsidRDefault="0016665F" w:rsidP="00AA354C">
      <w:r>
        <w:separator/>
      </w:r>
    </w:p>
  </w:endnote>
  <w:endnote w:type="continuationSeparator" w:id="0">
    <w:p w14:paraId="08E1D0B5" w14:textId="77777777" w:rsidR="0016665F" w:rsidRDefault="0016665F" w:rsidP="00AA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807A" w14:textId="77777777" w:rsidR="0048233D" w:rsidRDefault="00482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C810" w14:textId="0198E23B" w:rsidR="00AD720A" w:rsidRPr="00523B64" w:rsidRDefault="00AD720A" w:rsidP="00523B64">
    <w:pPr>
      <w:tabs>
        <w:tab w:val="center" w:pos="4820"/>
        <w:tab w:val="left" w:pos="6804"/>
        <w:tab w:val="right" w:pos="9639"/>
      </w:tabs>
      <w:ind w:right="-2"/>
      <w:rPr>
        <w:rStyle w:val="PageNumber"/>
        <w:rFonts w:cs="Calibri"/>
        <w:sz w:val="20"/>
      </w:rPr>
    </w:pPr>
    <w:r w:rsidRPr="00523B64">
      <w:rPr>
        <w:rFonts w:cs="Calibri"/>
        <w:sz w:val="20"/>
      </w:rPr>
      <w:t xml:space="preserve">Approved by: </w:t>
    </w:r>
    <w:r w:rsidR="00873F03">
      <w:rPr>
        <w:rFonts w:cs="Calibri"/>
        <w:sz w:val="20"/>
      </w:rPr>
      <w:t>Training</w:t>
    </w:r>
    <w:r w:rsidR="00873F03" w:rsidRPr="00523B64">
      <w:rPr>
        <w:rFonts w:cs="Calibri"/>
        <w:sz w:val="20"/>
      </w:rPr>
      <w:t xml:space="preserve"> </w:t>
    </w:r>
    <w:r w:rsidRPr="00523B64">
      <w:rPr>
        <w:rFonts w:cs="Calibri"/>
        <w:sz w:val="20"/>
      </w:rPr>
      <w:t xml:space="preserve">Administration </w:t>
    </w:r>
    <w:r w:rsidR="00873F03">
      <w:rPr>
        <w:rFonts w:cs="Calibri"/>
        <w:sz w:val="20"/>
      </w:rPr>
      <w:t>Manager</w:t>
    </w:r>
    <w:r w:rsidRPr="00523B64">
      <w:rPr>
        <w:rFonts w:cs="Calibri"/>
        <w:sz w:val="20"/>
      </w:rPr>
      <w:tab/>
    </w:r>
    <w:r w:rsidR="0048233D">
      <w:rPr>
        <w:rFonts w:cs="Calibri"/>
        <w:sz w:val="20"/>
      </w:rPr>
      <w:t>12/12/2023</w:t>
    </w:r>
    <w:r w:rsidRPr="00523B64">
      <w:rPr>
        <w:rFonts w:cs="Calibri"/>
        <w:sz w:val="20"/>
      </w:rPr>
      <w:tab/>
    </w:r>
    <w:r w:rsidR="00682033">
      <w:rPr>
        <w:rFonts w:cs="Calibri"/>
        <w:sz w:val="20"/>
      </w:rPr>
      <w:t>R</w:t>
    </w:r>
    <w:r w:rsidRPr="00523B64">
      <w:rPr>
        <w:rFonts w:cs="Calibri"/>
        <w:sz w:val="20"/>
      </w:rPr>
      <w:t xml:space="preserve">: </w:t>
    </w:r>
    <w:r w:rsidR="0048233D">
      <w:rPr>
        <w:rFonts w:cs="Calibri"/>
        <w:sz w:val="20"/>
      </w:rPr>
      <w:t>3</w:t>
    </w:r>
    <w:r w:rsidRPr="00523B64">
      <w:rPr>
        <w:rFonts w:cs="Calibri"/>
        <w:sz w:val="20"/>
      </w:rPr>
      <w:tab/>
      <w:t xml:space="preserve">Page: </w:t>
    </w:r>
    <w:r w:rsidRPr="00523B64">
      <w:rPr>
        <w:rStyle w:val="PageNumber"/>
        <w:rFonts w:cs="Calibri"/>
        <w:sz w:val="20"/>
      </w:rPr>
      <w:fldChar w:fldCharType="begin"/>
    </w:r>
    <w:r w:rsidRPr="00523B64">
      <w:rPr>
        <w:rStyle w:val="PageNumber"/>
        <w:rFonts w:cs="Calibri"/>
        <w:sz w:val="20"/>
      </w:rPr>
      <w:instrText xml:space="preserve"> PAGE </w:instrText>
    </w:r>
    <w:r w:rsidRPr="00523B64">
      <w:rPr>
        <w:rStyle w:val="PageNumber"/>
        <w:rFonts w:cs="Calibri"/>
        <w:sz w:val="20"/>
      </w:rPr>
      <w:fldChar w:fldCharType="separate"/>
    </w:r>
    <w:r w:rsidRPr="00523B64">
      <w:rPr>
        <w:rStyle w:val="PageNumber"/>
        <w:rFonts w:cs="Calibri"/>
        <w:noProof/>
        <w:sz w:val="20"/>
      </w:rPr>
      <w:t>1</w:t>
    </w:r>
    <w:r w:rsidRPr="00523B64">
      <w:rPr>
        <w:rStyle w:val="PageNumber"/>
        <w:rFonts w:cs="Calibri"/>
        <w:sz w:val="20"/>
      </w:rPr>
      <w:fldChar w:fldCharType="end"/>
    </w:r>
    <w:r w:rsidRPr="00523B64">
      <w:rPr>
        <w:rStyle w:val="PageNumber"/>
        <w:rFonts w:cs="Calibri"/>
        <w:sz w:val="20"/>
      </w:rPr>
      <w:t xml:space="preserve"> of </w:t>
    </w:r>
    <w:r w:rsidRPr="00523B64">
      <w:rPr>
        <w:rStyle w:val="PageNumber"/>
        <w:rFonts w:cs="Calibri"/>
        <w:sz w:val="20"/>
      </w:rPr>
      <w:fldChar w:fldCharType="begin"/>
    </w:r>
    <w:r w:rsidRPr="00523B64">
      <w:rPr>
        <w:rStyle w:val="PageNumber"/>
        <w:rFonts w:cs="Calibri"/>
        <w:sz w:val="20"/>
      </w:rPr>
      <w:instrText xml:space="preserve"> NUMPAGES </w:instrText>
    </w:r>
    <w:r w:rsidRPr="00523B64">
      <w:rPr>
        <w:rStyle w:val="PageNumber"/>
        <w:rFonts w:cs="Calibri"/>
        <w:sz w:val="20"/>
      </w:rPr>
      <w:fldChar w:fldCharType="separate"/>
    </w:r>
    <w:r w:rsidRPr="00523B64">
      <w:rPr>
        <w:rStyle w:val="PageNumber"/>
        <w:rFonts w:cs="Calibri"/>
        <w:noProof/>
        <w:sz w:val="20"/>
      </w:rPr>
      <w:t>2</w:t>
    </w:r>
    <w:r w:rsidRPr="00523B64">
      <w:rPr>
        <w:rStyle w:val="PageNumber"/>
        <w:rFonts w:cs="Calibri"/>
        <w:sz w:val="20"/>
      </w:rPr>
      <w:fldChar w:fldCharType="end"/>
    </w:r>
  </w:p>
  <w:p w14:paraId="6E056B7D" w14:textId="77777777" w:rsidR="00AD720A" w:rsidRPr="00523B64" w:rsidRDefault="00AD720A" w:rsidP="000027B3">
    <w:pPr>
      <w:tabs>
        <w:tab w:val="left" w:pos="3969"/>
        <w:tab w:val="left" w:pos="7371"/>
        <w:tab w:val="right" w:pos="9639"/>
      </w:tabs>
      <w:ind w:right="-2"/>
      <w:jc w:val="center"/>
      <w:rPr>
        <w:rFonts w:cs="Calibri"/>
        <w:color w:val="FF0000"/>
        <w:sz w:val="20"/>
      </w:rPr>
    </w:pPr>
    <w:r w:rsidRPr="00523B64">
      <w:rPr>
        <w:rStyle w:val="PageNumber"/>
        <w:rFonts w:cs="Calibri"/>
        <w:color w:val="FF0000"/>
        <w:sz w:val="20"/>
      </w:rPr>
      <w:t>Uncontrolled if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4E6F" w14:textId="77777777" w:rsidR="0048233D" w:rsidRDefault="00482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20AC" w14:textId="77777777" w:rsidR="0016665F" w:rsidRDefault="0016665F" w:rsidP="00AA354C">
      <w:r>
        <w:separator/>
      </w:r>
    </w:p>
  </w:footnote>
  <w:footnote w:type="continuationSeparator" w:id="0">
    <w:p w14:paraId="285382CE" w14:textId="77777777" w:rsidR="0016665F" w:rsidRDefault="0016665F" w:rsidP="00AA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62EB" w14:textId="77777777" w:rsidR="0048233D" w:rsidRDefault="00482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1E0" w:firstRow="1" w:lastRow="1" w:firstColumn="1" w:lastColumn="1" w:noHBand="0" w:noVBand="0"/>
    </w:tblPr>
    <w:tblGrid>
      <w:gridCol w:w="2339"/>
      <w:gridCol w:w="5733"/>
      <w:gridCol w:w="1547"/>
    </w:tblGrid>
    <w:tr w:rsidR="00AD720A" w:rsidRPr="009B2073" w14:paraId="63DC9B15" w14:textId="77777777" w:rsidTr="00F04C23">
      <w:trPr>
        <w:trHeight w:val="634"/>
      </w:trPr>
      <w:tc>
        <w:tcPr>
          <w:tcW w:w="1216" w:type="pct"/>
        </w:tcPr>
        <w:p w14:paraId="31C0A10C" w14:textId="0860CB3D" w:rsidR="00AD720A" w:rsidRPr="009B2073" w:rsidRDefault="00523B64" w:rsidP="003D61C0">
          <w:pPr>
            <w:spacing w:before="40"/>
            <w:jc w:val="center"/>
            <w:rPr>
              <w:rFonts w:cs="Calibri"/>
              <w:noProof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04619358" wp14:editId="70AB4C87">
                <wp:extent cx="1260000" cy="424620"/>
                <wp:effectExtent l="0" t="0" r="0" b="0"/>
                <wp:docPr id="4" name="Picture 4" descr="A white background with black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white background with black 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42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0" w:type="pct"/>
          <w:tcBorders>
            <w:right w:val="single" w:sz="8" w:space="0" w:color="000000"/>
          </w:tcBorders>
          <w:vAlign w:val="center"/>
        </w:tcPr>
        <w:p w14:paraId="45EF200D" w14:textId="77777777" w:rsidR="00AD720A" w:rsidRPr="00E75BE7" w:rsidRDefault="00AD720A" w:rsidP="003D61C0">
          <w:pPr>
            <w:jc w:val="center"/>
            <w:rPr>
              <w:rFonts w:cs="Calibri"/>
              <w:b/>
              <w:sz w:val="28"/>
              <w:szCs w:val="28"/>
              <w:lang w:val="fr-FR"/>
            </w:rPr>
          </w:pPr>
          <w:r>
            <w:rPr>
              <w:rFonts w:cs="Calibri"/>
              <w:b/>
              <w:sz w:val="28"/>
            </w:rPr>
            <w:t>Certification Request</w:t>
          </w:r>
        </w:p>
      </w:tc>
      <w:tc>
        <w:tcPr>
          <w:tcW w:w="804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1AD72A3" w14:textId="2E2FB335" w:rsidR="00AD720A" w:rsidRPr="00523B64" w:rsidRDefault="00AD720A" w:rsidP="00523B64">
          <w:pPr>
            <w:tabs>
              <w:tab w:val="left" w:pos="1212"/>
            </w:tabs>
            <w:spacing w:before="80"/>
            <w:ind w:left="-108"/>
            <w:jc w:val="center"/>
            <w:rPr>
              <w:rFonts w:cs="Calibri"/>
              <w:b/>
              <w:szCs w:val="22"/>
            </w:rPr>
          </w:pPr>
          <w:r w:rsidRPr="00523B64">
            <w:rPr>
              <w:rFonts w:cs="Calibri"/>
              <w:b/>
              <w:szCs w:val="22"/>
            </w:rPr>
            <w:t>AA TA</w:t>
          </w:r>
        </w:p>
        <w:p w14:paraId="76137782" w14:textId="250D91C2" w:rsidR="00AD720A" w:rsidRPr="00E75BE7" w:rsidRDefault="00AD720A" w:rsidP="00523B64">
          <w:pPr>
            <w:tabs>
              <w:tab w:val="left" w:pos="1212"/>
            </w:tabs>
            <w:spacing w:after="80"/>
            <w:ind w:left="-108"/>
            <w:jc w:val="center"/>
            <w:rPr>
              <w:rFonts w:cs="Calibri"/>
              <w:b/>
              <w:sz w:val="16"/>
              <w:szCs w:val="16"/>
            </w:rPr>
          </w:pPr>
          <w:r w:rsidRPr="00523B64">
            <w:rPr>
              <w:rFonts w:cs="Calibri"/>
              <w:b/>
              <w:szCs w:val="22"/>
            </w:rPr>
            <w:t>PRO 13a</w:t>
          </w:r>
        </w:p>
      </w:tc>
    </w:tr>
  </w:tbl>
  <w:p w14:paraId="213651EB" w14:textId="77777777" w:rsidR="00AD720A" w:rsidRPr="00D10A20" w:rsidRDefault="00AD720A" w:rsidP="00873F03">
    <w:pPr>
      <w:pStyle w:val="Header"/>
      <w:rPr>
        <w:rFonts w:cs="Calibri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0D9C" w14:textId="77777777" w:rsidR="0048233D" w:rsidRDefault="00482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A0E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C6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023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240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C8D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347F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84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86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4E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8E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3050C"/>
    <w:multiLevelType w:val="hybridMultilevel"/>
    <w:tmpl w:val="263C4E3E"/>
    <w:lvl w:ilvl="0" w:tplc="247AE3C2">
      <w:start w:val="1"/>
      <w:numFmt w:val="decimal"/>
      <w:lvlText w:val="%1."/>
      <w:lvlJc w:val="left"/>
      <w:pPr>
        <w:ind w:left="3904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B1A58"/>
    <w:multiLevelType w:val="multilevel"/>
    <w:tmpl w:val="E9563BF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79DC3040"/>
    <w:multiLevelType w:val="hybridMultilevel"/>
    <w:tmpl w:val="3436635E"/>
    <w:lvl w:ilvl="0" w:tplc="64C43C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70768">
    <w:abstractNumId w:val="12"/>
  </w:num>
  <w:num w:numId="2" w16cid:durableId="385379153">
    <w:abstractNumId w:val="9"/>
  </w:num>
  <w:num w:numId="3" w16cid:durableId="1037461748">
    <w:abstractNumId w:val="7"/>
  </w:num>
  <w:num w:numId="4" w16cid:durableId="2133208155">
    <w:abstractNumId w:val="6"/>
  </w:num>
  <w:num w:numId="5" w16cid:durableId="2139032450">
    <w:abstractNumId w:val="5"/>
  </w:num>
  <w:num w:numId="6" w16cid:durableId="648438372">
    <w:abstractNumId w:val="4"/>
  </w:num>
  <w:num w:numId="7" w16cid:durableId="1187672612">
    <w:abstractNumId w:val="8"/>
  </w:num>
  <w:num w:numId="8" w16cid:durableId="1892181905">
    <w:abstractNumId w:val="3"/>
  </w:num>
  <w:num w:numId="9" w16cid:durableId="592976063">
    <w:abstractNumId w:val="2"/>
  </w:num>
  <w:num w:numId="10" w16cid:durableId="1495953908">
    <w:abstractNumId w:val="1"/>
  </w:num>
  <w:num w:numId="11" w16cid:durableId="2142309734">
    <w:abstractNumId w:val="0"/>
  </w:num>
  <w:num w:numId="12" w16cid:durableId="764770321">
    <w:abstractNumId w:val="11"/>
  </w:num>
  <w:num w:numId="13" w16cid:durableId="2024822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20"/>
    <w:rsid w:val="000027B3"/>
    <w:rsid w:val="0003408A"/>
    <w:rsid w:val="000446A5"/>
    <w:rsid w:val="00052CC5"/>
    <w:rsid w:val="00085D4D"/>
    <w:rsid w:val="00090320"/>
    <w:rsid w:val="000B6C3F"/>
    <w:rsid w:val="000C06C5"/>
    <w:rsid w:val="000D1C94"/>
    <w:rsid w:val="000F32CD"/>
    <w:rsid w:val="00130DA5"/>
    <w:rsid w:val="0016665F"/>
    <w:rsid w:val="00184747"/>
    <w:rsid w:val="001B4FBF"/>
    <w:rsid w:val="001B7482"/>
    <w:rsid w:val="001F5438"/>
    <w:rsid w:val="001F59AF"/>
    <w:rsid w:val="00203BEF"/>
    <w:rsid w:val="00287B9A"/>
    <w:rsid w:val="002E3794"/>
    <w:rsid w:val="003266E6"/>
    <w:rsid w:val="00355DFD"/>
    <w:rsid w:val="00364542"/>
    <w:rsid w:val="003B7EDF"/>
    <w:rsid w:val="003D61C0"/>
    <w:rsid w:val="004029AB"/>
    <w:rsid w:val="004110FD"/>
    <w:rsid w:val="004144CE"/>
    <w:rsid w:val="00457B5B"/>
    <w:rsid w:val="0048233D"/>
    <w:rsid w:val="0050000D"/>
    <w:rsid w:val="00523B64"/>
    <w:rsid w:val="00534ACC"/>
    <w:rsid w:val="0057407C"/>
    <w:rsid w:val="005A264B"/>
    <w:rsid w:val="005A438C"/>
    <w:rsid w:val="005C1D58"/>
    <w:rsid w:val="005C3A0E"/>
    <w:rsid w:val="005D722E"/>
    <w:rsid w:val="00682033"/>
    <w:rsid w:val="006C0E76"/>
    <w:rsid w:val="006E751A"/>
    <w:rsid w:val="006F0FD3"/>
    <w:rsid w:val="00790F6D"/>
    <w:rsid w:val="007A11E0"/>
    <w:rsid w:val="007C2750"/>
    <w:rsid w:val="007F7CBE"/>
    <w:rsid w:val="00816B09"/>
    <w:rsid w:val="00873F03"/>
    <w:rsid w:val="008E79F2"/>
    <w:rsid w:val="008F0B19"/>
    <w:rsid w:val="008F1D4F"/>
    <w:rsid w:val="00935514"/>
    <w:rsid w:val="00A053AD"/>
    <w:rsid w:val="00A7405E"/>
    <w:rsid w:val="00AA354C"/>
    <w:rsid w:val="00AB0F30"/>
    <w:rsid w:val="00AD720A"/>
    <w:rsid w:val="00B20ACE"/>
    <w:rsid w:val="00B52200"/>
    <w:rsid w:val="00B62BF2"/>
    <w:rsid w:val="00B64E38"/>
    <w:rsid w:val="00BE3C73"/>
    <w:rsid w:val="00BF744B"/>
    <w:rsid w:val="00C47F10"/>
    <w:rsid w:val="00C668EB"/>
    <w:rsid w:val="00C86AA6"/>
    <w:rsid w:val="00CD6ED4"/>
    <w:rsid w:val="00D67171"/>
    <w:rsid w:val="00D81882"/>
    <w:rsid w:val="00DC38F6"/>
    <w:rsid w:val="00DE0B59"/>
    <w:rsid w:val="00DE65A4"/>
    <w:rsid w:val="00DE71F0"/>
    <w:rsid w:val="00E10BA0"/>
    <w:rsid w:val="00E146D6"/>
    <w:rsid w:val="00E22876"/>
    <w:rsid w:val="00E34794"/>
    <w:rsid w:val="00E5479B"/>
    <w:rsid w:val="00E81E18"/>
    <w:rsid w:val="00E8300D"/>
    <w:rsid w:val="00E87552"/>
    <w:rsid w:val="00F04C23"/>
    <w:rsid w:val="00F53FE0"/>
    <w:rsid w:val="00F75E9A"/>
    <w:rsid w:val="00F819CE"/>
    <w:rsid w:val="00F96DC3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A898"/>
  <w15:docId w15:val="{7C992CF0-67E7-4641-84EF-0F8C1ABD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64"/>
    <w:pPr>
      <w:spacing w:line="276" w:lineRule="auto"/>
    </w:pPr>
    <w:rPr>
      <w:rFonts w:eastAsia="Times New Roman" w:cs="Times New Roman"/>
      <w:sz w:val="24"/>
      <w:szCs w:val="20"/>
      <w:lang w:val="en-US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03408A"/>
    <w:pPr>
      <w:numPr>
        <w:numId w:val="12"/>
      </w:numPr>
      <w:ind w:left="567" w:hanging="567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autoRedefine/>
    <w:uiPriority w:val="9"/>
    <w:qFormat/>
    <w:rsid w:val="0003408A"/>
    <w:pPr>
      <w:numPr>
        <w:ilvl w:val="1"/>
        <w:numId w:val="12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3408A"/>
    <w:pPr>
      <w:numPr>
        <w:ilvl w:val="2"/>
        <w:numId w:val="12"/>
      </w:numPr>
      <w:ind w:left="1701" w:hanging="5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408A"/>
  </w:style>
  <w:style w:type="character" w:customStyle="1" w:styleId="Heading1Char">
    <w:name w:val="Heading 1 Char"/>
    <w:basedOn w:val="DefaultParagraphFont"/>
    <w:link w:val="Heading1"/>
    <w:uiPriority w:val="9"/>
    <w:rsid w:val="0003408A"/>
    <w:rPr>
      <w:b/>
    </w:rPr>
  </w:style>
  <w:style w:type="paragraph" w:styleId="ListParagraph">
    <w:name w:val="List Paragraph"/>
    <w:basedOn w:val="Normal"/>
    <w:uiPriority w:val="34"/>
    <w:qFormat/>
    <w:rsid w:val="00B20A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408A"/>
    <w:rPr>
      <w:b/>
    </w:rPr>
  </w:style>
  <w:style w:type="paragraph" w:styleId="Header">
    <w:name w:val="header"/>
    <w:basedOn w:val="Normal"/>
    <w:link w:val="HeaderChar"/>
    <w:unhideWhenUsed/>
    <w:rsid w:val="00AA3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54C"/>
  </w:style>
  <w:style w:type="paragraph" w:styleId="Footer">
    <w:name w:val="footer"/>
    <w:basedOn w:val="Normal"/>
    <w:link w:val="FooterChar"/>
    <w:uiPriority w:val="99"/>
    <w:unhideWhenUsed/>
    <w:rsid w:val="00AA3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54C"/>
  </w:style>
  <w:style w:type="character" w:styleId="PageNumber">
    <w:name w:val="page number"/>
    <w:basedOn w:val="DefaultParagraphFont"/>
    <w:rsid w:val="00052CC5"/>
  </w:style>
  <w:style w:type="table" w:styleId="TableGrid">
    <w:name w:val="Table Grid"/>
    <w:basedOn w:val="TableNormal"/>
    <w:uiPriority w:val="59"/>
    <w:rsid w:val="00DE65A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5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47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E5479B"/>
    <w:rPr>
      <w:rFonts w:eastAsia="Times New Roman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C0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ju\Documents\AA%20Template%20Form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82CD05CA054E1EB939B5B229E8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E861-27F1-41B9-BC35-6476FFB590C8}"/>
      </w:docPartPr>
      <w:docPartBody>
        <w:p w:rsidR="004D23C4" w:rsidRDefault="009768DF" w:rsidP="009768DF">
          <w:pPr>
            <w:pStyle w:val="2282CD05CA054E1EB939B5B229E8A8E0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ACA3327E9194413F8C0C4CEE868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866D-DA58-44FE-8785-2CF8318831A3}"/>
      </w:docPartPr>
      <w:docPartBody>
        <w:p w:rsidR="004D23C4" w:rsidRDefault="009768DF" w:rsidP="009768DF">
          <w:pPr>
            <w:pStyle w:val="ACA3327E9194413F8C0C4CEE8680492F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744B7BE51EB041428B33EE8B671A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FDDC-A99C-4DE5-8773-99A911280455}"/>
      </w:docPartPr>
      <w:docPartBody>
        <w:p w:rsidR="004D23C4" w:rsidRDefault="009768DF" w:rsidP="009768DF">
          <w:pPr>
            <w:pStyle w:val="744B7BE51EB041428B33EE8B671A03D1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785FCF628F1443C9F351919FC2B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B9B9-F6CB-4086-A2C7-D019D3A9A027}"/>
      </w:docPartPr>
      <w:docPartBody>
        <w:p w:rsidR="004D23C4" w:rsidRDefault="009768DF" w:rsidP="009768DF">
          <w:pPr>
            <w:pStyle w:val="E785FCF628F1443C9F351919FC2B5A84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BB3FA46D522043638E3463C755B1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B8EF-3962-4F2C-86D4-69990F3256FE}"/>
      </w:docPartPr>
      <w:docPartBody>
        <w:p w:rsidR="004D23C4" w:rsidRDefault="009768DF" w:rsidP="009768DF">
          <w:pPr>
            <w:pStyle w:val="BB3FA46D522043638E3463C755B1D239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BA012D4C0A54081A138A8F709B9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D6212-C887-4147-9A81-6DE169D2F5CE}"/>
      </w:docPartPr>
      <w:docPartBody>
        <w:p w:rsidR="004D23C4" w:rsidRDefault="009768DF" w:rsidP="009768DF">
          <w:pPr>
            <w:pStyle w:val="8BA012D4C0A54081A138A8F709B9F288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DED25FCA71624669B876EAB63F875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D01F-B9CD-44C5-821C-69BC364A3BD3}"/>
      </w:docPartPr>
      <w:docPartBody>
        <w:p w:rsidR="004D23C4" w:rsidRDefault="009768DF" w:rsidP="009768DF">
          <w:pPr>
            <w:pStyle w:val="DED25FCA71624669B876EAB63F875F11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1F493A494E6545C280E988C14F21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E265-D5BF-4DB7-B521-D53AA1E4AB6E}"/>
      </w:docPartPr>
      <w:docPartBody>
        <w:p w:rsidR="004D23C4" w:rsidRDefault="009768DF" w:rsidP="009768DF">
          <w:pPr>
            <w:pStyle w:val="1F493A494E6545C280E988C14F211F7B1"/>
          </w:pPr>
          <w:r w:rsidRPr="008E2001">
            <w:rPr>
              <w:rStyle w:val="PlaceholderText"/>
              <w:rFonts w:eastAsiaTheme="minorHAnsi"/>
            </w:rPr>
            <w:t>Click to enter date.</w:t>
          </w:r>
        </w:p>
      </w:docPartBody>
    </w:docPart>
    <w:docPart>
      <w:docPartPr>
        <w:name w:val="44929DBCE4F5408088EDE2C328CA5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1A02-A440-4368-A2EF-D49B75555D88}"/>
      </w:docPartPr>
      <w:docPartBody>
        <w:p w:rsidR="004D23C4" w:rsidRDefault="009768DF" w:rsidP="009768DF">
          <w:pPr>
            <w:pStyle w:val="44929DBCE4F5408088EDE2C328CA5EC9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B4D91864FE5A4975B2BDE01A817E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5A3E-0A20-4AAB-9CB2-C86C4BA304B5}"/>
      </w:docPartPr>
      <w:docPartBody>
        <w:p w:rsidR="004D23C4" w:rsidRDefault="009768DF" w:rsidP="009768DF">
          <w:pPr>
            <w:pStyle w:val="B4D91864FE5A4975B2BDE01A817EC5A3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FC8250084E434AD6AF2F41E14D6A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86E0-8038-44E4-84B7-284F360AB96F}"/>
      </w:docPartPr>
      <w:docPartBody>
        <w:p w:rsidR="004D23C4" w:rsidRDefault="009768DF" w:rsidP="009768DF">
          <w:pPr>
            <w:pStyle w:val="FC8250084E434AD6AF2F41E14D6A9F6F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F62C0EB0778B44CF935AE3D3FEF8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587B-50E5-45CE-B014-B998961D8209}"/>
      </w:docPartPr>
      <w:docPartBody>
        <w:p w:rsidR="004D23C4" w:rsidRDefault="009768DF" w:rsidP="009768DF">
          <w:pPr>
            <w:pStyle w:val="F62C0EB0778B44CF935AE3D3FEF81587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4F37A8CD46184F5289AB6B64B7A0F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717F-6F78-4384-A51D-0F8B183B1002}"/>
      </w:docPartPr>
      <w:docPartBody>
        <w:p w:rsidR="004D23C4" w:rsidRDefault="009768DF" w:rsidP="009768DF">
          <w:pPr>
            <w:pStyle w:val="4F37A8CD46184F5289AB6B64B7A0F0FE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191A233555D1491ABEF92BE40253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6024-F9EB-4CDF-BAE5-C6459ED27C46}"/>
      </w:docPartPr>
      <w:docPartBody>
        <w:p w:rsidR="004D23C4" w:rsidRDefault="009768DF" w:rsidP="009768DF">
          <w:pPr>
            <w:pStyle w:val="191A233555D1491ABEF92BE402534086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9DA44CD2AF954AA0BE6A27A2340E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2069-9295-483C-9168-EDEE2CDD93EB}"/>
      </w:docPartPr>
      <w:docPartBody>
        <w:p w:rsidR="004D23C4" w:rsidRDefault="009768DF" w:rsidP="009768DF">
          <w:pPr>
            <w:pStyle w:val="9DA44CD2AF954AA0BE6A27A2340E03B4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344E49281D254BBC8D7E47A4F5A2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7E73-2568-4F7C-A014-1B40D7350692}"/>
      </w:docPartPr>
      <w:docPartBody>
        <w:p w:rsidR="004D23C4" w:rsidRDefault="009768DF" w:rsidP="009768DF">
          <w:pPr>
            <w:pStyle w:val="344E49281D254BBC8D7E47A4F5A21346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43874957C98140CE8119D0ACFE2E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95AE-2DFF-49BE-A698-EEF917B81218}"/>
      </w:docPartPr>
      <w:docPartBody>
        <w:p w:rsidR="004D23C4" w:rsidRDefault="009768DF" w:rsidP="009768DF">
          <w:pPr>
            <w:pStyle w:val="43874957C98140CE8119D0ACFE2EF616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A25526AC4F3E466C8AD3745CB60D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BB1D-2883-4159-9609-63D1CFA6D2D1}"/>
      </w:docPartPr>
      <w:docPartBody>
        <w:p w:rsidR="004D23C4" w:rsidRDefault="009768DF" w:rsidP="009768DF">
          <w:pPr>
            <w:pStyle w:val="A25526AC4F3E466C8AD3745CB60D1A521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BAE2DBD38E947A0895A404D55F5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D3C88-EA65-4D21-AC67-B586C71DB4F3}"/>
      </w:docPartPr>
      <w:docPartBody>
        <w:p w:rsidR="004D23C4" w:rsidRDefault="009768DF" w:rsidP="009768DF">
          <w:pPr>
            <w:pStyle w:val="EBAE2DBD38E947A0895A404D55F5C5491"/>
          </w:pPr>
          <w:r w:rsidRPr="008E2001">
            <w:rPr>
              <w:rStyle w:val="PlaceholderText"/>
              <w:rFonts w:eastAsiaTheme="minorHAnsi"/>
            </w:rPr>
            <w:t>Click to enter date.</w:t>
          </w:r>
        </w:p>
      </w:docPartBody>
    </w:docPart>
    <w:docPart>
      <w:docPartPr>
        <w:name w:val="69F9208121034010A18DA6F5404C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F3CA-4CE6-4A16-BF15-BEE8F4124FA6}"/>
      </w:docPartPr>
      <w:docPartBody>
        <w:p w:rsidR="004D23C4" w:rsidRDefault="009768DF" w:rsidP="009768DF">
          <w:pPr>
            <w:pStyle w:val="69F9208121034010A18DA6F5404C1BA01"/>
          </w:pPr>
          <w:r>
            <w:rPr>
              <w:rFonts w:eastAsia="Calibri" w:cs="Microsoft Sans Serif"/>
              <w:szCs w:val="22"/>
            </w:rPr>
            <w:t>Total</w:t>
          </w:r>
        </w:p>
      </w:docPartBody>
    </w:docPart>
    <w:docPart>
      <w:docPartPr>
        <w:name w:val="E0E9F3EAC4024C248140F559C25E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AF91-361F-4C18-8993-D2115A8C079A}"/>
      </w:docPartPr>
      <w:docPartBody>
        <w:p w:rsidR="00A7236A" w:rsidRDefault="00A7236A" w:rsidP="00A7236A">
          <w:pPr>
            <w:pStyle w:val="E0E9F3EAC4024C248140F559C25ED8FF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368B9B00018A43BAB8B57E0FEFEC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D7CB-37F1-43B2-936C-8B8097FF56CF}"/>
      </w:docPartPr>
      <w:docPartBody>
        <w:p w:rsidR="00A7236A" w:rsidRDefault="00A7236A" w:rsidP="00A7236A">
          <w:pPr>
            <w:pStyle w:val="368B9B00018A43BAB8B57E0FEFEC24ED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C76BF50A8934520AA057B6F2F3E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1670-9F48-4192-97DF-CC821C9018B6}"/>
      </w:docPartPr>
      <w:docPartBody>
        <w:p w:rsidR="00A7236A" w:rsidRDefault="00A7236A" w:rsidP="00A7236A">
          <w:pPr>
            <w:pStyle w:val="EC76BF50A8934520AA057B6F2F3E5215"/>
          </w:pPr>
          <w:r w:rsidRPr="008E2001">
            <w:rPr>
              <w:rStyle w:val="PlaceholderText"/>
              <w:rFonts w:eastAsia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DF"/>
    <w:rsid w:val="000C06C5"/>
    <w:rsid w:val="0031524A"/>
    <w:rsid w:val="004D23C4"/>
    <w:rsid w:val="009768DF"/>
    <w:rsid w:val="00A7236A"/>
    <w:rsid w:val="00C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36A"/>
    <w:rPr>
      <w:color w:val="808080"/>
    </w:rPr>
  </w:style>
  <w:style w:type="paragraph" w:customStyle="1" w:styleId="2282CD05CA054E1EB939B5B229E8A8E01">
    <w:name w:val="2282CD05CA054E1EB939B5B229E8A8E0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ACA3327E9194413F8C0C4CEE8680492F1">
    <w:name w:val="ACA3327E9194413F8C0C4CEE8680492F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744B7BE51EB041428B33EE8B671A03D11">
    <w:name w:val="744B7BE51EB041428B33EE8B671A03D1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E785FCF628F1443C9F351919FC2B5A841">
    <w:name w:val="E785FCF628F1443C9F351919FC2B5A84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BB3FA46D522043638E3463C755B1D2391">
    <w:name w:val="BB3FA46D522043638E3463C755B1D239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8BA012D4C0A54081A138A8F709B9F2881">
    <w:name w:val="8BA012D4C0A54081A138A8F709B9F288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DED25FCA71624669B876EAB63F875F111">
    <w:name w:val="DED25FCA71624669B876EAB63F875F11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1F493A494E6545C280E988C14F211F7B1">
    <w:name w:val="1F493A494E6545C280E988C14F211F7B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69F9208121034010A18DA6F5404C1BA01">
    <w:name w:val="69F9208121034010A18DA6F5404C1BA0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44929DBCE4F5408088EDE2C328CA5EC91">
    <w:name w:val="44929DBCE4F5408088EDE2C328CA5EC9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B4D91864FE5A4975B2BDE01A817EC5A31">
    <w:name w:val="B4D91864FE5A4975B2BDE01A817EC5A3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FC8250084E434AD6AF2F41E14D6A9F6F1">
    <w:name w:val="FC8250084E434AD6AF2F41E14D6A9F6F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F62C0EB0778B44CF935AE3D3FEF815871">
    <w:name w:val="F62C0EB0778B44CF935AE3D3FEF81587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4F37A8CD46184F5289AB6B64B7A0F0FE1">
    <w:name w:val="4F37A8CD46184F5289AB6B64B7A0F0FE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191A233555D1491ABEF92BE4025340861">
    <w:name w:val="191A233555D1491ABEF92BE402534086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9DA44CD2AF954AA0BE6A27A2340E03B41">
    <w:name w:val="9DA44CD2AF954AA0BE6A27A2340E03B4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EBAE2DBD38E947A0895A404D55F5C5491">
    <w:name w:val="EBAE2DBD38E947A0895A404D55F5C549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344E49281D254BBC8D7E47A4F5A213461">
    <w:name w:val="344E49281D254BBC8D7E47A4F5A21346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43874957C98140CE8119D0ACFE2EF6161">
    <w:name w:val="43874957C98140CE8119D0ACFE2EF616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A25526AC4F3E466C8AD3745CB60D1A521">
    <w:name w:val="A25526AC4F3E466C8AD3745CB60D1A521"/>
    <w:rsid w:val="009768DF"/>
    <w:pPr>
      <w:spacing w:after="0" w:line="276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E0E9F3EAC4024C248140F559C25ED8FF">
    <w:name w:val="E0E9F3EAC4024C248140F559C25ED8FF"/>
    <w:rsid w:val="00A7236A"/>
    <w:rPr>
      <w:kern w:val="2"/>
      <w14:ligatures w14:val="standardContextual"/>
    </w:rPr>
  </w:style>
  <w:style w:type="paragraph" w:customStyle="1" w:styleId="368B9B00018A43BAB8B57E0FEFEC24ED">
    <w:name w:val="368B9B00018A43BAB8B57E0FEFEC24ED"/>
    <w:rsid w:val="00A7236A"/>
    <w:rPr>
      <w:kern w:val="2"/>
      <w14:ligatures w14:val="standardContextual"/>
    </w:rPr>
  </w:style>
  <w:style w:type="paragraph" w:customStyle="1" w:styleId="EC76BF50A8934520AA057B6F2F3E5215">
    <w:name w:val="EC76BF50A8934520AA057B6F2F3E5215"/>
    <w:rsid w:val="00A7236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E7BD-9BC6-4A81-B4D6-73F40BDF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 Template Form Portrait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 Template Form Portrait</vt:lpstr>
    </vt:vector>
  </TitlesOfParts>
  <Company>Aviation Australia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 Template Form Portrait</dc:title>
  <dc:creator>Julieana Rocks</dc:creator>
  <cp:lastModifiedBy>Sam Monroe</cp:lastModifiedBy>
  <cp:revision>2</cp:revision>
  <cp:lastPrinted>2023-11-13T03:59:00Z</cp:lastPrinted>
  <dcterms:created xsi:type="dcterms:W3CDTF">2024-06-19T21:50:00Z</dcterms:created>
  <dcterms:modified xsi:type="dcterms:W3CDTF">2024-06-19T21:50:00Z</dcterms:modified>
</cp:coreProperties>
</file>